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FADF" w14:textId="77777777" w:rsidR="00A05174" w:rsidRPr="00933838" w:rsidRDefault="00A05174" w:rsidP="00A05174">
      <w:pPr>
        <w:spacing w:before="120" w:after="180"/>
        <w:jc w:val="center"/>
        <w:rPr>
          <w:sz w:val="40"/>
          <w:szCs w:val="40"/>
        </w:rPr>
      </w:pPr>
    </w:p>
    <w:p w14:paraId="14B91594" w14:textId="77777777" w:rsidR="00A05174" w:rsidRPr="00933838" w:rsidRDefault="7B5BA63C" w:rsidP="00A05174">
      <w:pPr>
        <w:spacing w:before="120" w:after="180"/>
        <w:jc w:val="center"/>
        <w:rPr>
          <w:sz w:val="40"/>
          <w:szCs w:val="40"/>
        </w:rPr>
      </w:pPr>
      <w:r w:rsidRPr="00933838">
        <w:rPr>
          <w:sz w:val="40"/>
          <w:szCs w:val="40"/>
        </w:rPr>
        <w:t>GSS</w:t>
      </w:r>
      <w:r w:rsidRPr="00933838">
        <w:rPr>
          <w:sz w:val="40"/>
          <w:szCs w:val="40"/>
        </w:rPr>
        <w:t>叡揚資訊</w:t>
      </w:r>
    </w:p>
    <w:p w14:paraId="1B7D9D11" w14:textId="77777777" w:rsidR="00A05174" w:rsidRPr="00933838" w:rsidRDefault="00A05174" w:rsidP="00A05174">
      <w:pPr>
        <w:spacing w:before="120" w:after="180"/>
        <w:rPr>
          <w:sz w:val="40"/>
          <w:szCs w:val="40"/>
        </w:rPr>
      </w:pPr>
    </w:p>
    <w:p w14:paraId="3CFF67E6" w14:textId="77777777" w:rsidR="00A05174" w:rsidRPr="00933838" w:rsidRDefault="00A05174" w:rsidP="00A05174">
      <w:pPr>
        <w:spacing w:before="120" w:after="180"/>
        <w:rPr>
          <w:sz w:val="40"/>
          <w:szCs w:val="40"/>
        </w:rPr>
      </w:pPr>
    </w:p>
    <w:p w14:paraId="2D41AA6A" w14:textId="77777777" w:rsidR="00A05174" w:rsidRPr="00933838" w:rsidRDefault="00A05174" w:rsidP="00A05174">
      <w:pPr>
        <w:spacing w:before="120" w:after="180"/>
        <w:ind w:left="140"/>
        <w:jc w:val="center"/>
        <w:rPr>
          <w:sz w:val="40"/>
          <w:szCs w:val="40"/>
        </w:rPr>
      </w:pPr>
    </w:p>
    <w:p w14:paraId="2C3C35C5" w14:textId="1DBB8125" w:rsidR="007E2258" w:rsidRPr="00933838" w:rsidRDefault="7B5BA63C" w:rsidP="00A05174">
      <w:pPr>
        <w:spacing w:before="120" w:after="180"/>
        <w:ind w:left="140"/>
        <w:jc w:val="center"/>
        <w:rPr>
          <w:sz w:val="40"/>
          <w:szCs w:val="40"/>
        </w:rPr>
      </w:pPr>
      <w:r w:rsidRPr="00933838">
        <w:rPr>
          <w:sz w:val="40"/>
          <w:szCs w:val="40"/>
        </w:rPr>
        <w:t>介接說明文件</w:t>
      </w:r>
      <w:r w:rsidRPr="00933838">
        <w:rPr>
          <w:sz w:val="40"/>
          <w:szCs w:val="40"/>
        </w:rPr>
        <w:t xml:space="preserve"> – Vital </w:t>
      </w:r>
      <w:r w:rsidR="007E2258" w:rsidRPr="00933838">
        <w:rPr>
          <w:sz w:val="40"/>
          <w:szCs w:val="40"/>
        </w:rPr>
        <w:t xml:space="preserve">Finance </w:t>
      </w:r>
      <w:r w:rsidR="007E2258" w:rsidRPr="00933838">
        <w:rPr>
          <w:rFonts w:hint="eastAsia"/>
          <w:sz w:val="40"/>
          <w:szCs w:val="40"/>
        </w:rPr>
        <w:t>財務</w:t>
      </w:r>
      <w:r w:rsidR="00C9509C">
        <w:rPr>
          <w:rFonts w:hint="eastAsia"/>
          <w:sz w:val="40"/>
          <w:szCs w:val="40"/>
        </w:rPr>
        <w:t>會計</w:t>
      </w:r>
      <w:r w:rsidR="007E2258" w:rsidRPr="00933838">
        <w:rPr>
          <w:rFonts w:hint="eastAsia"/>
          <w:sz w:val="40"/>
          <w:szCs w:val="40"/>
        </w:rPr>
        <w:t>管理</w:t>
      </w:r>
    </w:p>
    <w:p w14:paraId="0CDFC36B" w14:textId="77777777" w:rsidR="00A05174" w:rsidRPr="009C07E2" w:rsidRDefault="00A05174" w:rsidP="00A05174">
      <w:pPr>
        <w:spacing w:before="120" w:after="180"/>
        <w:jc w:val="center"/>
        <w:rPr>
          <w:sz w:val="24"/>
        </w:rPr>
      </w:pPr>
    </w:p>
    <w:p w14:paraId="7F58A0E8" w14:textId="77777777" w:rsidR="00A05174" w:rsidRPr="009C07E2" w:rsidRDefault="00A05174" w:rsidP="00A05174">
      <w:pPr>
        <w:spacing w:before="120" w:after="180"/>
        <w:jc w:val="center"/>
        <w:rPr>
          <w:sz w:val="24"/>
        </w:rPr>
      </w:pPr>
    </w:p>
    <w:p w14:paraId="0621D79A" w14:textId="77777777" w:rsidR="00A05174" w:rsidRPr="009C07E2" w:rsidRDefault="00A05174" w:rsidP="00A05174">
      <w:pPr>
        <w:spacing w:before="120" w:after="180"/>
        <w:jc w:val="center"/>
        <w:rPr>
          <w:sz w:val="24"/>
        </w:rPr>
      </w:pPr>
    </w:p>
    <w:p w14:paraId="5B58D109" w14:textId="77777777" w:rsidR="00E96EC4" w:rsidRPr="009C07E2" w:rsidRDefault="00E96EC4" w:rsidP="002408BC">
      <w:pPr>
        <w:spacing w:after="180"/>
        <w:rPr>
          <w:sz w:val="24"/>
        </w:rPr>
        <w:sectPr w:rsidR="00E96EC4" w:rsidRPr="009C07E2" w:rsidSect="00F519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021" w:bottom="1134" w:left="1247" w:header="851" w:footer="992" w:gutter="0"/>
          <w:cols w:space="425"/>
          <w:docGrid w:type="lines" w:linePitch="360"/>
        </w:sectPr>
      </w:pPr>
    </w:p>
    <w:p w14:paraId="795838E8" w14:textId="77777777" w:rsidR="00780D30" w:rsidRPr="00933838" w:rsidRDefault="00780D30" w:rsidP="00E73206">
      <w:pPr>
        <w:spacing w:after="180"/>
        <w:jc w:val="center"/>
        <w:rPr>
          <w:b/>
          <w:sz w:val="32"/>
          <w:szCs w:val="32"/>
          <w:u w:val="single"/>
        </w:rPr>
      </w:pPr>
      <w:r w:rsidRPr="00933838">
        <w:rPr>
          <w:b/>
          <w:sz w:val="32"/>
          <w:szCs w:val="32"/>
          <w:u w:val="single"/>
        </w:rPr>
        <w:lastRenderedPageBreak/>
        <w:t>改版歷程</w:t>
      </w:r>
    </w:p>
    <w:p w14:paraId="488C1909" w14:textId="77777777" w:rsidR="00780D30" w:rsidRPr="009C07E2" w:rsidRDefault="00780D30" w:rsidP="00E73206">
      <w:pPr>
        <w:tabs>
          <w:tab w:val="num" w:pos="860"/>
        </w:tabs>
        <w:spacing w:before="120" w:after="180"/>
        <w:rPr>
          <w:bCs/>
          <w:sz w:val="24"/>
        </w:rPr>
      </w:pPr>
    </w:p>
    <w:tbl>
      <w:tblPr>
        <w:tblW w:w="958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2100"/>
        <w:gridCol w:w="3860"/>
        <w:gridCol w:w="1220"/>
        <w:gridCol w:w="1420"/>
      </w:tblGrid>
      <w:tr w:rsidR="00780D30" w:rsidRPr="009C07E2" w14:paraId="5FBE4C3B" w14:textId="77777777" w:rsidTr="7B5BA63C">
        <w:tc>
          <w:tcPr>
            <w:tcW w:w="980" w:type="dxa"/>
            <w:vAlign w:val="center"/>
          </w:tcPr>
          <w:p w14:paraId="41A958BE" w14:textId="77777777" w:rsidR="00780D30" w:rsidRPr="009C07E2" w:rsidRDefault="00780D30" w:rsidP="00F409DA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版次</w:t>
            </w:r>
          </w:p>
        </w:tc>
        <w:tc>
          <w:tcPr>
            <w:tcW w:w="2100" w:type="dxa"/>
            <w:vAlign w:val="center"/>
          </w:tcPr>
          <w:p w14:paraId="18BE4F23" w14:textId="77777777" w:rsidR="00780D30" w:rsidRPr="009C07E2" w:rsidRDefault="00780D30" w:rsidP="00F409DA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發行日期</w:t>
            </w:r>
          </w:p>
        </w:tc>
        <w:tc>
          <w:tcPr>
            <w:tcW w:w="3860" w:type="dxa"/>
            <w:vAlign w:val="center"/>
          </w:tcPr>
          <w:p w14:paraId="57EEAA96" w14:textId="77777777" w:rsidR="00780D30" w:rsidRPr="009C07E2" w:rsidRDefault="00780D30" w:rsidP="00F409DA">
            <w:pPr>
              <w:spacing w:beforeLines="30" w:before="108" w:afterLines="30" w:after="108"/>
              <w:ind w:left="17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修訂說明</w:t>
            </w:r>
          </w:p>
        </w:tc>
        <w:tc>
          <w:tcPr>
            <w:tcW w:w="1220" w:type="dxa"/>
            <w:vAlign w:val="center"/>
          </w:tcPr>
          <w:p w14:paraId="7A131128" w14:textId="77777777" w:rsidR="00780D30" w:rsidRPr="009C07E2" w:rsidRDefault="00780D30" w:rsidP="00F409DA">
            <w:pPr>
              <w:spacing w:beforeLines="30" w:before="108" w:afterLines="30" w:after="108"/>
              <w:ind w:left="17" w:rightChars="-10" w:right="-2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修訂單位</w:t>
            </w:r>
          </w:p>
        </w:tc>
        <w:tc>
          <w:tcPr>
            <w:tcW w:w="1420" w:type="dxa"/>
            <w:vAlign w:val="center"/>
          </w:tcPr>
          <w:p w14:paraId="48863579" w14:textId="77777777" w:rsidR="00780D30" w:rsidRPr="009C07E2" w:rsidRDefault="00780D30" w:rsidP="00F409DA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修訂人員</w:t>
            </w:r>
          </w:p>
        </w:tc>
      </w:tr>
      <w:tr w:rsidR="00780D30" w:rsidRPr="009C07E2" w14:paraId="477B57FC" w14:textId="77777777" w:rsidTr="7B5BA63C">
        <w:tc>
          <w:tcPr>
            <w:tcW w:w="980" w:type="dxa"/>
            <w:vAlign w:val="center"/>
          </w:tcPr>
          <w:p w14:paraId="227F5524" w14:textId="77777777" w:rsidR="00780D30" w:rsidRPr="009C07E2" w:rsidRDefault="00780D30" w:rsidP="00F409DA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1.0</w:t>
            </w:r>
          </w:p>
        </w:tc>
        <w:tc>
          <w:tcPr>
            <w:tcW w:w="2100" w:type="dxa"/>
            <w:vAlign w:val="center"/>
          </w:tcPr>
          <w:p w14:paraId="09F21A87" w14:textId="77777777" w:rsidR="00780D30" w:rsidRPr="009C07E2" w:rsidRDefault="7B5BA63C" w:rsidP="00F409DA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105</w:t>
            </w:r>
            <w:r w:rsidRPr="009C07E2">
              <w:rPr>
                <w:sz w:val="24"/>
              </w:rPr>
              <w:t>年</w:t>
            </w:r>
            <w:r w:rsidRPr="009C07E2">
              <w:rPr>
                <w:sz w:val="24"/>
              </w:rPr>
              <w:t>08</w:t>
            </w:r>
            <w:r w:rsidRPr="009C07E2">
              <w:rPr>
                <w:sz w:val="24"/>
              </w:rPr>
              <w:t>月</w:t>
            </w:r>
            <w:r w:rsidR="00876013" w:rsidRPr="009C07E2">
              <w:rPr>
                <w:rFonts w:hint="eastAsia"/>
                <w:sz w:val="24"/>
              </w:rPr>
              <w:t>31</w:t>
            </w:r>
            <w:r w:rsidRPr="009C07E2">
              <w:rPr>
                <w:sz w:val="24"/>
              </w:rPr>
              <w:t>日</w:t>
            </w:r>
          </w:p>
        </w:tc>
        <w:tc>
          <w:tcPr>
            <w:tcW w:w="3860" w:type="dxa"/>
            <w:vAlign w:val="center"/>
          </w:tcPr>
          <w:p w14:paraId="27F0555B" w14:textId="77777777" w:rsidR="00780D30" w:rsidRPr="009C07E2" w:rsidRDefault="00780D30" w:rsidP="00F409DA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sz w:val="24"/>
              </w:rPr>
              <w:t>初版發行</w:t>
            </w:r>
          </w:p>
        </w:tc>
        <w:tc>
          <w:tcPr>
            <w:tcW w:w="1220" w:type="dxa"/>
            <w:vAlign w:val="center"/>
          </w:tcPr>
          <w:p w14:paraId="4A075342" w14:textId="77777777" w:rsidR="00780D30" w:rsidRPr="009C07E2" w:rsidRDefault="00780D30" w:rsidP="00F409DA">
            <w:pPr>
              <w:spacing w:beforeLines="30" w:before="108" w:afterLines="30" w:after="108"/>
              <w:ind w:left="17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叡揚資訊</w:t>
            </w:r>
          </w:p>
        </w:tc>
        <w:tc>
          <w:tcPr>
            <w:tcW w:w="1420" w:type="dxa"/>
            <w:vAlign w:val="center"/>
          </w:tcPr>
          <w:p w14:paraId="1611E498" w14:textId="77777777" w:rsidR="00780D30" w:rsidRPr="009C07E2" w:rsidRDefault="7B5BA63C" w:rsidP="00F409DA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Aves</w:t>
            </w:r>
          </w:p>
        </w:tc>
      </w:tr>
      <w:tr w:rsidR="00703234" w:rsidRPr="009C07E2" w14:paraId="7AEE5278" w14:textId="77777777" w:rsidTr="7B5BA63C">
        <w:tc>
          <w:tcPr>
            <w:tcW w:w="980" w:type="dxa"/>
            <w:vAlign w:val="center"/>
          </w:tcPr>
          <w:p w14:paraId="61EB444C" w14:textId="77777777" w:rsidR="00703234" w:rsidRPr="009C07E2" w:rsidRDefault="00703234" w:rsidP="00703234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1.1</w:t>
            </w:r>
          </w:p>
        </w:tc>
        <w:tc>
          <w:tcPr>
            <w:tcW w:w="2100" w:type="dxa"/>
            <w:vAlign w:val="center"/>
          </w:tcPr>
          <w:p w14:paraId="19A80B14" w14:textId="77777777" w:rsidR="00703234" w:rsidRPr="009C07E2" w:rsidRDefault="00703234" w:rsidP="00703234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107</w:t>
            </w:r>
            <w:r w:rsidRPr="009C07E2">
              <w:rPr>
                <w:sz w:val="24"/>
              </w:rPr>
              <w:t>年</w:t>
            </w:r>
            <w:r w:rsidRPr="009C07E2">
              <w:rPr>
                <w:sz w:val="24"/>
              </w:rPr>
              <w:t>02</w:t>
            </w:r>
            <w:r w:rsidRPr="009C07E2">
              <w:rPr>
                <w:sz w:val="24"/>
              </w:rPr>
              <w:t>月</w:t>
            </w:r>
            <w:r w:rsidRPr="009C07E2">
              <w:rPr>
                <w:sz w:val="24"/>
              </w:rPr>
              <w:t>02</w:t>
            </w:r>
            <w:r w:rsidRPr="009C07E2">
              <w:rPr>
                <w:sz w:val="24"/>
              </w:rPr>
              <w:t>日</w:t>
            </w:r>
          </w:p>
        </w:tc>
        <w:tc>
          <w:tcPr>
            <w:tcW w:w="3860" w:type="dxa"/>
            <w:vAlign w:val="center"/>
          </w:tcPr>
          <w:p w14:paraId="5EBDAE38" w14:textId="77777777" w:rsidR="00703234" w:rsidRPr="009C07E2" w:rsidRDefault="00703234" w:rsidP="00703234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修訂</w:t>
            </w:r>
            <w:r w:rsidRPr="009C07E2">
              <w:rPr>
                <w:sz w:val="24"/>
              </w:rPr>
              <w:t>發行</w:t>
            </w:r>
          </w:p>
          <w:p w14:paraId="2DD17DC6" w14:textId="77777777" w:rsidR="00703234" w:rsidRPr="009C07E2" w:rsidRDefault="00703234" w:rsidP="00703234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新增加部門、專案查詢及新增</w:t>
            </w:r>
            <w:r w:rsidRPr="009C07E2">
              <w:rPr>
                <w:rFonts w:hint="eastAsia"/>
                <w:sz w:val="24"/>
              </w:rPr>
              <w:t>API</w:t>
            </w:r>
          </w:p>
        </w:tc>
        <w:tc>
          <w:tcPr>
            <w:tcW w:w="1220" w:type="dxa"/>
            <w:vAlign w:val="center"/>
          </w:tcPr>
          <w:p w14:paraId="58D2F031" w14:textId="77777777" w:rsidR="00703234" w:rsidRPr="009C07E2" w:rsidRDefault="00703234" w:rsidP="00703234">
            <w:pPr>
              <w:spacing w:beforeLines="30" w:before="108" w:afterLines="30" w:after="108"/>
              <w:ind w:left="17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叡揚資訊</w:t>
            </w:r>
          </w:p>
        </w:tc>
        <w:tc>
          <w:tcPr>
            <w:tcW w:w="1420" w:type="dxa"/>
            <w:vAlign w:val="center"/>
          </w:tcPr>
          <w:p w14:paraId="2F556AC8" w14:textId="77777777" w:rsidR="00703234" w:rsidRPr="009C07E2" w:rsidRDefault="00703234" w:rsidP="00703234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Aves</w:t>
            </w:r>
          </w:p>
        </w:tc>
      </w:tr>
      <w:tr w:rsidR="00D26AC4" w:rsidRPr="009C07E2" w14:paraId="6FCF52CE" w14:textId="77777777" w:rsidTr="7B5BA63C">
        <w:tc>
          <w:tcPr>
            <w:tcW w:w="980" w:type="dxa"/>
            <w:vAlign w:val="center"/>
          </w:tcPr>
          <w:p w14:paraId="23DEC14D" w14:textId="77777777" w:rsidR="00D26AC4" w:rsidRPr="009C07E2" w:rsidRDefault="00D26AC4" w:rsidP="00D26AC4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1.2</w:t>
            </w:r>
          </w:p>
        </w:tc>
        <w:tc>
          <w:tcPr>
            <w:tcW w:w="2100" w:type="dxa"/>
            <w:vAlign w:val="center"/>
          </w:tcPr>
          <w:p w14:paraId="33AA7C9E" w14:textId="77777777" w:rsidR="00D26AC4" w:rsidRPr="009C07E2" w:rsidRDefault="00D26AC4" w:rsidP="00D26AC4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107</w:t>
            </w:r>
            <w:r w:rsidRPr="009C07E2">
              <w:rPr>
                <w:sz w:val="24"/>
              </w:rPr>
              <w:t>年</w:t>
            </w:r>
            <w:r w:rsidRPr="009C07E2">
              <w:rPr>
                <w:sz w:val="24"/>
              </w:rPr>
              <w:t>07</w:t>
            </w:r>
            <w:r w:rsidRPr="009C07E2">
              <w:rPr>
                <w:sz w:val="24"/>
              </w:rPr>
              <w:t>月</w:t>
            </w:r>
            <w:r w:rsidRPr="009C07E2">
              <w:rPr>
                <w:sz w:val="24"/>
              </w:rPr>
              <w:t>02</w:t>
            </w:r>
            <w:r w:rsidRPr="009C07E2">
              <w:rPr>
                <w:sz w:val="24"/>
              </w:rPr>
              <w:t>日</w:t>
            </w:r>
          </w:p>
        </w:tc>
        <w:tc>
          <w:tcPr>
            <w:tcW w:w="3860" w:type="dxa"/>
            <w:vAlign w:val="center"/>
          </w:tcPr>
          <w:p w14:paraId="2E7B847A" w14:textId="77777777" w:rsidR="00D26AC4" w:rsidRPr="009C07E2" w:rsidRDefault="00D26AC4" w:rsidP="00D26AC4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修訂</w:t>
            </w:r>
            <w:r w:rsidRPr="009C07E2">
              <w:rPr>
                <w:sz w:val="24"/>
              </w:rPr>
              <w:t>發行</w:t>
            </w:r>
          </w:p>
          <w:p w14:paraId="5396164F" w14:textId="77777777" w:rsidR="00D26AC4" w:rsidRPr="009C07E2" w:rsidRDefault="00D26AC4" w:rsidP="00D26AC4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sz w:val="24"/>
              </w:rPr>
              <w:t>建立傳票資料</w:t>
            </w:r>
            <w:r w:rsidRPr="009C07E2">
              <w:rPr>
                <w:rFonts w:hint="eastAsia"/>
                <w:sz w:val="24"/>
              </w:rPr>
              <w:t>增加回傳</w:t>
            </w:r>
            <w:r w:rsidR="0024565E" w:rsidRPr="009C07E2">
              <w:rPr>
                <w:rFonts w:hint="eastAsia"/>
                <w:sz w:val="24"/>
              </w:rPr>
              <w:t>：</w:t>
            </w:r>
            <w:r w:rsidRPr="009C07E2">
              <w:rPr>
                <w:rFonts w:hint="eastAsia"/>
                <w:sz w:val="24"/>
              </w:rPr>
              <w:t>傳票號碼</w:t>
            </w:r>
          </w:p>
        </w:tc>
        <w:tc>
          <w:tcPr>
            <w:tcW w:w="1220" w:type="dxa"/>
            <w:vAlign w:val="center"/>
          </w:tcPr>
          <w:p w14:paraId="3FE2B44F" w14:textId="77777777" w:rsidR="00D26AC4" w:rsidRPr="009C07E2" w:rsidRDefault="00D26AC4" w:rsidP="00D26AC4">
            <w:pPr>
              <w:spacing w:beforeLines="30" w:before="108" w:afterLines="30" w:after="108"/>
              <w:ind w:left="17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叡揚資訊</w:t>
            </w:r>
          </w:p>
        </w:tc>
        <w:tc>
          <w:tcPr>
            <w:tcW w:w="1420" w:type="dxa"/>
            <w:vAlign w:val="center"/>
          </w:tcPr>
          <w:p w14:paraId="772C0BD8" w14:textId="77777777" w:rsidR="00D26AC4" w:rsidRPr="009C07E2" w:rsidRDefault="00D26AC4" w:rsidP="00D26AC4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Aves</w:t>
            </w:r>
          </w:p>
        </w:tc>
      </w:tr>
      <w:tr w:rsidR="00904A4B" w:rsidRPr="009C07E2" w14:paraId="0F3FE299" w14:textId="77777777" w:rsidTr="7B5BA63C">
        <w:tc>
          <w:tcPr>
            <w:tcW w:w="980" w:type="dxa"/>
            <w:vAlign w:val="center"/>
          </w:tcPr>
          <w:p w14:paraId="7FA8940E" w14:textId="77777777" w:rsidR="00904A4B" w:rsidRPr="009C07E2" w:rsidRDefault="00904A4B" w:rsidP="00904A4B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1.3</w:t>
            </w:r>
          </w:p>
        </w:tc>
        <w:tc>
          <w:tcPr>
            <w:tcW w:w="2100" w:type="dxa"/>
            <w:vAlign w:val="center"/>
          </w:tcPr>
          <w:p w14:paraId="0144DA98" w14:textId="77777777" w:rsidR="00904A4B" w:rsidRPr="009C07E2" w:rsidRDefault="00904A4B" w:rsidP="00904A4B">
            <w:pPr>
              <w:spacing w:beforeLines="30" w:before="108" w:afterLines="30" w:after="108"/>
              <w:ind w:leftChars="17" w:left="48"/>
              <w:rPr>
                <w:sz w:val="24"/>
              </w:rPr>
            </w:pPr>
            <w:r w:rsidRPr="009C07E2">
              <w:rPr>
                <w:sz w:val="24"/>
              </w:rPr>
              <w:t>109</w:t>
            </w:r>
            <w:r w:rsidRPr="009C07E2">
              <w:rPr>
                <w:sz w:val="24"/>
              </w:rPr>
              <w:t>年</w:t>
            </w:r>
            <w:r w:rsidRPr="009C07E2">
              <w:rPr>
                <w:sz w:val="24"/>
              </w:rPr>
              <w:t>10</w:t>
            </w:r>
            <w:r w:rsidRPr="009C07E2">
              <w:rPr>
                <w:sz w:val="24"/>
              </w:rPr>
              <w:t>月</w:t>
            </w:r>
            <w:r w:rsidRPr="009C07E2">
              <w:rPr>
                <w:sz w:val="24"/>
              </w:rPr>
              <w:t>26</w:t>
            </w:r>
            <w:r w:rsidRPr="009C07E2">
              <w:rPr>
                <w:sz w:val="24"/>
              </w:rPr>
              <w:t>日</w:t>
            </w:r>
          </w:p>
        </w:tc>
        <w:tc>
          <w:tcPr>
            <w:tcW w:w="3860" w:type="dxa"/>
            <w:vAlign w:val="center"/>
          </w:tcPr>
          <w:p w14:paraId="4982B649" w14:textId="77777777" w:rsidR="00904A4B" w:rsidRPr="009C07E2" w:rsidRDefault="00904A4B" w:rsidP="00904A4B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修正發行</w:t>
            </w:r>
          </w:p>
          <w:p w14:paraId="3697E9C9" w14:textId="58FDF0E3" w:rsidR="00904A4B" w:rsidRPr="009C07E2" w:rsidRDefault="008749E9" w:rsidP="00904A4B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調整相關範例</w:t>
            </w:r>
            <w:proofErr w:type="spellStart"/>
            <w:r w:rsidRPr="009C07E2">
              <w:rPr>
                <w:rFonts w:hint="eastAsia"/>
                <w:sz w:val="24"/>
              </w:rPr>
              <w:t>j</w:t>
            </w:r>
            <w:r w:rsidRPr="009C07E2">
              <w:rPr>
                <w:sz w:val="24"/>
              </w:rPr>
              <w:t>son</w:t>
            </w:r>
            <w:proofErr w:type="spellEnd"/>
            <w:r w:rsidRPr="009C07E2">
              <w:rPr>
                <w:rFonts w:hint="eastAsia"/>
                <w:sz w:val="24"/>
              </w:rPr>
              <w:t>說明</w:t>
            </w:r>
          </w:p>
        </w:tc>
        <w:tc>
          <w:tcPr>
            <w:tcW w:w="1220" w:type="dxa"/>
            <w:vAlign w:val="center"/>
          </w:tcPr>
          <w:p w14:paraId="7CF08C19" w14:textId="77777777" w:rsidR="00904A4B" w:rsidRPr="009C07E2" w:rsidRDefault="00904A4B" w:rsidP="00904A4B">
            <w:pPr>
              <w:spacing w:beforeLines="30" w:before="108" w:afterLines="30" w:after="108"/>
              <w:ind w:left="17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叡揚資訊</w:t>
            </w:r>
          </w:p>
        </w:tc>
        <w:tc>
          <w:tcPr>
            <w:tcW w:w="1420" w:type="dxa"/>
            <w:vAlign w:val="center"/>
          </w:tcPr>
          <w:p w14:paraId="333B913F" w14:textId="77777777" w:rsidR="00904A4B" w:rsidRPr="009C07E2" w:rsidRDefault="00904A4B" w:rsidP="00904A4B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Aves</w:t>
            </w:r>
          </w:p>
        </w:tc>
      </w:tr>
      <w:tr w:rsidR="00A0443A" w:rsidRPr="009C07E2" w14:paraId="3EEF0158" w14:textId="77777777" w:rsidTr="7B5BA63C">
        <w:tc>
          <w:tcPr>
            <w:tcW w:w="980" w:type="dxa"/>
            <w:vAlign w:val="center"/>
          </w:tcPr>
          <w:p w14:paraId="5DBD729E" w14:textId="22CE2B2D" w:rsidR="00A0443A" w:rsidRPr="009C07E2" w:rsidRDefault="00A0443A" w:rsidP="00904A4B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.4</w:t>
            </w:r>
          </w:p>
        </w:tc>
        <w:tc>
          <w:tcPr>
            <w:tcW w:w="2100" w:type="dxa"/>
            <w:vAlign w:val="center"/>
          </w:tcPr>
          <w:p w14:paraId="47E2F19D" w14:textId="21066156" w:rsidR="00A0443A" w:rsidRPr="009C07E2" w:rsidRDefault="00A0443A" w:rsidP="00904A4B">
            <w:pPr>
              <w:spacing w:beforeLines="30" w:before="108" w:afterLines="30" w:after="108"/>
              <w:ind w:leftChars="17" w:left="48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10</w:t>
            </w:r>
            <w:r w:rsidRPr="009C07E2">
              <w:rPr>
                <w:rFonts w:hint="eastAsia"/>
                <w:sz w:val="24"/>
              </w:rPr>
              <w:t>年</w:t>
            </w:r>
            <w:r w:rsidRPr="009C07E2">
              <w:rPr>
                <w:rFonts w:hint="eastAsia"/>
                <w:sz w:val="24"/>
              </w:rPr>
              <w:t>2</w:t>
            </w:r>
            <w:r w:rsidRPr="009C07E2">
              <w:rPr>
                <w:rFonts w:hint="eastAsia"/>
                <w:sz w:val="24"/>
              </w:rPr>
              <w:t>月</w:t>
            </w:r>
            <w:r w:rsidRPr="009C07E2">
              <w:rPr>
                <w:rFonts w:hint="eastAsia"/>
                <w:sz w:val="24"/>
              </w:rPr>
              <w:t>2</w:t>
            </w:r>
            <w:r w:rsidRPr="009C07E2">
              <w:rPr>
                <w:sz w:val="24"/>
              </w:rPr>
              <w:t>5</w:t>
            </w:r>
            <w:r w:rsidRPr="009C07E2">
              <w:rPr>
                <w:rFonts w:hint="eastAsia"/>
                <w:sz w:val="24"/>
              </w:rPr>
              <w:t>日</w:t>
            </w:r>
          </w:p>
        </w:tc>
        <w:tc>
          <w:tcPr>
            <w:tcW w:w="3860" w:type="dxa"/>
            <w:vAlign w:val="center"/>
          </w:tcPr>
          <w:p w14:paraId="6D1974F3" w14:textId="77777777" w:rsidR="00A0443A" w:rsidRPr="009C07E2" w:rsidRDefault="00A0443A" w:rsidP="00904A4B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修正發行</w:t>
            </w:r>
          </w:p>
          <w:p w14:paraId="7AACDE1A" w14:textId="77777777" w:rsidR="00A0443A" w:rsidRPr="009C07E2" w:rsidRDefault="00A0443A" w:rsidP="00904A4B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修正傳票借貸方欄位填寫說明</w:t>
            </w:r>
          </w:p>
          <w:p w14:paraId="685BE22F" w14:textId="54D173D2" w:rsidR="008749E9" w:rsidRPr="009C07E2" w:rsidRDefault="008749E9" w:rsidP="00904A4B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新增「</w:t>
            </w:r>
            <w:r w:rsidRPr="009C07E2">
              <w:rPr>
                <w:rFonts w:hint="eastAsia"/>
                <w:sz w:val="24"/>
                <w:shd w:val="clear" w:color="auto" w:fill="FFFFFF"/>
              </w:rPr>
              <w:t>查詢每日立帳資料</w:t>
            </w:r>
            <w:r w:rsidRPr="009C07E2">
              <w:rPr>
                <w:rFonts w:hint="eastAsia"/>
                <w:sz w:val="24"/>
              </w:rPr>
              <w:t>」</w:t>
            </w:r>
          </w:p>
        </w:tc>
        <w:tc>
          <w:tcPr>
            <w:tcW w:w="1220" w:type="dxa"/>
            <w:vAlign w:val="center"/>
          </w:tcPr>
          <w:p w14:paraId="28011039" w14:textId="5EE4D9A9" w:rsidR="00A0443A" w:rsidRPr="009C07E2" w:rsidRDefault="00A0443A" w:rsidP="00904A4B">
            <w:pPr>
              <w:spacing w:beforeLines="30" w:before="108" w:afterLines="30" w:after="108"/>
              <w:ind w:left="17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叡揚資訊</w:t>
            </w:r>
          </w:p>
        </w:tc>
        <w:tc>
          <w:tcPr>
            <w:tcW w:w="1420" w:type="dxa"/>
            <w:vAlign w:val="center"/>
          </w:tcPr>
          <w:p w14:paraId="4BD82ACE" w14:textId="69FCDF8B" w:rsidR="00A0443A" w:rsidRPr="009C07E2" w:rsidRDefault="00A0443A" w:rsidP="00904A4B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D</w:t>
            </w:r>
            <w:r w:rsidRPr="009C07E2">
              <w:rPr>
                <w:sz w:val="24"/>
              </w:rPr>
              <w:t>erek</w:t>
            </w:r>
          </w:p>
        </w:tc>
      </w:tr>
      <w:tr w:rsidR="00D21E11" w:rsidRPr="009C07E2" w14:paraId="7826830A" w14:textId="77777777" w:rsidTr="7B5BA63C">
        <w:tc>
          <w:tcPr>
            <w:tcW w:w="980" w:type="dxa"/>
            <w:vAlign w:val="center"/>
          </w:tcPr>
          <w:p w14:paraId="16DBC8C9" w14:textId="1BEA2CA0" w:rsidR="00D21E11" w:rsidRPr="009C07E2" w:rsidRDefault="00D21E11" w:rsidP="00904A4B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.5</w:t>
            </w:r>
          </w:p>
        </w:tc>
        <w:tc>
          <w:tcPr>
            <w:tcW w:w="2100" w:type="dxa"/>
            <w:vAlign w:val="center"/>
          </w:tcPr>
          <w:p w14:paraId="08B29300" w14:textId="7F61569A" w:rsidR="00D21E11" w:rsidRPr="009C07E2" w:rsidRDefault="00D21E11" w:rsidP="00904A4B">
            <w:pPr>
              <w:spacing w:beforeLines="30" w:before="108" w:afterLines="30" w:after="108"/>
              <w:ind w:leftChars="17" w:left="48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11</w:t>
            </w:r>
            <w:r w:rsidRPr="009C07E2">
              <w:rPr>
                <w:rFonts w:hint="eastAsia"/>
                <w:sz w:val="24"/>
              </w:rPr>
              <w:t>年</w:t>
            </w:r>
            <w:r w:rsidRPr="009C07E2">
              <w:rPr>
                <w:rFonts w:hint="eastAsia"/>
                <w:sz w:val="24"/>
              </w:rPr>
              <w:t>5</w:t>
            </w:r>
            <w:r w:rsidRPr="009C07E2">
              <w:rPr>
                <w:rFonts w:hint="eastAsia"/>
                <w:sz w:val="24"/>
              </w:rPr>
              <w:t>月</w:t>
            </w:r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9</w:t>
            </w:r>
            <w:r w:rsidRPr="009C07E2">
              <w:rPr>
                <w:rFonts w:hint="eastAsia"/>
                <w:sz w:val="24"/>
              </w:rPr>
              <w:t>日</w:t>
            </w:r>
          </w:p>
        </w:tc>
        <w:tc>
          <w:tcPr>
            <w:tcW w:w="3860" w:type="dxa"/>
            <w:vAlign w:val="center"/>
          </w:tcPr>
          <w:p w14:paraId="5E85F25F" w14:textId="77777777" w:rsidR="00D21E11" w:rsidRPr="009C07E2" w:rsidRDefault="00D21E11" w:rsidP="00904A4B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修正發行</w:t>
            </w:r>
          </w:p>
          <w:p w14:paraId="45BE2185" w14:textId="18B80EBB" w:rsidR="00D21E11" w:rsidRPr="009C07E2" w:rsidRDefault="00D21E11" w:rsidP="00904A4B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修正傳票摘要字數長度</w:t>
            </w:r>
          </w:p>
        </w:tc>
        <w:tc>
          <w:tcPr>
            <w:tcW w:w="1220" w:type="dxa"/>
            <w:vAlign w:val="center"/>
          </w:tcPr>
          <w:p w14:paraId="2A18BFD6" w14:textId="708DEBA7" w:rsidR="00D21E11" w:rsidRPr="009C07E2" w:rsidRDefault="00D21E11" w:rsidP="00904A4B">
            <w:pPr>
              <w:spacing w:beforeLines="30" w:before="108" w:afterLines="30" w:after="108"/>
              <w:ind w:left="17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叡揚資訊</w:t>
            </w:r>
          </w:p>
        </w:tc>
        <w:tc>
          <w:tcPr>
            <w:tcW w:w="1420" w:type="dxa"/>
            <w:vAlign w:val="center"/>
          </w:tcPr>
          <w:p w14:paraId="12844A63" w14:textId="6DF9635D" w:rsidR="00D21E11" w:rsidRPr="009C07E2" w:rsidRDefault="00D21E11" w:rsidP="00904A4B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D</w:t>
            </w:r>
            <w:r w:rsidRPr="009C07E2">
              <w:rPr>
                <w:sz w:val="24"/>
              </w:rPr>
              <w:t>erek</w:t>
            </w:r>
          </w:p>
        </w:tc>
      </w:tr>
      <w:tr w:rsidR="008749E9" w:rsidRPr="009C07E2" w14:paraId="321B6E0E" w14:textId="77777777" w:rsidTr="7B5BA63C">
        <w:tc>
          <w:tcPr>
            <w:tcW w:w="980" w:type="dxa"/>
            <w:vAlign w:val="center"/>
          </w:tcPr>
          <w:p w14:paraId="580D32E8" w14:textId="5922C190" w:rsidR="008749E9" w:rsidRPr="009C07E2" w:rsidRDefault="008749E9" w:rsidP="00904A4B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2</w:t>
            </w:r>
            <w:r w:rsidRPr="009C07E2">
              <w:rPr>
                <w:sz w:val="24"/>
              </w:rPr>
              <w:t>.0</w:t>
            </w:r>
          </w:p>
        </w:tc>
        <w:tc>
          <w:tcPr>
            <w:tcW w:w="2100" w:type="dxa"/>
            <w:vAlign w:val="center"/>
          </w:tcPr>
          <w:p w14:paraId="0D66C786" w14:textId="43878FE9" w:rsidR="008749E9" w:rsidRPr="009C07E2" w:rsidRDefault="008749E9" w:rsidP="00904A4B">
            <w:pPr>
              <w:spacing w:beforeLines="30" w:before="108" w:afterLines="30" w:after="108"/>
              <w:ind w:leftChars="17" w:left="48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11</w:t>
            </w:r>
            <w:r w:rsidRPr="009C07E2">
              <w:rPr>
                <w:rFonts w:hint="eastAsia"/>
                <w:sz w:val="24"/>
              </w:rPr>
              <w:t>年</w:t>
            </w:r>
            <w:r w:rsidRPr="009C07E2">
              <w:rPr>
                <w:sz w:val="24"/>
              </w:rPr>
              <w:t>8</w:t>
            </w:r>
            <w:r w:rsidRPr="009C07E2">
              <w:rPr>
                <w:rFonts w:hint="eastAsia"/>
                <w:sz w:val="24"/>
              </w:rPr>
              <w:t>月</w:t>
            </w:r>
            <w:r w:rsidRPr="009C07E2">
              <w:rPr>
                <w:sz w:val="24"/>
              </w:rPr>
              <w:t>1</w:t>
            </w:r>
            <w:r w:rsidR="00E21B25">
              <w:rPr>
                <w:sz w:val="24"/>
              </w:rPr>
              <w:t>8</w:t>
            </w:r>
            <w:r w:rsidRPr="009C07E2">
              <w:rPr>
                <w:rFonts w:hint="eastAsia"/>
                <w:sz w:val="24"/>
              </w:rPr>
              <w:t>日</w:t>
            </w:r>
          </w:p>
        </w:tc>
        <w:tc>
          <w:tcPr>
            <w:tcW w:w="3860" w:type="dxa"/>
            <w:vAlign w:val="center"/>
          </w:tcPr>
          <w:p w14:paraId="0BD5231F" w14:textId="77777777" w:rsidR="008749E9" w:rsidRPr="009C07E2" w:rsidRDefault="008749E9" w:rsidP="008749E9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修正發行</w:t>
            </w:r>
          </w:p>
          <w:p w14:paraId="3B011FF8" w14:textId="28A61D8A" w:rsidR="008749E9" w:rsidRPr="009C07E2" w:rsidRDefault="008749E9" w:rsidP="008749E9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原</w:t>
            </w:r>
            <w:r w:rsidRPr="009C07E2">
              <w:rPr>
                <w:sz w:val="24"/>
              </w:rPr>
              <w:t>GL</w:t>
            </w:r>
            <w:r w:rsidRPr="009C07E2">
              <w:rPr>
                <w:rFonts w:hint="eastAsia"/>
                <w:sz w:val="24"/>
              </w:rPr>
              <w:t>、</w:t>
            </w:r>
            <w:r w:rsidRPr="009C07E2">
              <w:rPr>
                <w:sz w:val="24"/>
              </w:rPr>
              <w:t>AP/AR</w:t>
            </w:r>
            <w:r w:rsidRPr="009C07E2">
              <w:rPr>
                <w:rFonts w:hint="eastAsia"/>
                <w:sz w:val="24"/>
              </w:rPr>
              <w:t>模組合併及勘誤</w:t>
            </w:r>
          </w:p>
        </w:tc>
        <w:tc>
          <w:tcPr>
            <w:tcW w:w="1220" w:type="dxa"/>
            <w:vAlign w:val="center"/>
          </w:tcPr>
          <w:p w14:paraId="35344117" w14:textId="5B21FA2B" w:rsidR="008749E9" w:rsidRPr="009C07E2" w:rsidRDefault="008749E9" w:rsidP="00904A4B">
            <w:pPr>
              <w:spacing w:beforeLines="30" w:before="108" w:afterLines="30" w:after="108"/>
              <w:ind w:left="17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叡揚資訊</w:t>
            </w:r>
          </w:p>
        </w:tc>
        <w:tc>
          <w:tcPr>
            <w:tcW w:w="1420" w:type="dxa"/>
            <w:vAlign w:val="center"/>
          </w:tcPr>
          <w:p w14:paraId="30B1DA96" w14:textId="46461B6C" w:rsidR="008749E9" w:rsidRPr="009C07E2" w:rsidRDefault="008749E9" w:rsidP="00904A4B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A</w:t>
            </w:r>
            <w:r w:rsidRPr="009C07E2">
              <w:rPr>
                <w:sz w:val="24"/>
              </w:rPr>
              <w:t>ves</w:t>
            </w:r>
          </w:p>
        </w:tc>
      </w:tr>
      <w:tr w:rsidR="009F21F4" w:rsidRPr="009C07E2" w14:paraId="7505E98D" w14:textId="77777777" w:rsidTr="7B5BA63C">
        <w:tc>
          <w:tcPr>
            <w:tcW w:w="980" w:type="dxa"/>
            <w:vAlign w:val="center"/>
          </w:tcPr>
          <w:p w14:paraId="7AF3F0C1" w14:textId="2327E885" w:rsidR="009F21F4" w:rsidRPr="009C07E2" w:rsidRDefault="009F21F4" w:rsidP="009F21F4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00" w:type="dxa"/>
            <w:vAlign w:val="center"/>
          </w:tcPr>
          <w:p w14:paraId="7B6807EF" w14:textId="22709A57" w:rsidR="009F21F4" w:rsidRPr="009C07E2" w:rsidRDefault="009F21F4" w:rsidP="009F21F4">
            <w:pPr>
              <w:spacing w:beforeLines="30" w:before="108" w:afterLines="30" w:after="108"/>
              <w:ind w:leftChars="17" w:left="48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11</w:t>
            </w:r>
            <w:r w:rsidRPr="009C07E2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 w:rsidRPr="009C07E2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20</w:t>
            </w:r>
            <w:r w:rsidRPr="009C07E2">
              <w:rPr>
                <w:rFonts w:hint="eastAsia"/>
                <w:sz w:val="24"/>
              </w:rPr>
              <w:t>日</w:t>
            </w:r>
          </w:p>
        </w:tc>
        <w:tc>
          <w:tcPr>
            <w:tcW w:w="3860" w:type="dxa"/>
            <w:vAlign w:val="center"/>
          </w:tcPr>
          <w:p w14:paraId="6BD7770B" w14:textId="77777777" w:rsidR="009F21F4" w:rsidRPr="009C07E2" w:rsidRDefault="009F21F4" w:rsidP="009F21F4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修正發行</w:t>
            </w:r>
          </w:p>
          <w:p w14:paraId="61054459" w14:textId="6222B210" w:rsidR="009F21F4" w:rsidRPr="009C07E2" w:rsidRDefault="009F21F4" w:rsidP="009F21F4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  <w:shd w:val="clear" w:color="auto" w:fill="FFFFFF"/>
              </w:rPr>
              <w:t>收</w:t>
            </w:r>
            <w:r w:rsidRPr="009C07E2">
              <w:rPr>
                <w:rFonts w:hint="eastAsia"/>
                <w:sz w:val="24"/>
                <w:shd w:val="clear" w:color="auto" w:fill="FFFFFF"/>
              </w:rPr>
              <w:t>(</w:t>
            </w:r>
            <w:r w:rsidRPr="009C07E2">
              <w:rPr>
                <w:rFonts w:hint="eastAsia"/>
                <w:sz w:val="24"/>
                <w:shd w:val="clear" w:color="auto" w:fill="FFFFFF"/>
              </w:rPr>
              <w:t>付</w:t>
            </w:r>
            <w:r w:rsidRPr="009C07E2">
              <w:rPr>
                <w:rFonts w:hint="eastAsia"/>
                <w:sz w:val="24"/>
                <w:shd w:val="clear" w:color="auto" w:fill="FFFFFF"/>
              </w:rPr>
              <w:t>)</w:t>
            </w:r>
            <w:r w:rsidRPr="00F141F9">
              <w:rPr>
                <w:rFonts w:hint="eastAsia"/>
                <w:sz w:val="24"/>
                <w:shd w:val="clear" w:color="auto" w:fill="FFFFFF"/>
              </w:rPr>
              <w:t>款資料新增</w:t>
            </w:r>
            <w:r>
              <w:rPr>
                <w:rFonts w:hint="eastAsia"/>
                <w:sz w:val="24"/>
                <w:shd w:val="clear" w:color="auto" w:fill="FFFFFF"/>
              </w:rPr>
              <w:t>提供回修發票號碼</w:t>
            </w:r>
          </w:p>
        </w:tc>
        <w:tc>
          <w:tcPr>
            <w:tcW w:w="1220" w:type="dxa"/>
            <w:vAlign w:val="center"/>
          </w:tcPr>
          <w:p w14:paraId="221BF329" w14:textId="23DE759B" w:rsidR="009F21F4" w:rsidRPr="009C07E2" w:rsidRDefault="009F21F4" w:rsidP="009F21F4">
            <w:pPr>
              <w:spacing w:beforeLines="30" w:before="108" w:afterLines="30" w:after="108"/>
              <w:ind w:left="17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叡揚資訊</w:t>
            </w:r>
          </w:p>
        </w:tc>
        <w:tc>
          <w:tcPr>
            <w:tcW w:w="1420" w:type="dxa"/>
            <w:vAlign w:val="center"/>
          </w:tcPr>
          <w:p w14:paraId="254C23CB" w14:textId="285272C2" w:rsidR="009F21F4" w:rsidRPr="009C07E2" w:rsidRDefault="009F21F4" w:rsidP="009F21F4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A</w:t>
            </w:r>
            <w:r w:rsidRPr="009C07E2">
              <w:rPr>
                <w:sz w:val="24"/>
              </w:rPr>
              <w:t>ves</w:t>
            </w:r>
          </w:p>
        </w:tc>
      </w:tr>
      <w:tr w:rsidR="00C9509C" w:rsidRPr="009C07E2" w14:paraId="1F82576B" w14:textId="77777777" w:rsidTr="7B5BA63C">
        <w:tc>
          <w:tcPr>
            <w:tcW w:w="980" w:type="dxa"/>
            <w:vAlign w:val="center"/>
          </w:tcPr>
          <w:p w14:paraId="3DEE48C2" w14:textId="7AE551AE" w:rsidR="00C9509C" w:rsidRDefault="00C9509C" w:rsidP="00C9509C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0" w:type="dxa"/>
            <w:vAlign w:val="center"/>
          </w:tcPr>
          <w:p w14:paraId="796A0B8C" w14:textId="7F316FA6" w:rsidR="00C9509C" w:rsidRPr="009C07E2" w:rsidRDefault="00C9509C" w:rsidP="00C9509C">
            <w:pPr>
              <w:spacing w:beforeLines="30" w:before="108" w:afterLines="30" w:after="108"/>
              <w:ind w:leftChars="17" w:left="48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9C07E2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 w:rsidRPr="009C07E2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8</w:t>
            </w:r>
            <w:r w:rsidRPr="009C07E2">
              <w:rPr>
                <w:rFonts w:hint="eastAsia"/>
                <w:sz w:val="24"/>
              </w:rPr>
              <w:t>日</w:t>
            </w:r>
          </w:p>
        </w:tc>
        <w:tc>
          <w:tcPr>
            <w:tcW w:w="3860" w:type="dxa"/>
            <w:vAlign w:val="center"/>
          </w:tcPr>
          <w:p w14:paraId="09706A60" w14:textId="77777777" w:rsidR="00C9509C" w:rsidRDefault="00C9509C" w:rsidP="00C9509C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修正發行</w:t>
            </w:r>
          </w:p>
          <w:p w14:paraId="7449E83A" w14:textId="53E7F1B5" w:rsidR="00C9509C" w:rsidRPr="009C07E2" w:rsidRDefault="00C9509C" w:rsidP="00C9509C">
            <w:pPr>
              <w:spacing w:beforeLines="30" w:before="108" w:afterLines="30" w:after="108"/>
              <w:ind w:left="1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新增加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hd w:val="clear" w:color="auto" w:fill="FFFFFF"/>
              </w:rPr>
              <w:t>客戶</w:t>
            </w:r>
            <w:r>
              <w:rPr>
                <w:sz w:val="24"/>
                <w:shd w:val="clear" w:color="auto" w:fill="FFFFFF"/>
              </w:rPr>
              <w:t>/</w:t>
            </w:r>
            <w:r>
              <w:rPr>
                <w:rFonts w:hint="eastAsia"/>
                <w:sz w:val="24"/>
                <w:shd w:val="clear" w:color="auto" w:fill="FFFFFF"/>
              </w:rPr>
              <w:t>廠商增修</w:t>
            </w:r>
            <w:r>
              <w:rPr>
                <w:sz w:val="24"/>
                <w:shd w:val="clear" w:color="auto" w:fill="FFFFFF"/>
              </w:rPr>
              <w:t>API</w:t>
            </w:r>
          </w:p>
        </w:tc>
        <w:tc>
          <w:tcPr>
            <w:tcW w:w="1220" w:type="dxa"/>
            <w:vAlign w:val="center"/>
          </w:tcPr>
          <w:p w14:paraId="525EE857" w14:textId="6E6303F4" w:rsidR="00C9509C" w:rsidRPr="009C07E2" w:rsidRDefault="00C9509C" w:rsidP="00C9509C">
            <w:pPr>
              <w:spacing w:beforeLines="30" w:before="108" w:afterLines="30" w:after="108"/>
              <w:ind w:left="17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叡揚資訊</w:t>
            </w:r>
          </w:p>
        </w:tc>
        <w:tc>
          <w:tcPr>
            <w:tcW w:w="1420" w:type="dxa"/>
            <w:vAlign w:val="center"/>
          </w:tcPr>
          <w:p w14:paraId="1E042168" w14:textId="679B8A18" w:rsidR="00C9509C" w:rsidRPr="009C07E2" w:rsidRDefault="00C9509C" w:rsidP="00C9509C">
            <w:pPr>
              <w:spacing w:beforeLines="30" w:before="108" w:afterLines="30" w:after="108"/>
              <w:ind w:leftChars="17" w:left="48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A</w:t>
            </w:r>
            <w:r w:rsidRPr="009C07E2">
              <w:rPr>
                <w:sz w:val="24"/>
              </w:rPr>
              <w:t>ves</w:t>
            </w:r>
          </w:p>
        </w:tc>
      </w:tr>
    </w:tbl>
    <w:p w14:paraId="20E4D0B7" w14:textId="77777777" w:rsidR="00780D30" w:rsidRPr="009C07E2" w:rsidRDefault="00780D30" w:rsidP="00CA5193">
      <w:pPr>
        <w:spacing w:after="180"/>
        <w:jc w:val="center"/>
        <w:rPr>
          <w:b/>
          <w:sz w:val="24"/>
        </w:rPr>
      </w:pPr>
    </w:p>
    <w:p w14:paraId="0527BAC0" w14:textId="77777777" w:rsidR="00780D30" w:rsidRPr="009C07E2" w:rsidRDefault="00780D30" w:rsidP="00880CBE">
      <w:pPr>
        <w:spacing w:after="180"/>
        <w:jc w:val="center"/>
        <w:rPr>
          <w:b/>
          <w:sz w:val="24"/>
        </w:rPr>
      </w:pPr>
    </w:p>
    <w:p w14:paraId="6034090D" w14:textId="77777777" w:rsidR="001C1C6D" w:rsidRPr="00933838" w:rsidRDefault="7B5BA63C" w:rsidP="00880CBE">
      <w:pPr>
        <w:spacing w:after="180"/>
        <w:jc w:val="center"/>
        <w:rPr>
          <w:b/>
          <w:sz w:val="32"/>
          <w:szCs w:val="32"/>
        </w:rPr>
      </w:pPr>
      <w:r w:rsidRPr="00933838">
        <w:rPr>
          <w:b/>
          <w:bCs/>
          <w:sz w:val="32"/>
          <w:szCs w:val="32"/>
        </w:rPr>
        <w:t>目</w:t>
      </w:r>
      <w:r w:rsidRPr="00933838">
        <w:rPr>
          <w:b/>
          <w:bCs/>
          <w:sz w:val="32"/>
          <w:szCs w:val="32"/>
        </w:rPr>
        <w:t xml:space="preserve">  </w:t>
      </w:r>
      <w:r w:rsidRPr="00933838">
        <w:rPr>
          <w:b/>
          <w:bCs/>
          <w:sz w:val="32"/>
          <w:szCs w:val="32"/>
        </w:rPr>
        <w:t>錄</w:t>
      </w:r>
    </w:p>
    <w:p w14:paraId="7482F3FF" w14:textId="7531115D" w:rsidR="0050609A" w:rsidRDefault="00C44224">
      <w:pPr>
        <w:pStyle w:val="13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r w:rsidRPr="009C07E2">
        <w:rPr>
          <w:sz w:val="24"/>
        </w:rPr>
        <w:lastRenderedPageBreak/>
        <w:fldChar w:fldCharType="begin"/>
      </w:r>
      <w:r w:rsidR="00DE4E05" w:rsidRPr="009C07E2">
        <w:rPr>
          <w:sz w:val="24"/>
        </w:rPr>
        <w:instrText xml:space="preserve"> TOC \o "1-3" \h \z \u </w:instrText>
      </w:r>
      <w:r w:rsidRPr="009C07E2">
        <w:rPr>
          <w:sz w:val="24"/>
        </w:rPr>
        <w:fldChar w:fldCharType="separate"/>
      </w:r>
      <w:hyperlink w:anchor="_Toc187308906" w:history="1">
        <w:r w:rsidR="0050609A" w:rsidRPr="000E4017">
          <w:rPr>
            <w:rStyle w:val="ad"/>
            <w:rFonts w:hint="eastAsia"/>
            <w:noProof/>
          </w:rPr>
          <w:t>壹、</w:t>
        </w:r>
        <w:r w:rsidR="0050609A"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="0050609A" w:rsidRPr="000E4017">
          <w:rPr>
            <w:rStyle w:val="ad"/>
            <w:rFonts w:hint="eastAsia"/>
            <w:noProof/>
          </w:rPr>
          <w:t>專案說明</w:t>
        </w:r>
        <w:r w:rsidR="0050609A">
          <w:rPr>
            <w:noProof/>
            <w:webHidden/>
          </w:rPr>
          <w:tab/>
        </w:r>
        <w:r w:rsidR="0050609A">
          <w:rPr>
            <w:noProof/>
            <w:webHidden/>
          </w:rPr>
          <w:fldChar w:fldCharType="begin"/>
        </w:r>
        <w:r w:rsidR="0050609A">
          <w:rPr>
            <w:noProof/>
            <w:webHidden/>
          </w:rPr>
          <w:instrText xml:space="preserve"> PAGEREF _Toc187308906 \h </w:instrText>
        </w:r>
        <w:r w:rsidR="0050609A">
          <w:rPr>
            <w:noProof/>
            <w:webHidden/>
          </w:rPr>
        </w:r>
        <w:r w:rsidR="0050609A">
          <w:rPr>
            <w:noProof/>
            <w:webHidden/>
          </w:rPr>
          <w:fldChar w:fldCharType="separate"/>
        </w:r>
        <w:r w:rsidR="0050609A">
          <w:rPr>
            <w:noProof/>
            <w:webHidden/>
          </w:rPr>
          <w:t>1</w:t>
        </w:r>
        <w:r w:rsidR="0050609A">
          <w:rPr>
            <w:noProof/>
            <w:webHidden/>
          </w:rPr>
          <w:fldChar w:fldCharType="end"/>
        </w:r>
      </w:hyperlink>
    </w:p>
    <w:p w14:paraId="5ED77525" w14:textId="692E8E23" w:rsidR="0050609A" w:rsidRDefault="0050609A">
      <w:pPr>
        <w:pStyle w:val="13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07" w:history="1">
        <w:r w:rsidRPr="000E4017">
          <w:rPr>
            <w:rStyle w:val="ad"/>
            <w:rFonts w:hint="eastAsia"/>
            <w:noProof/>
          </w:rPr>
          <w:t>貳、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</w:rPr>
          <w:t>介接說明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B601DC" w14:textId="3CD6DEE3" w:rsidR="0050609A" w:rsidRDefault="0050609A">
      <w:pPr>
        <w:pStyle w:val="13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08" w:history="1">
        <w:r w:rsidRPr="000E4017">
          <w:rPr>
            <w:rStyle w:val="ad"/>
            <w:rFonts w:hint="eastAsia"/>
            <w:noProof/>
          </w:rPr>
          <w:t>參、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</w:rPr>
          <w:t>業務系統提供介接程式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71FA3D" w14:textId="068647A5" w:rsidR="0050609A" w:rsidRDefault="0050609A">
      <w:pPr>
        <w:pStyle w:val="23"/>
        <w:tabs>
          <w:tab w:val="left" w:pos="1440"/>
          <w:tab w:val="right" w:leader="dot" w:pos="9628"/>
        </w:tabs>
        <w:spacing w:after="180"/>
        <w:ind w:left="56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09" w:history="1">
        <w:r w:rsidRPr="000E4017">
          <w:rPr>
            <w:rStyle w:val="ad"/>
            <w:rFonts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noProof/>
            <w:shd w:val="clear" w:color="auto" w:fill="FFFFFF"/>
          </w:rPr>
          <w:t>GL</w:t>
        </w:r>
        <w:r w:rsidRPr="000E4017">
          <w:rPr>
            <w:rStyle w:val="ad"/>
            <w:rFonts w:hint="eastAsia"/>
            <w:noProof/>
            <w:shd w:val="clear" w:color="auto" w:fill="FFFFFF"/>
          </w:rPr>
          <w:t>會計總帳模組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699BB2B" w14:textId="7AEE0663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10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一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</w:rPr>
          <w:t>傳票資料</w:t>
        </w:r>
        <w:r w:rsidRPr="000E4017">
          <w:rPr>
            <w:rStyle w:val="ad"/>
            <w:rFonts w:hint="eastAsia"/>
            <w:noProof/>
            <w:shd w:val="clear" w:color="auto" w:fill="FFFFFF"/>
          </w:rPr>
          <w:t>新增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AE45A1" w14:textId="64CD9518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11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二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會計科目查詢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2B1DF45" w14:textId="04E22760" w:rsidR="0050609A" w:rsidRDefault="0050609A">
      <w:pPr>
        <w:pStyle w:val="23"/>
        <w:tabs>
          <w:tab w:val="left" w:pos="1440"/>
          <w:tab w:val="right" w:leader="dot" w:pos="9628"/>
        </w:tabs>
        <w:spacing w:after="180"/>
        <w:ind w:left="56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12" w:history="1">
        <w:r w:rsidRPr="000E4017">
          <w:rPr>
            <w:rStyle w:val="ad"/>
            <w:rFonts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noProof/>
            <w:shd w:val="clear" w:color="auto" w:fill="FFFFFF"/>
          </w:rPr>
          <w:t>AP/AR</w:t>
        </w:r>
        <w:r w:rsidRPr="000E4017">
          <w:rPr>
            <w:rStyle w:val="ad"/>
            <w:rFonts w:hint="eastAsia"/>
            <w:noProof/>
            <w:shd w:val="clear" w:color="auto" w:fill="FFFFFF"/>
          </w:rPr>
          <w:t>應收</w:t>
        </w:r>
        <w:r w:rsidRPr="000E4017">
          <w:rPr>
            <w:rStyle w:val="ad"/>
            <w:noProof/>
            <w:shd w:val="clear" w:color="auto" w:fill="FFFFFF"/>
          </w:rPr>
          <w:t>/</w:t>
        </w:r>
        <w:r w:rsidRPr="000E4017">
          <w:rPr>
            <w:rStyle w:val="ad"/>
            <w:rFonts w:hint="eastAsia"/>
            <w:noProof/>
            <w:shd w:val="clear" w:color="auto" w:fill="FFFFFF"/>
          </w:rPr>
          <w:t>付帳款模組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CCF333B" w14:textId="53867878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13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一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立帳資料新增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3ED3E1D" w14:textId="0048B0AC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14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二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立帳資料新增</w:t>
        </w:r>
        <w:r w:rsidRPr="000E4017">
          <w:rPr>
            <w:rStyle w:val="ad"/>
            <w:noProof/>
            <w:shd w:val="clear" w:color="auto" w:fill="FFFFFF"/>
          </w:rPr>
          <w:t xml:space="preserve"> (2023/2/14)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F74DD03" w14:textId="7B4BA591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15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三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收</w:t>
        </w:r>
        <w:r w:rsidRPr="000E4017">
          <w:rPr>
            <w:rStyle w:val="ad"/>
            <w:noProof/>
            <w:shd w:val="clear" w:color="auto" w:fill="FFFFFF"/>
          </w:rPr>
          <w:t>(</w:t>
        </w:r>
        <w:r w:rsidRPr="000E4017">
          <w:rPr>
            <w:rStyle w:val="ad"/>
            <w:rFonts w:hint="eastAsia"/>
            <w:noProof/>
            <w:shd w:val="clear" w:color="auto" w:fill="FFFFFF"/>
          </w:rPr>
          <w:t>付</w:t>
        </w:r>
        <w:r w:rsidRPr="000E4017">
          <w:rPr>
            <w:rStyle w:val="ad"/>
            <w:noProof/>
            <w:shd w:val="clear" w:color="auto" w:fill="FFFFFF"/>
          </w:rPr>
          <w:t>)</w:t>
        </w:r>
        <w:r w:rsidRPr="000E4017">
          <w:rPr>
            <w:rStyle w:val="ad"/>
            <w:rFonts w:hint="eastAsia"/>
            <w:noProof/>
            <w:shd w:val="clear" w:color="auto" w:fill="FFFFFF"/>
          </w:rPr>
          <w:t>款資料新增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14FAD4E" w14:textId="10086243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16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四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帳款種類查詢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8B874DC" w14:textId="64E1DF98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17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五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收</w:t>
        </w:r>
        <w:r w:rsidRPr="000E4017">
          <w:rPr>
            <w:rStyle w:val="ad"/>
            <w:noProof/>
            <w:shd w:val="clear" w:color="auto" w:fill="FFFFFF"/>
          </w:rPr>
          <w:t>(</w:t>
        </w:r>
        <w:r w:rsidRPr="000E4017">
          <w:rPr>
            <w:rStyle w:val="ad"/>
            <w:rFonts w:hint="eastAsia"/>
            <w:noProof/>
            <w:shd w:val="clear" w:color="auto" w:fill="FFFFFF"/>
          </w:rPr>
          <w:t>付</w:t>
        </w:r>
        <w:r w:rsidRPr="000E4017">
          <w:rPr>
            <w:rStyle w:val="ad"/>
            <w:noProof/>
            <w:shd w:val="clear" w:color="auto" w:fill="FFFFFF"/>
          </w:rPr>
          <w:t>)</w:t>
        </w:r>
        <w:r w:rsidRPr="000E4017">
          <w:rPr>
            <w:rStyle w:val="ad"/>
            <w:rFonts w:hint="eastAsia"/>
            <w:noProof/>
            <w:shd w:val="clear" w:color="auto" w:fill="FFFFFF"/>
          </w:rPr>
          <w:t>款方式查詢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767E892" w14:textId="3AB877BD" w:rsidR="0050609A" w:rsidRDefault="0050609A">
      <w:pPr>
        <w:pStyle w:val="23"/>
        <w:tabs>
          <w:tab w:val="left" w:pos="1440"/>
          <w:tab w:val="right" w:leader="dot" w:pos="9628"/>
        </w:tabs>
        <w:spacing w:after="180"/>
        <w:ind w:left="56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18" w:history="1">
        <w:r w:rsidRPr="000E4017">
          <w:rPr>
            <w:rStyle w:val="ad"/>
            <w:rFonts w:hint="eastAsia"/>
            <w:noProof/>
          </w:rPr>
          <w:t>三、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共通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8522245" w14:textId="2FBBCBB8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19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一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部門查詢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1F9AD39" w14:textId="204157F2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20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二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部門新增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2773CB9" w14:textId="5AE33EB6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21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三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專案查詢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36156F4" w14:textId="7ADFB0C0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22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四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專案新增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851AF01" w14:textId="37741BEE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23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五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客戶</w:t>
        </w:r>
        <w:r w:rsidRPr="000E4017">
          <w:rPr>
            <w:rStyle w:val="ad"/>
            <w:noProof/>
            <w:shd w:val="clear" w:color="auto" w:fill="FFFFFF"/>
          </w:rPr>
          <w:t>/</w:t>
        </w:r>
        <w:r w:rsidRPr="000E4017">
          <w:rPr>
            <w:rStyle w:val="ad"/>
            <w:rFonts w:hint="eastAsia"/>
            <w:noProof/>
            <w:shd w:val="clear" w:color="auto" w:fill="FFFFFF"/>
          </w:rPr>
          <w:t>廠商查詢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0B35D1B" w14:textId="0CFDD0DE" w:rsidR="0050609A" w:rsidRDefault="0050609A">
      <w:pPr>
        <w:pStyle w:val="33"/>
        <w:tabs>
          <w:tab w:val="left" w:pos="1680"/>
          <w:tab w:val="right" w:leader="dot" w:pos="9628"/>
        </w:tabs>
        <w:spacing w:after="180"/>
        <w:ind w:left="1120"/>
        <w:rPr>
          <w:rFonts w:asciiTheme="minorHAnsi" w:eastAsiaTheme="minorEastAsia" w:hAnsiTheme="minorHAnsi" w:cstheme="minorBidi"/>
          <w:noProof/>
          <w:sz w:val="24"/>
          <w14:ligatures w14:val="standardContextual"/>
        </w:rPr>
      </w:pPr>
      <w:hyperlink w:anchor="_Toc187308924" w:history="1">
        <w:r w:rsidRPr="000E4017">
          <w:rPr>
            <w:rStyle w:val="ad"/>
            <w:rFonts w:hint="eastAsia"/>
            <w:noProof/>
          </w:rPr>
          <w:t>(</w:t>
        </w:r>
        <w:r w:rsidRPr="000E4017">
          <w:rPr>
            <w:rStyle w:val="ad"/>
            <w:rFonts w:hint="eastAsia"/>
            <w:noProof/>
          </w:rPr>
          <w:t>六</w:t>
        </w:r>
        <w:r w:rsidRPr="000E4017">
          <w:rPr>
            <w:rStyle w:val="ad"/>
            <w:rFonts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  <w:sz w:val="24"/>
            <w14:ligatures w14:val="standardContextual"/>
          </w:rPr>
          <w:tab/>
        </w:r>
        <w:r w:rsidRPr="000E4017">
          <w:rPr>
            <w:rStyle w:val="ad"/>
            <w:rFonts w:hint="eastAsia"/>
            <w:noProof/>
            <w:shd w:val="clear" w:color="auto" w:fill="FFFFFF"/>
          </w:rPr>
          <w:t>客戶</w:t>
        </w:r>
        <w:r w:rsidRPr="000E4017">
          <w:rPr>
            <w:rStyle w:val="ad"/>
            <w:noProof/>
            <w:shd w:val="clear" w:color="auto" w:fill="FFFFFF"/>
          </w:rPr>
          <w:t>/</w:t>
        </w:r>
        <w:r w:rsidRPr="000E4017">
          <w:rPr>
            <w:rStyle w:val="ad"/>
            <w:rFonts w:hint="eastAsia"/>
            <w:noProof/>
            <w:shd w:val="clear" w:color="auto" w:fill="FFFFFF"/>
          </w:rPr>
          <w:t>廠商新增</w:t>
        </w:r>
        <w:r w:rsidRPr="000E4017">
          <w:rPr>
            <w:rStyle w:val="ad"/>
            <w:noProof/>
            <w:shd w:val="clear" w:color="auto" w:fill="FFFFFF"/>
          </w:rPr>
          <w:t>/</w:t>
        </w:r>
        <w:r w:rsidRPr="000E4017">
          <w:rPr>
            <w:rStyle w:val="ad"/>
            <w:rFonts w:hint="eastAsia"/>
            <w:noProof/>
            <w:shd w:val="clear" w:color="auto" w:fill="FFFFFF"/>
          </w:rPr>
          <w:t>修改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_Toc187308924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6755CE26" w14:textId="3C07A0F0" w:rsidR="0021477F" w:rsidRPr="009C07E2" w:rsidRDefault="00C44224" w:rsidP="0021477F">
      <w:pPr>
        <w:spacing w:after="180"/>
        <w:jc w:val="center"/>
        <w:rPr>
          <w:sz w:val="24"/>
        </w:rPr>
      </w:pPr>
      <w:r w:rsidRPr="009C07E2">
        <w:rPr>
          <w:sz w:val="24"/>
        </w:rPr>
        <w:fldChar w:fldCharType="end"/>
      </w:r>
      <w:r w:rsidR="0021477F" w:rsidRPr="009C07E2">
        <w:rPr>
          <w:sz w:val="24"/>
        </w:rPr>
        <w:t xml:space="preserve"> </w:t>
      </w:r>
    </w:p>
    <w:p w14:paraId="61D27B0B" w14:textId="77777777" w:rsidR="00DB4151" w:rsidRPr="009C07E2" w:rsidRDefault="00DB4151" w:rsidP="002408BC">
      <w:pPr>
        <w:spacing w:after="180"/>
        <w:rPr>
          <w:sz w:val="24"/>
        </w:rPr>
      </w:pPr>
    </w:p>
    <w:p w14:paraId="62C73CC5" w14:textId="77777777" w:rsidR="002D0261" w:rsidRPr="009C07E2" w:rsidRDefault="002D0261" w:rsidP="002408BC">
      <w:pPr>
        <w:spacing w:after="180"/>
        <w:rPr>
          <w:sz w:val="24"/>
        </w:rPr>
        <w:sectPr w:rsidR="002D0261" w:rsidRPr="009C07E2" w:rsidSect="00F5198C">
          <w:headerReference w:type="default" r:id="rId14"/>
          <w:footerReference w:type="default" r:id="rId15"/>
          <w:pgSz w:w="11906" w:h="16838"/>
          <w:pgMar w:top="1134" w:right="1021" w:bottom="1134" w:left="1247" w:header="851" w:footer="992" w:gutter="0"/>
          <w:pgNumType w:fmt="upperRoman" w:start="1"/>
          <w:cols w:space="425"/>
          <w:docGrid w:type="lines" w:linePitch="360"/>
        </w:sectPr>
      </w:pPr>
    </w:p>
    <w:p w14:paraId="1073415D" w14:textId="77777777" w:rsidR="00955204" w:rsidRPr="009C07E2" w:rsidRDefault="00955204" w:rsidP="00C86198">
      <w:pPr>
        <w:pStyle w:val="10"/>
        <w:ind w:left="551" w:hanging="551"/>
        <w:rPr>
          <w:rFonts w:ascii="Times New Roman" w:hAnsi="Times New Roman"/>
          <w:sz w:val="24"/>
          <w:szCs w:val="24"/>
        </w:rPr>
      </w:pPr>
      <w:bookmarkStart w:id="0" w:name="_Toc187308906"/>
      <w:bookmarkStart w:id="1" w:name="_Toc308685948"/>
      <w:proofErr w:type="spellStart"/>
      <w:r w:rsidRPr="009C07E2">
        <w:rPr>
          <w:rFonts w:ascii="Times New Roman" w:hAnsi="Times New Roman"/>
          <w:sz w:val="24"/>
          <w:szCs w:val="24"/>
        </w:rPr>
        <w:lastRenderedPageBreak/>
        <w:t>專案說明</w:t>
      </w:r>
      <w:bookmarkEnd w:id="0"/>
      <w:proofErr w:type="spellEnd"/>
    </w:p>
    <w:p w14:paraId="309F4090" w14:textId="77777777" w:rsidR="00955204" w:rsidRPr="009C07E2" w:rsidRDefault="00955204" w:rsidP="00C9509C">
      <w:pPr>
        <w:pStyle w:val="4"/>
      </w:pPr>
      <w:proofErr w:type="spellStart"/>
      <w:r w:rsidRPr="009C07E2">
        <w:t>相關假設</w:t>
      </w:r>
      <w:proofErr w:type="spellEnd"/>
    </w:p>
    <w:p w14:paraId="687C9B7E" w14:textId="4FA28F32" w:rsidR="00B96A56" w:rsidRPr="009C07E2" w:rsidRDefault="7B5BA63C">
      <w:pPr>
        <w:pStyle w:val="afa"/>
        <w:numPr>
          <w:ilvl w:val="1"/>
          <w:numId w:val="23"/>
        </w:numPr>
        <w:snapToGrid/>
        <w:spacing w:afterLines="0"/>
        <w:ind w:leftChars="0"/>
        <w:textAlignment w:val="auto"/>
        <w:rPr>
          <w:sz w:val="24"/>
        </w:rPr>
      </w:pPr>
      <w:r w:rsidRPr="009C07E2">
        <w:rPr>
          <w:sz w:val="24"/>
        </w:rPr>
        <w:t>非</w:t>
      </w:r>
      <w:r w:rsidR="00AB08BD" w:rsidRPr="009C07E2">
        <w:rPr>
          <w:rFonts w:hint="eastAsia"/>
          <w:sz w:val="24"/>
        </w:rPr>
        <w:t>叡揚資訊</w:t>
      </w:r>
      <w:r w:rsidR="00AB08BD" w:rsidRPr="009C07E2">
        <w:rPr>
          <w:rFonts w:hint="eastAsia"/>
          <w:sz w:val="24"/>
        </w:rPr>
        <w:t>Vi</w:t>
      </w:r>
      <w:r w:rsidR="00AB08BD" w:rsidRPr="009C07E2">
        <w:rPr>
          <w:sz w:val="24"/>
        </w:rPr>
        <w:t>tal Family</w:t>
      </w:r>
      <w:r w:rsidRPr="009C07E2">
        <w:rPr>
          <w:sz w:val="24"/>
        </w:rPr>
        <w:t>的服務，</w:t>
      </w:r>
      <w:r w:rsidR="00AB08BD" w:rsidRPr="009C07E2">
        <w:rPr>
          <w:rFonts w:hint="eastAsia"/>
          <w:sz w:val="24"/>
        </w:rPr>
        <w:t>需</w:t>
      </w:r>
      <w:r w:rsidRPr="009C07E2">
        <w:rPr>
          <w:sz w:val="24"/>
        </w:rPr>
        <w:t>透過</w:t>
      </w:r>
      <w:r w:rsidRPr="009C07E2">
        <w:rPr>
          <w:sz w:val="24"/>
        </w:rPr>
        <w:t>REST API</w:t>
      </w:r>
      <w:r w:rsidRPr="009C07E2">
        <w:rPr>
          <w:sz w:val="24"/>
        </w:rPr>
        <w:t>方式介接。</w:t>
      </w:r>
    </w:p>
    <w:p w14:paraId="0F66200C" w14:textId="77777777" w:rsidR="00665916" w:rsidRPr="009C07E2" w:rsidRDefault="7B5BA63C">
      <w:pPr>
        <w:pStyle w:val="afa"/>
        <w:numPr>
          <w:ilvl w:val="1"/>
          <w:numId w:val="23"/>
        </w:numPr>
        <w:snapToGrid/>
        <w:spacing w:afterLines="0"/>
        <w:ind w:leftChars="0"/>
        <w:textAlignment w:val="auto"/>
        <w:rPr>
          <w:sz w:val="24"/>
        </w:rPr>
      </w:pPr>
      <w:r w:rsidRPr="009C07E2">
        <w:rPr>
          <w:sz w:val="24"/>
        </w:rPr>
        <w:t>使用本介接</w:t>
      </w:r>
      <w:r w:rsidRPr="009C07E2">
        <w:rPr>
          <w:sz w:val="24"/>
        </w:rPr>
        <w:t>API</w:t>
      </w:r>
      <w:r w:rsidRPr="009C07E2">
        <w:rPr>
          <w:sz w:val="24"/>
        </w:rPr>
        <w:t>時，請務必和</w:t>
      </w:r>
      <w:r w:rsidR="00AB08BD" w:rsidRPr="009C07E2">
        <w:rPr>
          <w:rFonts w:hint="eastAsia"/>
          <w:sz w:val="24"/>
        </w:rPr>
        <w:t>Vi</w:t>
      </w:r>
      <w:r w:rsidR="00AB08BD" w:rsidRPr="009C07E2">
        <w:rPr>
          <w:sz w:val="24"/>
        </w:rPr>
        <w:t>tal Family</w:t>
      </w:r>
      <w:r w:rsidRPr="009C07E2">
        <w:rPr>
          <w:sz w:val="24"/>
        </w:rPr>
        <w:t>團隊，同步以下資訊</w:t>
      </w:r>
    </w:p>
    <w:p w14:paraId="5BE815B8" w14:textId="77777777" w:rsidR="00AB08BD" w:rsidRPr="009C07E2" w:rsidRDefault="00AB08BD">
      <w:pPr>
        <w:pStyle w:val="afa"/>
        <w:numPr>
          <w:ilvl w:val="2"/>
          <w:numId w:val="23"/>
        </w:numPr>
        <w:snapToGrid/>
        <w:spacing w:afterLines="0"/>
        <w:ind w:leftChars="0"/>
        <w:textAlignment w:val="auto"/>
        <w:rPr>
          <w:color w:val="FF0000"/>
          <w:sz w:val="24"/>
        </w:rPr>
      </w:pPr>
      <w:r w:rsidRPr="00B93E39">
        <w:rPr>
          <w:color w:val="4472C4" w:themeColor="accent1"/>
          <w:sz w:val="24"/>
        </w:rPr>
        <w:t>申請介接系統</w:t>
      </w:r>
      <w:r w:rsidRPr="00B93E39">
        <w:rPr>
          <w:color w:val="4472C4" w:themeColor="accent1"/>
          <w:sz w:val="24"/>
        </w:rPr>
        <w:t xml:space="preserve">IP </w:t>
      </w:r>
      <w:r w:rsidRPr="009C07E2">
        <w:rPr>
          <w:color w:val="FF0000"/>
          <w:sz w:val="24"/>
        </w:rPr>
        <w:br/>
      </w:r>
      <w:r w:rsidRPr="009C07E2">
        <w:rPr>
          <w:rFonts w:hint="eastAsia"/>
          <w:sz w:val="24"/>
        </w:rPr>
        <w:t>請提供貴司伺服器</w:t>
      </w:r>
      <w:r w:rsidRPr="009C07E2">
        <w:rPr>
          <w:rFonts w:hint="eastAsia"/>
          <w:sz w:val="24"/>
        </w:rPr>
        <w:t>IP</w:t>
      </w:r>
      <w:r w:rsidRPr="009C07E2">
        <w:rPr>
          <w:rFonts w:hint="eastAsia"/>
          <w:sz w:val="24"/>
        </w:rPr>
        <w:t>予聯繫窗口</w:t>
      </w:r>
      <w:r w:rsidRPr="009C07E2">
        <w:rPr>
          <w:rFonts w:hint="eastAsia"/>
          <w:sz w:val="24"/>
        </w:rPr>
        <w:t>(</w:t>
      </w:r>
      <w:r w:rsidRPr="009C07E2">
        <w:rPr>
          <w:rFonts w:hint="eastAsia"/>
          <w:sz w:val="24"/>
        </w:rPr>
        <w:t>或</w:t>
      </w:r>
      <w:r w:rsidRPr="009C07E2">
        <w:rPr>
          <w:sz w:val="24"/>
        </w:rPr>
        <w:t>V</w:t>
      </w:r>
      <w:r w:rsidRPr="009C07E2">
        <w:rPr>
          <w:rFonts w:hint="eastAsia"/>
          <w:sz w:val="24"/>
        </w:rPr>
        <w:t>i</w:t>
      </w:r>
      <w:r w:rsidRPr="009C07E2">
        <w:rPr>
          <w:sz w:val="24"/>
        </w:rPr>
        <w:t>tal</w:t>
      </w:r>
      <w:r w:rsidRPr="009C07E2">
        <w:rPr>
          <w:rFonts w:hint="eastAsia"/>
          <w:sz w:val="24"/>
        </w:rPr>
        <w:t>客服團隊</w:t>
      </w:r>
      <w:r w:rsidRPr="009C07E2">
        <w:rPr>
          <w:rFonts w:hint="eastAsia"/>
          <w:sz w:val="24"/>
        </w:rPr>
        <w:t>)</w:t>
      </w:r>
      <w:r w:rsidRPr="009C07E2">
        <w:rPr>
          <w:rFonts w:hint="eastAsia"/>
          <w:sz w:val="24"/>
        </w:rPr>
        <w:t>。</w:t>
      </w:r>
    </w:p>
    <w:p w14:paraId="719617DF" w14:textId="77777777" w:rsidR="00AB08BD" w:rsidRPr="009C07E2" w:rsidRDefault="00AB08BD">
      <w:pPr>
        <w:pStyle w:val="afa"/>
        <w:numPr>
          <w:ilvl w:val="2"/>
          <w:numId w:val="23"/>
        </w:numPr>
        <w:snapToGrid/>
        <w:spacing w:afterLines="0"/>
        <w:ind w:leftChars="0"/>
        <w:textAlignment w:val="auto"/>
        <w:rPr>
          <w:color w:val="FF0000"/>
          <w:sz w:val="24"/>
        </w:rPr>
      </w:pPr>
      <w:r w:rsidRPr="00B93E39">
        <w:rPr>
          <w:rFonts w:hint="eastAsia"/>
          <w:color w:val="4472C4" w:themeColor="accent1"/>
          <w:sz w:val="24"/>
        </w:rPr>
        <w:t>取得授權</w:t>
      </w:r>
      <w:r w:rsidRPr="00B93E39">
        <w:rPr>
          <w:color w:val="4472C4" w:themeColor="accent1"/>
          <w:sz w:val="24"/>
        </w:rPr>
        <w:t>使用</w:t>
      </w:r>
      <w:r w:rsidRPr="00B93E39">
        <w:rPr>
          <w:color w:val="4472C4" w:themeColor="accent1"/>
          <w:sz w:val="24"/>
        </w:rPr>
        <w:t>API</w:t>
      </w:r>
      <w:r w:rsidRPr="00B93E39">
        <w:rPr>
          <w:color w:val="4472C4" w:themeColor="accent1"/>
          <w:sz w:val="24"/>
        </w:rPr>
        <w:t>的系統識別代碼</w:t>
      </w:r>
      <w:r w:rsidRPr="00B93E39">
        <w:rPr>
          <w:rFonts w:hint="eastAsia"/>
          <w:color w:val="4472C4" w:themeColor="accent1"/>
          <w:sz w:val="24"/>
        </w:rPr>
        <w:t xml:space="preserve"> </w:t>
      </w:r>
      <w:r w:rsidRPr="00B93E39">
        <w:rPr>
          <w:color w:val="4472C4" w:themeColor="accent1"/>
          <w:sz w:val="24"/>
        </w:rPr>
        <w:t>(APPID)</w:t>
      </w:r>
      <w:r w:rsidRPr="009C07E2">
        <w:rPr>
          <w:color w:val="FF0000"/>
          <w:sz w:val="24"/>
        </w:rPr>
        <w:br/>
      </w:r>
      <w:r w:rsidRPr="009C07E2">
        <w:rPr>
          <w:sz w:val="24"/>
        </w:rPr>
        <w:t>V</w:t>
      </w:r>
      <w:r w:rsidRPr="009C07E2">
        <w:rPr>
          <w:rFonts w:hint="eastAsia"/>
          <w:sz w:val="24"/>
        </w:rPr>
        <w:t>i</w:t>
      </w:r>
      <w:r w:rsidRPr="009C07E2">
        <w:rPr>
          <w:sz w:val="24"/>
        </w:rPr>
        <w:t>tal</w:t>
      </w:r>
      <w:r w:rsidRPr="009C07E2">
        <w:rPr>
          <w:rFonts w:hint="eastAsia"/>
          <w:sz w:val="24"/>
        </w:rPr>
        <w:t>團隊會</w:t>
      </w:r>
      <w:r w:rsidR="00F25848" w:rsidRPr="009C07E2">
        <w:rPr>
          <w:rFonts w:hint="eastAsia"/>
          <w:sz w:val="24"/>
        </w:rPr>
        <w:t>在完成</w:t>
      </w:r>
      <w:r w:rsidR="00F25848" w:rsidRPr="009C07E2">
        <w:rPr>
          <w:rFonts w:hint="eastAsia"/>
          <w:sz w:val="24"/>
        </w:rPr>
        <w:t>IP</w:t>
      </w:r>
      <w:r w:rsidR="00F25848" w:rsidRPr="009C07E2">
        <w:rPr>
          <w:rFonts w:hint="eastAsia"/>
          <w:sz w:val="24"/>
        </w:rPr>
        <w:t>設定後，同步回饋一組貴司專屬的授權識別碼。</w:t>
      </w:r>
    </w:p>
    <w:p w14:paraId="261EB2A9" w14:textId="122CF534" w:rsidR="00665916" w:rsidRPr="009C07E2" w:rsidRDefault="00F409DA">
      <w:pPr>
        <w:pStyle w:val="afa"/>
        <w:numPr>
          <w:ilvl w:val="2"/>
          <w:numId w:val="23"/>
        </w:numPr>
        <w:snapToGrid/>
        <w:spacing w:afterLines="0"/>
        <w:ind w:leftChars="0"/>
        <w:textAlignment w:val="auto"/>
        <w:rPr>
          <w:color w:val="FF0000"/>
          <w:sz w:val="24"/>
        </w:rPr>
      </w:pPr>
      <w:r w:rsidRPr="00B93E39">
        <w:rPr>
          <w:color w:val="4472C4" w:themeColor="accent1"/>
          <w:sz w:val="24"/>
        </w:rPr>
        <w:t>公司帳本識別</w:t>
      </w:r>
      <w:r w:rsidRPr="00B93E39">
        <w:rPr>
          <w:rFonts w:hint="eastAsia"/>
          <w:color w:val="4472C4" w:themeColor="accent1"/>
          <w:sz w:val="24"/>
        </w:rPr>
        <w:t>碼</w:t>
      </w:r>
      <w:r w:rsidRPr="00B93E39">
        <w:rPr>
          <w:rFonts w:hint="eastAsia"/>
          <w:color w:val="4472C4" w:themeColor="accent1"/>
          <w:sz w:val="24"/>
        </w:rPr>
        <w:t xml:space="preserve"> </w:t>
      </w:r>
      <w:r w:rsidR="00F25848" w:rsidRPr="00B93E39">
        <w:rPr>
          <w:rFonts w:hint="eastAsia"/>
          <w:color w:val="4472C4" w:themeColor="accent1"/>
          <w:sz w:val="24"/>
        </w:rPr>
        <w:t>(OPID)</w:t>
      </w:r>
      <w:r w:rsidR="001B6C82" w:rsidRPr="009C07E2">
        <w:rPr>
          <w:color w:val="FF0000"/>
          <w:sz w:val="24"/>
        </w:rPr>
        <w:br/>
      </w:r>
      <w:r w:rsidRPr="009C07E2">
        <w:rPr>
          <w:rFonts w:hint="eastAsia"/>
          <w:sz w:val="24"/>
        </w:rPr>
        <w:t>請線上開通</w:t>
      </w:r>
      <w:r w:rsidR="00387CDA" w:rsidRPr="009C07E2">
        <w:rPr>
          <w:rFonts w:hint="eastAsia"/>
          <w:sz w:val="24"/>
        </w:rPr>
        <w:t>服務；</w:t>
      </w:r>
      <w:r w:rsidR="00F25848" w:rsidRPr="009C07E2">
        <w:rPr>
          <w:rFonts w:hint="eastAsia"/>
          <w:sz w:val="24"/>
        </w:rPr>
        <w:t>因</w:t>
      </w:r>
      <w:r w:rsidR="00387CDA" w:rsidRPr="009C07E2">
        <w:rPr>
          <w:rFonts w:hint="eastAsia"/>
          <w:sz w:val="24"/>
        </w:rPr>
        <w:t>服務內</w:t>
      </w:r>
      <w:r w:rsidR="00F64667" w:rsidRPr="009C07E2">
        <w:rPr>
          <w:rFonts w:hint="eastAsia"/>
          <w:sz w:val="24"/>
        </w:rPr>
        <w:t>允許建立</w:t>
      </w:r>
      <w:r w:rsidR="00F25848" w:rsidRPr="009C07E2">
        <w:rPr>
          <w:rFonts w:hint="eastAsia"/>
          <w:sz w:val="24"/>
        </w:rPr>
        <w:t>多個公司帳本，請選擇欲串接之公司帳本。</w:t>
      </w:r>
      <w:r w:rsidR="00F25848" w:rsidRPr="009C07E2">
        <w:rPr>
          <w:sz w:val="24"/>
        </w:rPr>
        <w:br/>
      </w:r>
      <w:r w:rsidR="00844029" w:rsidRPr="009C07E2">
        <w:rPr>
          <w:rFonts w:hint="eastAsia"/>
          <w:sz w:val="24"/>
        </w:rPr>
        <w:t>查詢</w:t>
      </w:r>
      <w:r w:rsidR="00F25848" w:rsidRPr="009C07E2">
        <w:rPr>
          <w:rFonts w:hint="eastAsia"/>
          <w:sz w:val="24"/>
        </w:rPr>
        <w:t>作業位置：維護作業</w:t>
      </w:r>
      <w:r w:rsidR="00F25848" w:rsidRPr="009C07E2">
        <w:rPr>
          <w:rFonts w:hint="eastAsia"/>
          <w:sz w:val="24"/>
        </w:rPr>
        <w:t>/</w:t>
      </w:r>
      <w:r w:rsidR="00F25848" w:rsidRPr="009C07E2">
        <w:rPr>
          <w:rFonts w:hint="eastAsia"/>
          <w:sz w:val="24"/>
        </w:rPr>
        <w:t>公司帳本設定</w:t>
      </w:r>
    </w:p>
    <w:p w14:paraId="02B8BF8F" w14:textId="6BDDEB23" w:rsidR="00F25848" w:rsidRPr="009C07E2" w:rsidRDefault="003E692D" w:rsidP="00F25848">
      <w:pPr>
        <w:spacing w:after="190"/>
        <w:rPr>
          <w:sz w:val="24"/>
        </w:rPr>
      </w:pPr>
      <w:r>
        <w:rPr>
          <w:noProof/>
          <w:sz w:val="24"/>
        </w:rPr>
        <w:drawing>
          <wp:inline distT="0" distB="0" distL="0" distR="0" wp14:anchorId="63F6548F" wp14:editId="06BF16E4">
            <wp:extent cx="6124575" cy="12382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9357" w14:textId="77777777" w:rsidR="00C86198" w:rsidRPr="009C07E2" w:rsidRDefault="00C86198" w:rsidP="00955204">
      <w:pPr>
        <w:spacing w:after="190"/>
        <w:ind w:leftChars="100" w:left="280"/>
        <w:rPr>
          <w:sz w:val="24"/>
        </w:rPr>
      </w:pPr>
    </w:p>
    <w:p w14:paraId="12B6218A" w14:textId="77777777" w:rsidR="00955204" w:rsidRPr="009C07E2" w:rsidRDefault="00955204" w:rsidP="00C9509C">
      <w:pPr>
        <w:pStyle w:val="4"/>
        <w:rPr>
          <w:b/>
          <w:bCs/>
          <w:kern w:val="52"/>
        </w:rPr>
      </w:pPr>
      <w:proofErr w:type="spellStart"/>
      <w:r w:rsidRPr="009C07E2">
        <w:t>限制條件</w:t>
      </w:r>
      <w:proofErr w:type="spellEnd"/>
    </w:p>
    <w:p w14:paraId="703166B0" w14:textId="03169D55" w:rsidR="00665916" w:rsidRPr="00B93E39" w:rsidRDefault="7B5BA63C">
      <w:pPr>
        <w:pStyle w:val="afa"/>
        <w:numPr>
          <w:ilvl w:val="1"/>
          <w:numId w:val="23"/>
        </w:numPr>
        <w:snapToGrid/>
        <w:spacing w:afterLines="0"/>
        <w:ind w:leftChars="0"/>
        <w:textAlignment w:val="auto"/>
        <w:rPr>
          <w:color w:val="4472C4" w:themeColor="accent1"/>
          <w:sz w:val="24"/>
        </w:rPr>
      </w:pPr>
      <w:r w:rsidRPr="00B93E39">
        <w:rPr>
          <w:color w:val="4472C4" w:themeColor="accent1"/>
          <w:sz w:val="24"/>
        </w:rPr>
        <w:t>限制進入</w:t>
      </w:r>
      <w:r w:rsidRPr="00B93E39">
        <w:rPr>
          <w:color w:val="4472C4" w:themeColor="accent1"/>
          <w:sz w:val="24"/>
        </w:rPr>
        <w:t>IP</w:t>
      </w:r>
      <w:r w:rsidRPr="00B93E39">
        <w:rPr>
          <w:color w:val="4472C4" w:themeColor="accent1"/>
          <w:sz w:val="24"/>
        </w:rPr>
        <w:t>：需經授權的</w:t>
      </w:r>
      <w:r w:rsidRPr="00B93E39">
        <w:rPr>
          <w:color w:val="4472C4" w:themeColor="accent1"/>
          <w:sz w:val="24"/>
        </w:rPr>
        <w:t>IP</w:t>
      </w:r>
      <w:r w:rsidRPr="00B93E39">
        <w:rPr>
          <w:color w:val="4472C4" w:themeColor="accent1"/>
          <w:sz w:val="24"/>
        </w:rPr>
        <w:t>才可以將資料傳入</w:t>
      </w:r>
      <w:r w:rsidR="001B41E9" w:rsidRPr="00B93E39">
        <w:rPr>
          <w:rFonts w:hint="eastAsia"/>
          <w:color w:val="4472C4" w:themeColor="accent1"/>
          <w:sz w:val="24"/>
        </w:rPr>
        <w:t>服務</w:t>
      </w:r>
      <w:r w:rsidRPr="00B93E39">
        <w:rPr>
          <w:color w:val="4472C4" w:themeColor="accent1"/>
          <w:sz w:val="24"/>
        </w:rPr>
        <w:t>。</w:t>
      </w:r>
    </w:p>
    <w:p w14:paraId="323D6E67" w14:textId="6FE795D2" w:rsidR="00C86198" w:rsidRPr="009C07E2" w:rsidRDefault="7B5BA63C">
      <w:pPr>
        <w:pStyle w:val="afa"/>
        <w:numPr>
          <w:ilvl w:val="1"/>
          <w:numId w:val="23"/>
        </w:numPr>
        <w:snapToGrid/>
        <w:spacing w:afterLines="0"/>
        <w:ind w:leftChars="0"/>
        <w:textAlignment w:val="auto"/>
        <w:rPr>
          <w:sz w:val="24"/>
        </w:rPr>
      </w:pPr>
      <w:r w:rsidRPr="009C07E2">
        <w:rPr>
          <w:sz w:val="24"/>
        </w:rPr>
        <w:t>不提供撤回</w:t>
      </w:r>
      <w:r w:rsidRPr="009C07E2">
        <w:rPr>
          <w:sz w:val="24"/>
        </w:rPr>
        <w:t>(update/delete)</w:t>
      </w:r>
      <w:r w:rsidRPr="009C07E2">
        <w:rPr>
          <w:sz w:val="24"/>
        </w:rPr>
        <w:t>機制</w:t>
      </w:r>
      <w:r w:rsidR="005D21AE" w:rsidRPr="009C07E2">
        <w:rPr>
          <w:rFonts w:hint="eastAsia"/>
          <w:sz w:val="24"/>
        </w:rPr>
        <w:t>；</w:t>
      </w:r>
      <w:r w:rsidRPr="009C07E2">
        <w:rPr>
          <w:sz w:val="24"/>
        </w:rPr>
        <w:t>若要</w:t>
      </w:r>
      <w:r w:rsidR="007E2258" w:rsidRPr="009C07E2">
        <w:rPr>
          <w:rFonts w:hint="eastAsia"/>
          <w:sz w:val="24"/>
        </w:rPr>
        <w:t>帳款</w:t>
      </w:r>
      <w:r w:rsidR="007E2258" w:rsidRPr="009C07E2">
        <w:rPr>
          <w:sz w:val="24"/>
        </w:rPr>
        <w:t>(</w:t>
      </w:r>
      <w:r w:rsidRPr="009C07E2">
        <w:rPr>
          <w:sz w:val="24"/>
        </w:rPr>
        <w:t>捐款</w:t>
      </w:r>
      <w:r w:rsidR="007E2258" w:rsidRPr="009C07E2">
        <w:rPr>
          <w:rFonts w:hint="eastAsia"/>
          <w:sz w:val="24"/>
        </w:rPr>
        <w:t>)</w:t>
      </w:r>
      <w:r w:rsidRPr="009C07E2">
        <w:rPr>
          <w:sz w:val="24"/>
        </w:rPr>
        <w:t>取消</w:t>
      </w:r>
      <w:r w:rsidRPr="009C07E2">
        <w:rPr>
          <w:sz w:val="24"/>
        </w:rPr>
        <w:t>...</w:t>
      </w:r>
      <w:r w:rsidRPr="009C07E2">
        <w:rPr>
          <w:sz w:val="24"/>
        </w:rPr>
        <w:t>等金額異動需求，請採</w:t>
      </w:r>
      <w:r w:rsidRPr="009C07E2">
        <w:rPr>
          <w:sz w:val="24"/>
        </w:rPr>
        <w:lastRenderedPageBreak/>
        <w:t>調整帳務的概念，轉入調整傳票</w:t>
      </w:r>
      <w:r w:rsidR="001B41E9" w:rsidRPr="009C07E2">
        <w:rPr>
          <w:rFonts w:hint="eastAsia"/>
          <w:sz w:val="24"/>
        </w:rPr>
        <w:t>；或請使用者逕行至服務內調整</w:t>
      </w:r>
      <w:r w:rsidRPr="009C07E2">
        <w:rPr>
          <w:sz w:val="24"/>
        </w:rPr>
        <w:t>。</w:t>
      </w:r>
    </w:p>
    <w:p w14:paraId="79C13C68" w14:textId="77777777" w:rsidR="00665916" w:rsidRPr="009C07E2" w:rsidRDefault="00665916" w:rsidP="00C86198">
      <w:pPr>
        <w:spacing w:after="190"/>
        <w:rPr>
          <w:sz w:val="24"/>
        </w:rPr>
      </w:pPr>
    </w:p>
    <w:p w14:paraId="05375D91" w14:textId="77777777" w:rsidR="00955204" w:rsidRPr="009C07E2" w:rsidRDefault="00955204" w:rsidP="003A719A">
      <w:pPr>
        <w:pStyle w:val="10"/>
        <w:pageBreakBefore/>
        <w:ind w:left="550" w:hanging="550"/>
        <w:rPr>
          <w:rFonts w:ascii="Times New Roman" w:hAnsi="Times New Roman"/>
          <w:sz w:val="24"/>
          <w:szCs w:val="24"/>
        </w:rPr>
      </w:pPr>
      <w:bookmarkStart w:id="2" w:name="_Toc187308907"/>
      <w:proofErr w:type="spellStart"/>
      <w:r w:rsidRPr="009C07E2">
        <w:rPr>
          <w:rFonts w:ascii="Times New Roman" w:hAnsi="Times New Roman"/>
          <w:sz w:val="24"/>
          <w:szCs w:val="24"/>
        </w:rPr>
        <w:lastRenderedPageBreak/>
        <w:t>介接說明</w:t>
      </w:r>
      <w:bookmarkEnd w:id="2"/>
      <w:proofErr w:type="spellEnd"/>
    </w:p>
    <w:p w14:paraId="380D39DA" w14:textId="77777777" w:rsidR="002574D0" w:rsidRPr="009C07E2" w:rsidRDefault="002574D0" w:rsidP="00C9509C">
      <w:pPr>
        <w:pStyle w:val="4"/>
        <w:numPr>
          <w:ilvl w:val="0"/>
          <w:numId w:val="24"/>
        </w:numPr>
      </w:pPr>
      <w:bookmarkStart w:id="3" w:name="_Toc389553634"/>
      <w:proofErr w:type="spellStart"/>
      <w:r w:rsidRPr="009C07E2">
        <w:t>介接設計原則</w:t>
      </w:r>
      <w:bookmarkEnd w:id="3"/>
      <w:proofErr w:type="spellEnd"/>
    </w:p>
    <w:p w14:paraId="6E71202E" w14:textId="77777777" w:rsidR="002574D0" w:rsidRPr="009C07E2" w:rsidRDefault="7B5BA63C" w:rsidP="00121335">
      <w:pPr>
        <w:spacing w:after="190"/>
        <w:ind w:firstLine="425"/>
        <w:rPr>
          <w:sz w:val="24"/>
        </w:rPr>
      </w:pPr>
      <w:r w:rsidRPr="009C07E2">
        <w:rPr>
          <w:sz w:val="24"/>
        </w:rPr>
        <w:t>設計介接程式，將採用</w:t>
      </w:r>
      <w:r w:rsidRPr="009C07E2">
        <w:rPr>
          <w:sz w:val="24"/>
        </w:rPr>
        <w:t>REST</w:t>
      </w:r>
      <w:r w:rsidRPr="009C07E2">
        <w:rPr>
          <w:sz w:val="24"/>
        </w:rPr>
        <w:t>進行開發。</w:t>
      </w:r>
    </w:p>
    <w:p w14:paraId="04EC8990" w14:textId="77777777" w:rsidR="002574D0" w:rsidRPr="009C07E2" w:rsidRDefault="7B5BA63C">
      <w:pPr>
        <w:pStyle w:val="afa"/>
        <w:numPr>
          <w:ilvl w:val="0"/>
          <w:numId w:val="25"/>
        </w:numPr>
        <w:spacing w:after="190"/>
        <w:ind w:leftChars="0"/>
        <w:rPr>
          <w:sz w:val="24"/>
        </w:rPr>
      </w:pPr>
      <w:r w:rsidRPr="009C07E2">
        <w:rPr>
          <w:sz w:val="24"/>
        </w:rPr>
        <w:t>使用</w:t>
      </w:r>
      <w:r w:rsidRPr="009C07E2">
        <w:rPr>
          <w:sz w:val="24"/>
        </w:rPr>
        <w:t>Rest-Like protocol</w:t>
      </w:r>
      <w:r w:rsidRPr="009C07E2">
        <w:rPr>
          <w:sz w:val="24"/>
        </w:rPr>
        <w:t>，以</w:t>
      </w:r>
      <w:r w:rsidRPr="009C07E2">
        <w:rPr>
          <w:sz w:val="24"/>
        </w:rPr>
        <w:t>UTF-8</w:t>
      </w:r>
      <w:r w:rsidRPr="009C07E2">
        <w:rPr>
          <w:sz w:val="24"/>
        </w:rPr>
        <w:t>傳輸。</w:t>
      </w:r>
    </w:p>
    <w:p w14:paraId="01660EBE" w14:textId="5FE0A723" w:rsidR="002574D0" w:rsidRPr="009C07E2" w:rsidRDefault="7B5BA63C">
      <w:pPr>
        <w:pStyle w:val="afa"/>
        <w:numPr>
          <w:ilvl w:val="0"/>
          <w:numId w:val="25"/>
        </w:numPr>
        <w:spacing w:after="190"/>
        <w:ind w:leftChars="0"/>
        <w:rPr>
          <w:sz w:val="24"/>
        </w:rPr>
      </w:pPr>
      <w:r w:rsidRPr="009C07E2">
        <w:rPr>
          <w:sz w:val="24"/>
        </w:rPr>
        <w:t>以</w:t>
      </w:r>
      <w:r w:rsidRPr="009C07E2">
        <w:rPr>
          <w:sz w:val="24"/>
        </w:rPr>
        <w:t>HTTP</w:t>
      </w:r>
      <w:r w:rsidRPr="009C07E2">
        <w:rPr>
          <w:sz w:val="24"/>
        </w:rPr>
        <w:t>協定對網址送出要求。</w:t>
      </w:r>
    </w:p>
    <w:p w14:paraId="76427AA1" w14:textId="77777777" w:rsidR="008F7283" w:rsidRPr="009C07E2" w:rsidRDefault="7B5BA63C">
      <w:pPr>
        <w:pStyle w:val="afa"/>
        <w:numPr>
          <w:ilvl w:val="0"/>
          <w:numId w:val="25"/>
        </w:numPr>
        <w:spacing w:after="190"/>
        <w:ind w:leftChars="0"/>
        <w:rPr>
          <w:sz w:val="24"/>
        </w:rPr>
      </w:pPr>
      <w:r w:rsidRPr="009C07E2">
        <w:rPr>
          <w:sz w:val="24"/>
        </w:rPr>
        <w:t>回應值以</w:t>
      </w:r>
      <w:r w:rsidRPr="009C07E2">
        <w:rPr>
          <w:sz w:val="24"/>
        </w:rPr>
        <w:t>JSON</w:t>
      </w:r>
      <w:r w:rsidRPr="009C07E2">
        <w:rPr>
          <w:sz w:val="24"/>
        </w:rPr>
        <w:t>的方式傳送。</w:t>
      </w:r>
    </w:p>
    <w:p w14:paraId="6F677C47" w14:textId="77777777" w:rsidR="002574D0" w:rsidRPr="009C07E2" w:rsidRDefault="002574D0" w:rsidP="00C9509C">
      <w:pPr>
        <w:pStyle w:val="4"/>
      </w:pPr>
      <w:proofErr w:type="spellStart"/>
      <w:r w:rsidRPr="009C07E2">
        <w:t>提供介接</w:t>
      </w:r>
      <w:r w:rsidR="00DA22AE" w:rsidRPr="009C07E2">
        <w:rPr>
          <w:rFonts w:hint="eastAsia"/>
        </w:rPr>
        <w:t>程式</w:t>
      </w:r>
      <w:proofErr w:type="spellEnd"/>
    </w:p>
    <w:p w14:paraId="4F4D55F1" w14:textId="75EF0469" w:rsidR="003C08CA" w:rsidRPr="009C07E2" w:rsidRDefault="7B5BA63C" w:rsidP="003C08CA">
      <w:pPr>
        <w:spacing w:after="190"/>
        <w:ind w:left="425"/>
        <w:rPr>
          <w:sz w:val="24"/>
        </w:rPr>
      </w:pPr>
      <w:r w:rsidRPr="009C07E2">
        <w:rPr>
          <w:sz w:val="24"/>
        </w:rPr>
        <w:t>提供</w:t>
      </w:r>
      <w:r w:rsidRPr="009C07E2">
        <w:rPr>
          <w:sz w:val="24"/>
        </w:rPr>
        <w:t>API</w:t>
      </w:r>
      <w:r w:rsidRPr="009C07E2">
        <w:rPr>
          <w:sz w:val="24"/>
        </w:rPr>
        <w:t>給其他系統介接</w:t>
      </w:r>
      <w:r w:rsidR="003C08CA" w:rsidRPr="009C07E2">
        <w:rPr>
          <w:rFonts w:hint="eastAsia"/>
          <w:sz w:val="24"/>
        </w:rPr>
        <w:t>使用</w:t>
      </w:r>
      <w:r w:rsidRPr="009C07E2">
        <w:rPr>
          <w:sz w:val="24"/>
        </w:rPr>
        <w:t>，</w:t>
      </w:r>
      <w:r w:rsidR="004F233D" w:rsidRPr="009C07E2">
        <w:rPr>
          <w:rFonts w:hint="eastAsia"/>
          <w:sz w:val="24"/>
        </w:rPr>
        <w:t>網址</w:t>
      </w:r>
      <w:r w:rsidR="00682AAD" w:rsidRPr="009C07E2">
        <w:rPr>
          <w:rFonts w:hint="eastAsia"/>
          <w:sz w:val="24"/>
        </w:rPr>
        <w:t>：</w:t>
      </w:r>
      <w:r w:rsidR="00682AAD" w:rsidRPr="009C07E2">
        <w:rPr>
          <w:sz w:val="24"/>
        </w:rPr>
        <w:t>https://{ip_address}/api</w:t>
      </w:r>
      <w:r w:rsidR="00682AAD" w:rsidRPr="009C07E2">
        <w:rPr>
          <w:rFonts w:hint="eastAsia"/>
          <w:sz w:val="24"/>
        </w:rPr>
        <w:t>/</w:t>
      </w:r>
      <w:r w:rsidR="00682AAD" w:rsidRPr="009C07E2">
        <w:rPr>
          <w:sz w:val="24"/>
        </w:rPr>
        <w:t>{</w:t>
      </w:r>
      <w:r w:rsidR="00682AAD" w:rsidRPr="009C07E2">
        <w:rPr>
          <w:sz w:val="24"/>
        </w:rPr>
        <w:t>應用程式</w:t>
      </w:r>
      <w:r w:rsidR="00682AAD" w:rsidRPr="009C07E2">
        <w:rPr>
          <w:rFonts w:hint="eastAsia"/>
          <w:sz w:val="24"/>
        </w:rPr>
        <w:t>方法</w:t>
      </w:r>
      <w:r w:rsidR="00682AAD" w:rsidRPr="009C07E2">
        <w:rPr>
          <w:sz w:val="24"/>
        </w:rPr>
        <w:t>}?{set of key-value}</w:t>
      </w:r>
    </w:p>
    <w:p w14:paraId="57100626" w14:textId="45516807" w:rsidR="003C08CA" w:rsidRPr="009C07E2" w:rsidRDefault="004A230D">
      <w:pPr>
        <w:pStyle w:val="afa"/>
        <w:numPr>
          <w:ilvl w:val="0"/>
          <w:numId w:val="25"/>
        </w:numPr>
        <w:spacing w:after="190"/>
        <w:ind w:leftChars="0"/>
        <w:rPr>
          <w:color w:val="000000"/>
          <w:sz w:val="24"/>
        </w:rPr>
      </w:pPr>
      <w:r w:rsidRPr="009C07E2">
        <w:rPr>
          <w:rFonts w:hint="eastAsia"/>
          <w:sz w:val="24"/>
        </w:rPr>
        <w:t>網址</w:t>
      </w:r>
      <w:r w:rsidR="004F233D" w:rsidRPr="009C07E2">
        <w:rPr>
          <w:rFonts w:hint="eastAsia"/>
          <w:sz w:val="24"/>
        </w:rPr>
        <w:t>參數</w:t>
      </w:r>
      <w:r w:rsidR="004F233D" w:rsidRPr="009C07E2">
        <w:rPr>
          <w:sz w:val="24"/>
        </w:rPr>
        <w:t xml:space="preserve">- </w:t>
      </w:r>
      <w:r w:rsidR="00CC2E67" w:rsidRPr="009C07E2">
        <w:rPr>
          <w:sz w:val="24"/>
        </w:rPr>
        <w:t>{</w:t>
      </w:r>
      <w:proofErr w:type="spellStart"/>
      <w:r w:rsidR="00CC2E67" w:rsidRPr="009C07E2">
        <w:rPr>
          <w:sz w:val="24"/>
        </w:rPr>
        <w:t>ip_address</w:t>
      </w:r>
      <w:proofErr w:type="spellEnd"/>
      <w:r w:rsidR="00CC2E67" w:rsidRPr="009C07E2">
        <w:rPr>
          <w:sz w:val="24"/>
        </w:rPr>
        <w:t>}</w:t>
      </w:r>
      <w:r w:rsidR="7B5BA63C" w:rsidRPr="009C07E2">
        <w:rPr>
          <w:sz w:val="24"/>
        </w:rPr>
        <w:t>：</w:t>
      </w:r>
      <w:r w:rsidR="003C08CA" w:rsidRPr="009C07E2">
        <w:rPr>
          <w:sz w:val="24"/>
        </w:rPr>
        <w:t>為</w:t>
      </w:r>
      <w:r w:rsidR="003C08CA" w:rsidRPr="009C07E2">
        <w:rPr>
          <w:sz w:val="24"/>
        </w:rPr>
        <w:t>Vital Finance</w:t>
      </w:r>
      <w:r w:rsidR="003C08CA" w:rsidRPr="009C07E2">
        <w:rPr>
          <w:sz w:val="24"/>
        </w:rPr>
        <w:t>的</w:t>
      </w:r>
      <w:r w:rsidR="003C08CA" w:rsidRPr="009C07E2">
        <w:rPr>
          <w:rFonts w:hint="eastAsia"/>
          <w:sz w:val="24"/>
        </w:rPr>
        <w:t>服務位置</w:t>
      </w:r>
      <w:r w:rsidR="003C08CA" w:rsidRPr="009C07E2">
        <w:rPr>
          <w:rFonts w:hint="eastAsia"/>
          <w:sz w:val="24"/>
        </w:rPr>
        <w:t>(</w:t>
      </w:r>
      <w:r w:rsidR="003C08CA" w:rsidRPr="009C07E2">
        <w:rPr>
          <w:sz w:val="24"/>
        </w:rPr>
        <w:t>https://finance.vitalyun.com/)</w:t>
      </w:r>
    </w:p>
    <w:p w14:paraId="0613CECF" w14:textId="77777777" w:rsidR="003C08CA" w:rsidRPr="009C07E2" w:rsidRDefault="004F233D">
      <w:pPr>
        <w:pStyle w:val="afa"/>
        <w:numPr>
          <w:ilvl w:val="0"/>
          <w:numId w:val="25"/>
        </w:numPr>
        <w:spacing w:after="190"/>
        <w:ind w:leftChars="0"/>
        <w:rPr>
          <w:color w:val="000000"/>
          <w:sz w:val="24"/>
        </w:rPr>
      </w:pPr>
      <w:r w:rsidRPr="009C07E2">
        <w:rPr>
          <w:rFonts w:hint="eastAsia"/>
          <w:sz w:val="24"/>
        </w:rPr>
        <w:t>網址參數</w:t>
      </w:r>
      <w:r w:rsidRPr="009C07E2">
        <w:rPr>
          <w:sz w:val="24"/>
        </w:rPr>
        <w:t>- {</w:t>
      </w:r>
      <w:r w:rsidRPr="009C07E2">
        <w:rPr>
          <w:sz w:val="24"/>
        </w:rPr>
        <w:t>應用程式</w:t>
      </w:r>
      <w:r w:rsidRPr="009C07E2">
        <w:rPr>
          <w:rFonts w:hint="eastAsia"/>
          <w:sz w:val="24"/>
        </w:rPr>
        <w:t>方法</w:t>
      </w:r>
      <w:r w:rsidRPr="009C07E2">
        <w:rPr>
          <w:sz w:val="24"/>
        </w:rPr>
        <w:t>}</w:t>
      </w:r>
      <w:r w:rsidRPr="009C07E2">
        <w:rPr>
          <w:sz w:val="24"/>
        </w:rPr>
        <w:t>：</w:t>
      </w:r>
      <w:r w:rsidR="00946CBD" w:rsidRPr="009C07E2">
        <w:rPr>
          <w:rFonts w:hint="eastAsia"/>
          <w:sz w:val="24"/>
        </w:rPr>
        <w:t>如下表格「應用程式方法」</w:t>
      </w:r>
    </w:p>
    <w:p w14:paraId="2B357F36" w14:textId="5AFB3618" w:rsidR="00946CBD" w:rsidRPr="009C07E2" w:rsidRDefault="004F233D">
      <w:pPr>
        <w:pStyle w:val="afa"/>
        <w:numPr>
          <w:ilvl w:val="0"/>
          <w:numId w:val="25"/>
        </w:numPr>
        <w:spacing w:after="190"/>
        <w:ind w:leftChars="0"/>
        <w:rPr>
          <w:color w:val="2F5496"/>
          <w:sz w:val="24"/>
        </w:rPr>
      </w:pPr>
      <w:r w:rsidRPr="009C07E2">
        <w:rPr>
          <w:rFonts w:hint="eastAsia"/>
          <w:sz w:val="24"/>
        </w:rPr>
        <w:t>網址參數</w:t>
      </w:r>
      <w:r w:rsidRPr="009C07E2">
        <w:rPr>
          <w:sz w:val="24"/>
        </w:rPr>
        <w:t>- {set of key-value}</w:t>
      </w:r>
      <w:r w:rsidRPr="009C07E2">
        <w:rPr>
          <w:sz w:val="24"/>
        </w:rPr>
        <w:t>：</w:t>
      </w:r>
      <w:r w:rsidR="00946CBD" w:rsidRPr="009C07E2">
        <w:rPr>
          <w:sz w:val="24"/>
        </w:rPr>
        <w:t>系統識別代碼</w:t>
      </w:r>
      <w:r w:rsidR="00946CBD" w:rsidRPr="009C07E2">
        <w:rPr>
          <w:rFonts w:hint="eastAsia"/>
          <w:sz w:val="24"/>
        </w:rPr>
        <w:t xml:space="preserve"> </w:t>
      </w:r>
      <w:r w:rsidR="00946CBD" w:rsidRPr="009C07E2">
        <w:rPr>
          <w:sz w:val="24"/>
        </w:rPr>
        <w:t>(APPID)</w:t>
      </w:r>
      <w:r w:rsidR="003C08CA" w:rsidRPr="009C07E2">
        <w:rPr>
          <w:rFonts w:hint="eastAsia"/>
          <w:sz w:val="24"/>
        </w:rPr>
        <w:t>、</w:t>
      </w:r>
      <w:r w:rsidR="00946CBD" w:rsidRPr="009C07E2">
        <w:rPr>
          <w:sz w:val="24"/>
        </w:rPr>
        <w:t>公司帳本識別</w:t>
      </w:r>
      <w:r w:rsidR="00946CBD" w:rsidRPr="009C07E2">
        <w:rPr>
          <w:rFonts w:hint="eastAsia"/>
          <w:sz w:val="24"/>
        </w:rPr>
        <w:t>碼</w:t>
      </w:r>
      <w:r w:rsidR="00946CBD" w:rsidRPr="009C07E2">
        <w:rPr>
          <w:rFonts w:hint="eastAsia"/>
          <w:sz w:val="24"/>
        </w:rPr>
        <w:t xml:space="preserve"> (OPID)</w:t>
      </w: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559"/>
        <w:gridCol w:w="709"/>
        <w:gridCol w:w="2551"/>
      </w:tblGrid>
      <w:tr w:rsidR="0061204E" w:rsidRPr="009C07E2" w14:paraId="11678269" w14:textId="77777777" w:rsidTr="0061204E">
        <w:trPr>
          <w:tblHeader/>
        </w:trPr>
        <w:tc>
          <w:tcPr>
            <w:tcW w:w="1984" w:type="dxa"/>
            <w:shd w:val="clear" w:color="auto" w:fill="BFBFBF"/>
          </w:tcPr>
          <w:p w14:paraId="765342F7" w14:textId="77777777" w:rsidR="0061204E" w:rsidRPr="009C07E2" w:rsidRDefault="0061204E" w:rsidP="00DF57C5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參數名稱</w:t>
            </w:r>
          </w:p>
        </w:tc>
        <w:tc>
          <w:tcPr>
            <w:tcW w:w="1985" w:type="dxa"/>
            <w:shd w:val="clear" w:color="auto" w:fill="BFBFBF"/>
          </w:tcPr>
          <w:p w14:paraId="733D075F" w14:textId="77777777" w:rsidR="0061204E" w:rsidRPr="009C07E2" w:rsidRDefault="0061204E" w:rsidP="00DF57C5">
            <w:pPr>
              <w:tabs>
                <w:tab w:val="left" w:pos="1065"/>
                <w:tab w:val="center" w:pos="1309"/>
              </w:tabs>
              <w:spacing w:after="190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shd w:val="clear" w:color="auto" w:fill="BFBFBF"/>
          </w:tcPr>
          <w:p w14:paraId="0750BB48" w14:textId="77777777" w:rsidR="0061204E" w:rsidRPr="009C07E2" w:rsidRDefault="0061204E" w:rsidP="00DF57C5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shd w:val="clear" w:color="auto" w:fill="BFBFBF"/>
          </w:tcPr>
          <w:p w14:paraId="3F2D5EB2" w14:textId="77777777" w:rsidR="0061204E" w:rsidRPr="009C07E2" w:rsidRDefault="0061204E" w:rsidP="00DF57C5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51" w:type="dxa"/>
            <w:shd w:val="clear" w:color="auto" w:fill="BFBFBF"/>
          </w:tcPr>
          <w:p w14:paraId="4A96AC94" w14:textId="77777777" w:rsidR="0061204E" w:rsidRPr="009C07E2" w:rsidRDefault="0061204E" w:rsidP="00DF57C5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61204E" w:rsidRPr="009C07E2" w14:paraId="2C17CFEA" w14:textId="77777777" w:rsidTr="0061204E">
        <w:tc>
          <w:tcPr>
            <w:tcW w:w="1984" w:type="dxa"/>
          </w:tcPr>
          <w:p w14:paraId="4B02A50D" w14:textId="77777777" w:rsidR="0061204E" w:rsidRPr="009C07E2" w:rsidRDefault="0061204E" w:rsidP="00DF57C5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sz w:val="24"/>
              </w:rPr>
              <w:t>appId</w:t>
            </w:r>
            <w:proofErr w:type="spellEnd"/>
          </w:p>
        </w:tc>
        <w:tc>
          <w:tcPr>
            <w:tcW w:w="1985" w:type="dxa"/>
          </w:tcPr>
          <w:p w14:paraId="3F82B253" w14:textId="77777777" w:rsidR="0061204E" w:rsidRPr="009C07E2" w:rsidRDefault="0061204E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APP ID</w:t>
            </w:r>
          </w:p>
        </w:tc>
        <w:tc>
          <w:tcPr>
            <w:tcW w:w="1559" w:type="dxa"/>
          </w:tcPr>
          <w:p w14:paraId="13FFE263" w14:textId="77777777" w:rsidR="0061204E" w:rsidRPr="009C07E2" w:rsidRDefault="0061204E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(10)</w:t>
            </w:r>
          </w:p>
        </w:tc>
        <w:tc>
          <w:tcPr>
            <w:tcW w:w="709" w:type="dxa"/>
          </w:tcPr>
          <w:p w14:paraId="5A9CA756" w14:textId="77777777" w:rsidR="0061204E" w:rsidRPr="009C07E2" w:rsidRDefault="0061204E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46CC70FF" w14:textId="77777777" w:rsidR="0061204E" w:rsidRPr="009C07E2" w:rsidRDefault="0061204E" w:rsidP="00DF57C5">
            <w:pPr>
              <w:spacing w:afterLines="0"/>
              <w:rPr>
                <w:sz w:val="24"/>
              </w:rPr>
            </w:pPr>
          </w:p>
        </w:tc>
      </w:tr>
      <w:tr w:rsidR="0061204E" w:rsidRPr="009C07E2" w14:paraId="089C93FB" w14:textId="77777777" w:rsidTr="0061204E">
        <w:tc>
          <w:tcPr>
            <w:tcW w:w="1984" w:type="dxa"/>
          </w:tcPr>
          <w:p w14:paraId="288FFF5A" w14:textId="77777777" w:rsidR="0061204E" w:rsidRPr="009C07E2" w:rsidRDefault="0061204E" w:rsidP="00DF57C5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sz w:val="24"/>
              </w:rPr>
              <w:t>opId</w:t>
            </w:r>
            <w:proofErr w:type="spellEnd"/>
          </w:p>
        </w:tc>
        <w:tc>
          <w:tcPr>
            <w:tcW w:w="1985" w:type="dxa"/>
          </w:tcPr>
          <w:p w14:paraId="3743F424" w14:textId="77777777" w:rsidR="0061204E" w:rsidRPr="009C07E2" w:rsidRDefault="0061204E" w:rsidP="00DF57C5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公司帳本識別碼</w:t>
            </w:r>
          </w:p>
        </w:tc>
        <w:tc>
          <w:tcPr>
            <w:tcW w:w="1559" w:type="dxa"/>
          </w:tcPr>
          <w:p w14:paraId="44F9D7C1" w14:textId="77777777" w:rsidR="0061204E" w:rsidRPr="009C07E2" w:rsidRDefault="0061204E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36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3FD6D650" w14:textId="77777777" w:rsidR="0061204E" w:rsidRPr="009C07E2" w:rsidRDefault="0061204E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2FE894AE" w14:textId="77777777" w:rsidR="0061204E" w:rsidRPr="009C07E2" w:rsidRDefault="0061204E" w:rsidP="00DF57C5">
            <w:pPr>
              <w:spacing w:afterLines="0"/>
              <w:rPr>
                <w:sz w:val="24"/>
              </w:rPr>
            </w:pPr>
          </w:p>
        </w:tc>
      </w:tr>
    </w:tbl>
    <w:p w14:paraId="72571D11" w14:textId="77777777" w:rsidR="0061204E" w:rsidRPr="009C07E2" w:rsidRDefault="0061204E" w:rsidP="0061204E">
      <w:pPr>
        <w:pStyle w:val="afa"/>
        <w:spacing w:after="190"/>
        <w:ind w:leftChars="0" w:left="0"/>
        <w:rPr>
          <w:color w:val="2F5496"/>
          <w:sz w:val="24"/>
        </w:rPr>
      </w:pPr>
    </w:p>
    <w:p w14:paraId="4DA52047" w14:textId="0DD46552" w:rsidR="00946CBD" w:rsidRPr="009C07E2" w:rsidRDefault="00946CBD" w:rsidP="003C08CA">
      <w:pPr>
        <w:spacing w:after="190"/>
        <w:ind w:left="425"/>
        <w:rPr>
          <w:color w:val="2F5496"/>
          <w:sz w:val="24"/>
        </w:rPr>
      </w:pPr>
      <w:r w:rsidRPr="009C07E2">
        <w:rPr>
          <w:rFonts w:hint="eastAsia"/>
          <w:color w:val="2F5496"/>
          <w:sz w:val="24"/>
        </w:rPr>
        <w:t>以「建立傳票資料」為例，其完整呼叫</w:t>
      </w:r>
      <w:r w:rsidRPr="009C07E2">
        <w:rPr>
          <w:color w:val="2F5496"/>
          <w:sz w:val="24"/>
        </w:rPr>
        <w:t>URL</w:t>
      </w:r>
      <w:r w:rsidRPr="009C07E2">
        <w:rPr>
          <w:rFonts w:hint="eastAsia"/>
          <w:color w:val="2F5496"/>
          <w:sz w:val="24"/>
        </w:rPr>
        <w:t>為</w:t>
      </w:r>
      <w:r w:rsidRPr="009C07E2">
        <w:rPr>
          <w:color w:val="2F5496"/>
          <w:sz w:val="24"/>
        </w:rPr>
        <w:t>https://finance.vitalyun.com/api</w:t>
      </w:r>
      <w:r w:rsidRPr="009C07E2">
        <w:rPr>
          <w:rFonts w:hint="eastAsia"/>
          <w:color w:val="2F5496"/>
          <w:sz w:val="24"/>
        </w:rPr>
        <w:t>/</w:t>
      </w:r>
      <w:r w:rsidRPr="009C07E2">
        <w:rPr>
          <w:color w:val="2F5496"/>
          <w:sz w:val="24"/>
        </w:rPr>
        <w:t>Entries?</w:t>
      </w:r>
      <w:proofErr w:type="spellStart"/>
      <w:r w:rsidR="003C08CA" w:rsidRPr="009C07E2">
        <w:rPr>
          <w:rFonts w:hint="eastAsia"/>
          <w:color w:val="2F5496"/>
          <w:sz w:val="24"/>
          <w:lang w:val="x-none"/>
        </w:rPr>
        <w:t>a</w:t>
      </w:r>
      <w:r w:rsidR="003C08CA" w:rsidRPr="009C07E2">
        <w:rPr>
          <w:color w:val="2F5496"/>
          <w:sz w:val="24"/>
        </w:rPr>
        <w:t>ppId</w:t>
      </w:r>
      <w:proofErr w:type="spellEnd"/>
      <w:r w:rsidR="003C08CA" w:rsidRPr="009C07E2">
        <w:rPr>
          <w:color w:val="2F5496"/>
          <w:sz w:val="24"/>
        </w:rPr>
        <w:t>=</w:t>
      </w:r>
      <w:r w:rsidR="003C08CA" w:rsidRPr="009C07E2">
        <w:rPr>
          <w:rFonts w:hint="eastAsia"/>
          <w:color w:val="2F5496"/>
          <w:sz w:val="24"/>
        </w:rPr>
        <w:t>{</w:t>
      </w:r>
      <w:r w:rsidR="003C08CA" w:rsidRPr="009C07E2">
        <w:rPr>
          <w:rFonts w:hint="eastAsia"/>
          <w:color w:val="2F5496"/>
          <w:sz w:val="24"/>
        </w:rPr>
        <w:t>參數</w:t>
      </w:r>
      <w:r w:rsidR="003C08CA" w:rsidRPr="009C07E2">
        <w:rPr>
          <w:rFonts w:hint="eastAsia"/>
          <w:color w:val="2F5496"/>
          <w:sz w:val="24"/>
        </w:rPr>
        <w:t>1</w:t>
      </w:r>
      <w:r w:rsidR="003C08CA" w:rsidRPr="009C07E2">
        <w:rPr>
          <w:color w:val="2F5496"/>
          <w:sz w:val="24"/>
        </w:rPr>
        <w:t>}</w:t>
      </w:r>
      <w:r w:rsidR="003C08CA" w:rsidRPr="009C07E2">
        <w:rPr>
          <w:rFonts w:hint="eastAsia"/>
          <w:color w:val="2F5496"/>
          <w:sz w:val="24"/>
        </w:rPr>
        <w:t>＆</w:t>
      </w:r>
      <w:proofErr w:type="spellStart"/>
      <w:r w:rsidR="003C08CA" w:rsidRPr="009C07E2">
        <w:rPr>
          <w:color w:val="2F5496"/>
          <w:sz w:val="24"/>
        </w:rPr>
        <w:t>opId</w:t>
      </w:r>
      <w:proofErr w:type="spellEnd"/>
      <w:r w:rsidR="003C08CA" w:rsidRPr="009C07E2">
        <w:rPr>
          <w:color w:val="2F5496"/>
          <w:sz w:val="24"/>
        </w:rPr>
        <w:t>={</w:t>
      </w:r>
      <w:r w:rsidR="003C08CA" w:rsidRPr="009C07E2">
        <w:rPr>
          <w:rFonts w:hint="eastAsia"/>
          <w:color w:val="2F5496"/>
          <w:sz w:val="24"/>
        </w:rPr>
        <w:t>參數</w:t>
      </w:r>
      <w:r w:rsidR="003C08CA" w:rsidRPr="009C07E2">
        <w:rPr>
          <w:color w:val="2F5496"/>
          <w:sz w:val="24"/>
        </w:rPr>
        <w:t>2</w:t>
      </w:r>
      <w:r w:rsidR="003C08CA" w:rsidRPr="009C07E2">
        <w:rPr>
          <w:rFonts w:hint="eastAsia"/>
          <w:color w:val="2F5496"/>
          <w:sz w:val="24"/>
        </w:rPr>
        <w:t>}</w:t>
      </w:r>
    </w:p>
    <w:p w14:paraId="283FB59C" w14:textId="77777777" w:rsidR="0061204E" w:rsidRPr="009C07E2" w:rsidRDefault="0061204E" w:rsidP="003C08CA">
      <w:pPr>
        <w:spacing w:after="190"/>
        <w:ind w:left="425"/>
        <w:rPr>
          <w:color w:val="2F5496"/>
          <w:sz w:val="24"/>
        </w:rPr>
      </w:pPr>
    </w:p>
    <w:p w14:paraId="39D2D48C" w14:textId="0D5AB830" w:rsidR="00461073" w:rsidRPr="009C07E2" w:rsidRDefault="00461073">
      <w:pPr>
        <w:pStyle w:val="afa"/>
        <w:numPr>
          <w:ilvl w:val="1"/>
          <w:numId w:val="23"/>
        </w:numPr>
        <w:snapToGrid/>
        <w:spacing w:afterLines="0"/>
        <w:ind w:leftChars="0"/>
        <w:textAlignment w:val="auto"/>
        <w:rPr>
          <w:sz w:val="24"/>
        </w:rPr>
      </w:pPr>
      <w:r w:rsidRPr="009C07E2">
        <w:rPr>
          <w:sz w:val="24"/>
        </w:rPr>
        <w:t xml:space="preserve">GL </w:t>
      </w:r>
      <w:r w:rsidRPr="009C07E2">
        <w:rPr>
          <w:rFonts w:hint="eastAsia"/>
          <w:sz w:val="24"/>
        </w:rPr>
        <w:t>會計總帳模組</w:t>
      </w: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134"/>
        <w:gridCol w:w="2835"/>
      </w:tblGrid>
      <w:tr w:rsidR="00CC7D49" w:rsidRPr="009C07E2" w14:paraId="6D438583" w14:textId="77777777" w:rsidTr="004F233D">
        <w:trPr>
          <w:tblHeader/>
        </w:trPr>
        <w:tc>
          <w:tcPr>
            <w:tcW w:w="567" w:type="dxa"/>
            <w:shd w:val="clear" w:color="auto" w:fill="BFBFBF"/>
          </w:tcPr>
          <w:p w14:paraId="580118CC" w14:textId="77777777" w:rsidR="00CC7D49" w:rsidRPr="009C07E2" w:rsidRDefault="00CC7D49" w:rsidP="00CC7D49">
            <w:pPr>
              <w:tabs>
                <w:tab w:val="center" w:pos="4153"/>
                <w:tab w:val="right" w:pos="8306"/>
              </w:tabs>
              <w:spacing w:after="190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BFBFBF"/>
          </w:tcPr>
          <w:p w14:paraId="3D2124D9" w14:textId="77777777" w:rsidR="00CC7D49" w:rsidRPr="009C07E2" w:rsidRDefault="00CC7D49" w:rsidP="00CC7D49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介接說明</w:t>
            </w:r>
          </w:p>
        </w:tc>
        <w:tc>
          <w:tcPr>
            <w:tcW w:w="1984" w:type="dxa"/>
            <w:shd w:val="clear" w:color="auto" w:fill="BFBFBF"/>
          </w:tcPr>
          <w:p w14:paraId="3B8F7166" w14:textId="6A9AF4AE" w:rsidR="00CC7D49" w:rsidRPr="009C07E2" w:rsidRDefault="00682AAD" w:rsidP="00CC7D49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應用程式</w:t>
            </w:r>
            <w:r w:rsidRPr="009C07E2">
              <w:rPr>
                <w:rFonts w:hint="eastAsia"/>
                <w:sz w:val="24"/>
              </w:rPr>
              <w:t>方法</w:t>
            </w:r>
          </w:p>
        </w:tc>
        <w:tc>
          <w:tcPr>
            <w:tcW w:w="1134" w:type="dxa"/>
            <w:shd w:val="clear" w:color="auto" w:fill="BFBFBF"/>
          </w:tcPr>
          <w:p w14:paraId="08FE245C" w14:textId="617BBA71" w:rsidR="7B5BA63C" w:rsidRPr="009C07E2" w:rsidRDefault="00682AAD" w:rsidP="00F409D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傳送</w:t>
            </w:r>
            <w:r w:rsidR="7B5BA63C" w:rsidRPr="009C07E2">
              <w:rPr>
                <w:sz w:val="24"/>
              </w:rPr>
              <w:t>方法</w:t>
            </w:r>
          </w:p>
        </w:tc>
        <w:tc>
          <w:tcPr>
            <w:tcW w:w="2835" w:type="dxa"/>
            <w:shd w:val="clear" w:color="auto" w:fill="BFBFBF"/>
          </w:tcPr>
          <w:p w14:paraId="18C589C8" w14:textId="77777777" w:rsidR="00CC7D49" w:rsidRPr="009C07E2" w:rsidRDefault="00F12CAE" w:rsidP="00CC7D49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說明</w:t>
            </w:r>
          </w:p>
        </w:tc>
      </w:tr>
      <w:tr w:rsidR="00CC7D49" w:rsidRPr="009C07E2" w14:paraId="602805C8" w14:textId="77777777" w:rsidTr="004F233D">
        <w:tc>
          <w:tcPr>
            <w:tcW w:w="567" w:type="dxa"/>
          </w:tcPr>
          <w:p w14:paraId="768E004D" w14:textId="74632FE5" w:rsidR="00CC7D49" w:rsidRPr="009C07E2" w:rsidRDefault="00CC2E67" w:rsidP="00CC7D49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rFonts w:hint="eastAsia"/>
                <w:sz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40AE8D66" w14:textId="77777777" w:rsidR="00CC7D49" w:rsidRPr="009C07E2" w:rsidRDefault="00CC7D49" w:rsidP="00CC7D49">
            <w:pPr>
              <w:spacing w:after="190"/>
              <w:jc w:val="both"/>
              <w:rPr>
                <w:sz w:val="24"/>
              </w:rPr>
            </w:pPr>
            <w:r w:rsidRPr="009C07E2">
              <w:rPr>
                <w:sz w:val="24"/>
              </w:rPr>
              <w:t>建立</w:t>
            </w:r>
            <w:r w:rsidRPr="009C07E2">
              <w:rPr>
                <w:rFonts w:hint="eastAsia"/>
                <w:sz w:val="24"/>
              </w:rPr>
              <w:t>傳票</w:t>
            </w:r>
            <w:r w:rsidRPr="009C07E2">
              <w:rPr>
                <w:sz w:val="24"/>
              </w:rPr>
              <w:t>資料</w:t>
            </w:r>
          </w:p>
        </w:tc>
        <w:tc>
          <w:tcPr>
            <w:tcW w:w="1984" w:type="dxa"/>
          </w:tcPr>
          <w:p w14:paraId="03734C9D" w14:textId="62C37C7E" w:rsidR="00CC7D49" w:rsidRPr="009C07E2" w:rsidRDefault="7B5BA63C" w:rsidP="00F12CAE">
            <w:pPr>
              <w:spacing w:after="190"/>
              <w:rPr>
                <w:sz w:val="24"/>
                <w:shd w:val="clear" w:color="auto" w:fill="FFFFFF"/>
              </w:rPr>
            </w:pPr>
            <w:r w:rsidRPr="009C07E2">
              <w:rPr>
                <w:sz w:val="24"/>
              </w:rPr>
              <w:t>Entries</w:t>
            </w:r>
          </w:p>
        </w:tc>
        <w:tc>
          <w:tcPr>
            <w:tcW w:w="1134" w:type="dxa"/>
          </w:tcPr>
          <w:p w14:paraId="794ECC3E" w14:textId="77777777" w:rsidR="7B5BA63C" w:rsidRPr="009C07E2" w:rsidRDefault="7B5BA63C" w:rsidP="00F409DA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POST</w:t>
            </w:r>
          </w:p>
        </w:tc>
        <w:tc>
          <w:tcPr>
            <w:tcW w:w="2835" w:type="dxa"/>
          </w:tcPr>
          <w:p w14:paraId="5EFE62FA" w14:textId="7E29BA34" w:rsidR="00CC7D49" w:rsidRPr="009C07E2" w:rsidRDefault="00CC7D49" w:rsidP="004C4E2E">
            <w:pPr>
              <w:spacing w:after="190"/>
              <w:rPr>
                <w:sz w:val="24"/>
                <w:shd w:val="clear" w:color="auto" w:fill="FFFFFF"/>
              </w:rPr>
            </w:pPr>
          </w:p>
        </w:tc>
      </w:tr>
      <w:tr w:rsidR="00CC2E67" w:rsidRPr="009C07E2" w14:paraId="13D50B51" w14:textId="77777777" w:rsidTr="004F233D">
        <w:tc>
          <w:tcPr>
            <w:tcW w:w="567" w:type="dxa"/>
          </w:tcPr>
          <w:p w14:paraId="19A271EB" w14:textId="1C315B7B" w:rsidR="00CC2E67" w:rsidRPr="009C07E2" w:rsidRDefault="00CC2E67" w:rsidP="00CC2E67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rFonts w:hint="eastAsia"/>
                <w:sz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268" w:type="dxa"/>
          </w:tcPr>
          <w:p w14:paraId="07F90663" w14:textId="4C29044D" w:rsidR="00CC2E67" w:rsidRPr="009C07E2" w:rsidRDefault="00B26CF8" w:rsidP="00CC2E67">
            <w:pPr>
              <w:spacing w:after="190"/>
              <w:jc w:val="both"/>
              <w:rPr>
                <w:sz w:val="24"/>
              </w:rPr>
            </w:pPr>
            <w:r w:rsidRPr="009C07E2">
              <w:rPr>
                <w:rFonts w:hint="eastAsia"/>
                <w:kern w:val="1"/>
                <w:sz w:val="24"/>
              </w:rPr>
              <w:t>查詢</w:t>
            </w:r>
            <w:r w:rsidR="00CC2E67" w:rsidRPr="009C07E2">
              <w:rPr>
                <w:rFonts w:hint="eastAsia"/>
                <w:sz w:val="24"/>
                <w:shd w:val="clear" w:color="auto" w:fill="FFFFFF"/>
              </w:rPr>
              <w:t>會計科目</w:t>
            </w:r>
          </w:p>
        </w:tc>
        <w:tc>
          <w:tcPr>
            <w:tcW w:w="1984" w:type="dxa"/>
          </w:tcPr>
          <w:p w14:paraId="7776B869" w14:textId="008BD1CF" w:rsidR="00CC2E67" w:rsidRPr="009C07E2" w:rsidRDefault="00CC2E67" w:rsidP="00CC2E67">
            <w:pPr>
              <w:spacing w:after="190"/>
              <w:rPr>
                <w:sz w:val="24"/>
                <w:shd w:val="clear" w:color="auto" w:fill="FFFFFF"/>
              </w:rPr>
            </w:pPr>
            <w:r w:rsidRPr="009C07E2">
              <w:rPr>
                <w:sz w:val="24"/>
                <w:shd w:val="clear" w:color="auto" w:fill="FFFFFF"/>
              </w:rPr>
              <w:t>Accounts/Search</w:t>
            </w:r>
          </w:p>
        </w:tc>
        <w:tc>
          <w:tcPr>
            <w:tcW w:w="1134" w:type="dxa"/>
          </w:tcPr>
          <w:p w14:paraId="208D9A0B" w14:textId="005612C1" w:rsidR="00CC2E67" w:rsidRPr="009C07E2" w:rsidRDefault="00CC2E67" w:rsidP="00CC2E67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POST</w:t>
            </w:r>
          </w:p>
        </w:tc>
        <w:tc>
          <w:tcPr>
            <w:tcW w:w="2835" w:type="dxa"/>
          </w:tcPr>
          <w:p w14:paraId="735B623F" w14:textId="0FDA1C23" w:rsidR="00CC2E67" w:rsidRPr="009C07E2" w:rsidRDefault="00B26CF8" w:rsidP="00CC2E67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  <w:shd w:val="clear" w:color="auto" w:fill="FFFFFF"/>
              </w:rPr>
              <w:t>維護</w:t>
            </w:r>
            <w:r w:rsidR="00CC2E67" w:rsidRPr="009C07E2">
              <w:rPr>
                <w:rFonts w:hint="eastAsia"/>
                <w:sz w:val="24"/>
                <w:shd w:val="clear" w:color="auto" w:fill="FFFFFF"/>
              </w:rPr>
              <w:t>檔</w:t>
            </w:r>
            <w:r w:rsidRPr="009C07E2">
              <w:rPr>
                <w:rFonts w:hint="eastAsia"/>
                <w:sz w:val="24"/>
                <w:shd w:val="clear" w:color="auto" w:fill="FFFFFF"/>
              </w:rPr>
              <w:t>查詢</w:t>
            </w:r>
          </w:p>
        </w:tc>
      </w:tr>
    </w:tbl>
    <w:p w14:paraId="0A9856DA" w14:textId="4FD220EB" w:rsidR="00E24587" w:rsidRDefault="00E24587" w:rsidP="004C13AF">
      <w:pPr>
        <w:spacing w:after="190"/>
        <w:rPr>
          <w:sz w:val="24"/>
          <w:shd w:val="clear" w:color="auto" w:fill="FFFFFF"/>
        </w:rPr>
      </w:pPr>
    </w:p>
    <w:p w14:paraId="4B45BB7A" w14:textId="77777777" w:rsidR="00E24587" w:rsidRDefault="00E24587">
      <w:pPr>
        <w:widowControl/>
        <w:snapToGrid/>
        <w:spacing w:afterLines="0"/>
        <w:textAlignment w:val="auto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br w:type="page"/>
      </w:r>
    </w:p>
    <w:p w14:paraId="0E0ACFCA" w14:textId="77777777" w:rsidR="002574D0" w:rsidRPr="009C07E2" w:rsidRDefault="002574D0" w:rsidP="004C13AF">
      <w:pPr>
        <w:spacing w:after="190"/>
        <w:rPr>
          <w:sz w:val="24"/>
          <w:shd w:val="clear" w:color="auto" w:fill="FFFFFF"/>
        </w:rPr>
      </w:pPr>
    </w:p>
    <w:p w14:paraId="11489482" w14:textId="2667CB3F" w:rsidR="00455C85" w:rsidRPr="009C07E2" w:rsidRDefault="00461073">
      <w:pPr>
        <w:pStyle w:val="afa"/>
        <w:numPr>
          <w:ilvl w:val="1"/>
          <w:numId w:val="23"/>
        </w:numPr>
        <w:snapToGrid/>
        <w:spacing w:afterLines="0"/>
        <w:ind w:leftChars="0"/>
        <w:textAlignment w:val="auto"/>
        <w:rPr>
          <w:sz w:val="24"/>
          <w:shd w:val="clear" w:color="auto" w:fill="FFFFFF"/>
        </w:rPr>
      </w:pPr>
      <w:r w:rsidRPr="009C07E2">
        <w:rPr>
          <w:sz w:val="24"/>
        </w:rPr>
        <w:t xml:space="preserve">AP/AR </w:t>
      </w:r>
      <w:r w:rsidRPr="009C07E2">
        <w:rPr>
          <w:rFonts w:hint="eastAsia"/>
          <w:sz w:val="24"/>
        </w:rPr>
        <w:t>應收</w:t>
      </w:r>
      <w:r w:rsidRPr="009C07E2">
        <w:rPr>
          <w:sz w:val="24"/>
        </w:rPr>
        <w:t>/</w:t>
      </w:r>
      <w:r w:rsidRPr="009C07E2">
        <w:rPr>
          <w:rFonts w:hint="eastAsia"/>
          <w:sz w:val="24"/>
        </w:rPr>
        <w:t>付帳款模組</w:t>
      </w: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255"/>
        <w:gridCol w:w="2016"/>
        <w:gridCol w:w="1102"/>
        <w:gridCol w:w="2835"/>
      </w:tblGrid>
      <w:tr w:rsidR="004A230D" w:rsidRPr="009C07E2" w14:paraId="5CA9830A" w14:textId="77777777" w:rsidTr="004F233D">
        <w:trPr>
          <w:tblHeader/>
        </w:trPr>
        <w:tc>
          <w:tcPr>
            <w:tcW w:w="580" w:type="dxa"/>
            <w:shd w:val="clear" w:color="auto" w:fill="BFBFBF"/>
          </w:tcPr>
          <w:p w14:paraId="4D449086" w14:textId="77777777" w:rsidR="004A230D" w:rsidRPr="009C07E2" w:rsidRDefault="004A230D" w:rsidP="004A230D">
            <w:pPr>
              <w:tabs>
                <w:tab w:val="center" w:pos="4153"/>
                <w:tab w:val="right" w:pos="8306"/>
              </w:tabs>
              <w:spacing w:after="190"/>
              <w:jc w:val="center"/>
              <w:rPr>
                <w:sz w:val="24"/>
              </w:rPr>
            </w:pPr>
          </w:p>
        </w:tc>
        <w:tc>
          <w:tcPr>
            <w:tcW w:w="2255" w:type="dxa"/>
            <w:shd w:val="clear" w:color="auto" w:fill="BFBFBF"/>
          </w:tcPr>
          <w:p w14:paraId="5A694184" w14:textId="77777777" w:rsidR="004A230D" w:rsidRPr="009C07E2" w:rsidRDefault="004A230D" w:rsidP="004A230D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介接說明</w:t>
            </w:r>
          </w:p>
        </w:tc>
        <w:tc>
          <w:tcPr>
            <w:tcW w:w="2016" w:type="dxa"/>
            <w:shd w:val="clear" w:color="auto" w:fill="BFBFBF"/>
          </w:tcPr>
          <w:p w14:paraId="130340D1" w14:textId="0A088FE7" w:rsidR="004A230D" w:rsidRPr="009C07E2" w:rsidRDefault="004A230D" w:rsidP="004A230D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應用程式</w:t>
            </w:r>
            <w:r w:rsidRPr="009C07E2">
              <w:rPr>
                <w:rFonts w:hint="eastAsia"/>
                <w:sz w:val="24"/>
              </w:rPr>
              <w:t>方法</w:t>
            </w:r>
          </w:p>
        </w:tc>
        <w:tc>
          <w:tcPr>
            <w:tcW w:w="1102" w:type="dxa"/>
            <w:shd w:val="clear" w:color="auto" w:fill="BFBFBF"/>
          </w:tcPr>
          <w:p w14:paraId="7EDA5FEC" w14:textId="6B41BB33" w:rsidR="004A230D" w:rsidRPr="009C07E2" w:rsidRDefault="004A230D" w:rsidP="004A230D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傳送</w:t>
            </w:r>
            <w:r w:rsidRPr="009C07E2">
              <w:rPr>
                <w:sz w:val="24"/>
              </w:rPr>
              <w:t>方法</w:t>
            </w:r>
          </w:p>
        </w:tc>
        <w:tc>
          <w:tcPr>
            <w:tcW w:w="2835" w:type="dxa"/>
            <w:shd w:val="clear" w:color="auto" w:fill="BFBFBF"/>
          </w:tcPr>
          <w:p w14:paraId="1A9EE450" w14:textId="41136811" w:rsidR="004A230D" w:rsidRPr="009C07E2" w:rsidRDefault="004A230D" w:rsidP="004A230D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說明</w:t>
            </w:r>
          </w:p>
        </w:tc>
      </w:tr>
      <w:tr w:rsidR="004A230D" w:rsidRPr="009C07E2" w14:paraId="2D7066D6" w14:textId="77777777" w:rsidTr="004F233D">
        <w:tc>
          <w:tcPr>
            <w:tcW w:w="580" w:type="dxa"/>
          </w:tcPr>
          <w:p w14:paraId="6E14F664" w14:textId="77777777" w:rsidR="004A230D" w:rsidRPr="009C07E2" w:rsidRDefault="004A230D" w:rsidP="004A230D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sz w:val="24"/>
                <w:shd w:val="clear" w:color="auto" w:fill="FFFFFF"/>
              </w:rPr>
              <w:t>1</w:t>
            </w:r>
          </w:p>
        </w:tc>
        <w:tc>
          <w:tcPr>
            <w:tcW w:w="2255" w:type="dxa"/>
          </w:tcPr>
          <w:p w14:paraId="353D396A" w14:textId="77777777" w:rsidR="004A230D" w:rsidRPr="009C07E2" w:rsidRDefault="004A230D" w:rsidP="004A230D">
            <w:pPr>
              <w:suppressAutoHyphens/>
              <w:spacing w:before="38" w:afterLines="0" w:after="38"/>
              <w:rPr>
                <w:kern w:val="1"/>
                <w:sz w:val="24"/>
              </w:rPr>
            </w:pPr>
            <w:r w:rsidRPr="009C07E2">
              <w:rPr>
                <w:kern w:val="1"/>
                <w:sz w:val="24"/>
              </w:rPr>
              <w:t>建立</w:t>
            </w:r>
            <w:r w:rsidRPr="009C07E2">
              <w:rPr>
                <w:rFonts w:hint="eastAsia"/>
                <w:kern w:val="1"/>
                <w:sz w:val="24"/>
              </w:rPr>
              <w:t>立帳資料</w:t>
            </w:r>
          </w:p>
        </w:tc>
        <w:tc>
          <w:tcPr>
            <w:tcW w:w="2016" w:type="dxa"/>
          </w:tcPr>
          <w:p w14:paraId="08D05E52" w14:textId="0EFC921F" w:rsidR="004A230D" w:rsidRPr="009C07E2" w:rsidRDefault="004A230D" w:rsidP="004A230D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Funds</w:t>
            </w:r>
          </w:p>
        </w:tc>
        <w:tc>
          <w:tcPr>
            <w:tcW w:w="1102" w:type="dxa"/>
          </w:tcPr>
          <w:p w14:paraId="3CBF15DA" w14:textId="77777777" w:rsidR="004A230D" w:rsidRPr="009C07E2" w:rsidRDefault="004A230D" w:rsidP="004A230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POST</w:t>
            </w:r>
          </w:p>
        </w:tc>
        <w:tc>
          <w:tcPr>
            <w:tcW w:w="2835" w:type="dxa"/>
          </w:tcPr>
          <w:p w14:paraId="09B63087" w14:textId="4508D03E" w:rsidR="004A230D" w:rsidRPr="009C07E2" w:rsidRDefault="004A230D" w:rsidP="004A230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</w:p>
        </w:tc>
      </w:tr>
      <w:tr w:rsidR="004A230D" w:rsidRPr="009C07E2" w14:paraId="5DB0A461" w14:textId="77777777" w:rsidTr="004F233D">
        <w:tc>
          <w:tcPr>
            <w:tcW w:w="580" w:type="dxa"/>
          </w:tcPr>
          <w:p w14:paraId="4C25F7A2" w14:textId="77777777" w:rsidR="004A230D" w:rsidRPr="009C07E2" w:rsidRDefault="004A230D" w:rsidP="004A230D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rFonts w:hint="eastAsia"/>
                <w:sz w:val="24"/>
                <w:shd w:val="clear" w:color="auto" w:fill="FFFFFF"/>
              </w:rPr>
              <w:t>2</w:t>
            </w:r>
          </w:p>
        </w:tc>
        <w:tc>
          <w:tcPr>
            <w:tcW w:w="2255" w:type="dxa"/>
          </w:tcPr>
          <w:p w14:paraId="6799DE29" w14:textId="77777777" w:rsidR="004A230D" w:rsidRPr="009C07E2" w:rsidRDefault="004A230D" w:rsidP="004A230D">
            <w:pPr>
              <w:suppressAutoHyphens/>
              <w:spacing w:before="38" w:afterLines="0" w:after="38"/>
              <w:rPr>
                <w:kern w:val="1"/>
                <w:sz w:val="24"/>
              </w:rPr>
            </w:pPr>
            <w:r w:rsidRPr="009C07E2">
              <w:rPr>
                <w:kern w:val="1"/>
                <w:sz w:val="24"/>
              </w:rPr>
              <w:t>建立</w:t>
            </w:r>
            <w:r w:rsidRPr="009C07E2">
              <w:rPr>
                <w:rFonts w:hint="eastAsia"/>
                <w:kern w:val="1"/>
                <w:sz w:val="24"/>
              </w:rPr>
              <w:t>收</w:t>
            </w:r>
            <w:r w:rsidRPr="009C07E2">
              <w:rPr>
                <w:rFonts w:hint="eastAsia"/>
                <w:kern w:val="1"/>
                <w:sz w:val="24"/>
              </w:rPr>
              <w:t>(</w:t>
            </w:r>
            <w:r w:rsidRPr="009C07E2">
              <w:rPr>
                <w:rFonts w:hint="eastAsia"/>
                <w:kern w:val="1"/>
                <w:sz w:val="24"/>
              </w:rPr>
              <w:t>付</w:t>
            </w:r>
            <w:r w:rsidRPr="009C07E2">
              <w:rPr>
                <w:rFonts w:hint="eastAsia"/>
                <w:kern w:val="1"/>
                <w:sz w:val="24"/>
              </w:rPr>
              <w:t>)</w:t>
            </w:r>
            <w:r w:rsidRPr="009C07E2">
              <w:rPr>
                <w:rFonts w:hint="eastAsia"/>
                <w:kern w:val="1"/>
                <w:sz w:val="24"/>
              </w:rPr>
              <w:t>款資料</w:t>
            </w:r>
          </w:p>
        </w:tc>
        <w:tc>
          <w:tcPr>
            <w:tcW w:w="2016" w:type="dxa"/>
          </w:tcPr>
          <w:p w14:paraId="14ECC2B5" w14:textId="0A7E7147" w:rsidR="004A230D" w:rsidRPr="009C07E2" w:rsidRDefault="004A230D" w:rsidP="004A230D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Cashier</w:t>
            </w:r>
          </w:p>
        </w:tc>
        <w:tc>
          <w:tcPr>
            <w:tcW w:w="1102" w:type="dxa"/>
          </w:tcPr>
          <w:p w14:paraId="59F65E3D" w14:textId="77777777" w:rsidR="004A230D" w:rsidRPr="009C07E2" w:rsidRDefault="004A230D" w:rsidP="004A230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POST</w:t>
            </w:r>
          </w:p>
        </w:tc>
        <w:tc>
          <w:tcPr>
            <w:tcW w:w="2835" w:type="dxa"/>
          </w:tcPr>
          <w:p w14:paraId="5B8A24BF" w14:textId="5703BA24" w:rsidR="004A230D" w:rsidRPr="009C07E2" w:rsidRDefault="004A230D" w:rsidP="004A230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</w:p>
        </w:tc>
      </w:tr>
      <w:tr w:rsidR="004A230D" w:rsidRPr="009C07E2" w14:paraId="6BFDE2A2" w14:textId="77777777" w:rsidTr="004F233D">
        <w:tc>
          <w:tcPr>
            <w:tcW w:w="580" w:type="dxa"/>
          </w:tcPr>
          <w:p w14:paraId="5C9EF3C7" w14:textId="77777777" w:rsidR="004A230D" w:rsidRPr="009C07E2" w:rsidRDefault="004A230D" w:rsidP="004A230D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rFonts w:hint="eastAsia"/>
                <w:sz w:val="24"/>
                <w:shd w:val="clear" w:color="auto" w:fill="FFFFFF"/>
              </w:rPr>
              <w:t>3</w:t>
            </w:r>
          </w:p>
        </w:tc>
        <w:tc>
          <w:tcPr>
            <w:tcW w:w="2255" w:type="dxa"/>
          </w:tcPr>
          <w:p w14:paraId="58FB11A0" w14:textId="4FF95247" w:rsidR="004A230D" w:rsidRPr="009C07E2" w:rsidRDefault="004A230D" w:rsidP="004A230D">
            <w:pPr>
              <w:suppressAutoHyphens/>
              <w:spacing w:before="38" w:afterLines="0" w:after="38"/>
              <w:rPr>
                <w:kern w:val="1"/>
                <w:sz w:val="24"/>
              </w:rPr>
            </w:pPr>
            <w:r w:rsidRPr="009C07E2">
              <w:rPr>
                <w:rFonts w:hint="eastAsia"/>
                <w:kern w:val="1"/>
                <w:sz w:val="24"/>
              </w:rPr>
              <w:t>查詢每日立帳資料</w:t>
            </w:r>
          </w:p>
        </w:tc>
        <w:tc>
          <w:tcPr>
            <w:tcW w:w="2016" w:type="dxa"/>
          </w:tcPr>
          <w:p w14:paraId="32E01C64" w14:textId="2FCC70BF" w:rsidR="004A230D" w:rsidRPr="009C07E2" w:rsidRDefault="004A230D" w:rsidP="004A230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Funds/</w:t>
            </w:r>
            <w:r w:rsidRPr="009C07E2">
              <w:rPr>
                <w:rFonts w:hint="eastAsia"/>
                <w:sz w:val="24"/>
              </w:rPr>
              <w:t>D</w:t>
            </w:r>
            <w:r w:rsidRPr="009C07E2">
              <w:rPr>
                <w:sz w:val="24"/>
              </w:rPr>
              <w:t>aily</w:t>
            </w:r>
          </w:p>
        </w:tc>
        <w:tc>
          <w:tcPr>
            <w:tcW w:w="1102" w:type="dxa"/>
          </w:tcPr>
          <w:p w14:paraId="5AADE611" w14:textId="77777777" w:rsidR="004A230D" w:rsidRPr="009C07E2" w:rsidRDefault="004A230D" w:rsidP="004A230D">
            <w:pPr>
              <w:spacing w:after="190"/>
              <w:rPr>
                <w:color w:val="2E74B5"/>
                <w:sz w:val="24"/>
              </w:rPr>
            </w:pPr>
            <w:r w:rsidRPr="009C07E2">
              <w:rPr>
                <w:rFonts w:hint="eastAsia"/>
                <w:color w:val="2E74B5"/>
                <w:sz w:val="24"/>
              </w:rPr>
              <w:t>G</w:t>
            </w:r>
            <w:r w:rsidRPr="009C07E2">
              <w:rPr>
                <w:color w:val="2E74B5"/>
                <w:sz w:val="24"/>
              </w:rPr>
              <w:t>ET</w:t>
            </w:r>
          </w:p>
        </w:tc>
        <w:tc>
          <w:tcPr>
            <w:tcW w:w="2835" w:type="dxa"/>
          </w:tcPr>
          <w:p w14:paraId="5C600DCA" w14:textId="6AB5C292" w:rsidR="004A230D" w:rsidRPr="009C07E2" w:rsidRDefault="004A230D" w:rsidP="004A230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</w:p>
        </w:tc>
      </w:tr>
      <w:tr w:rsidR="004A230D" w:rsidRPr="009C07E2" w14:paraId="5C0B116B" w14:textId="77777777" w:rsidTr="004F233D">
        <w:tc>
          <w:tcPr>
            <w:tcW w:w="580" w:type="dxa"/>
          </w:tcPr>
          <w:p w14:paraId="337BDA8B" w14:textId="5A88E734" w:rsidR="004A230D" w:rsidRPr="009C07E2" w:rsidRDefault="004A230D" w:rsidP="004A230D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rFonts w:hint="eastAsia"/>
                <w:sz w:val="24"/>
                <w:shd w:val="clear" w:color="auto" w:fill="FFFFFF"/>
              </w:rPr>
              <w:t>4</w:t>
            </w:r>
          </w:p>
        </w:tc>
        <w:tc>
          <w:tcPr>
            <w:tcW w:w="2255" w:type="dxa"/>
          </w:tcPr>
          <w:p w14:paraId="317BC297" w14:textId="3CB55F37" w:rsidR="004A230D" w:rsidRPr="009C07E2" w:rsidRDefault="004A230D" w:rsidP="004A230D">
            <w:pPr>
              <w:suppressAutoHyphens/>
              <w:spacing w:before="38" w:afterLines="0" w:after="38"/>
              <w:rPr>
                <w:kern w:val="1"/>
                <w:sz w:val="24"/>
              </w:rPr>
            </w:pPr>
            <w:r w:rsidRPr="009C07E2">
              <w:rPr>
                <w:rFonts w:hint="eastAsia"/>
                <w:kern w:val="1"/>
                <w:sz w:val="24"/>
              </w:rPr>
              <w:t>查詢客戶</w:t>
            </w:r>
            <w:r w:rsidRPr="009C07E2">
              <w:rPr>
                <w:rFonts w:hint="eastAsia"/>
                <w:kern w:val="1"/>
                <w:sz w:val="24"/>
              </w:rPr>
              <w:t>/</w:t>
            </w:r>
            <w:r w:rsidRPr="009C07E2">
              <w:rPr>
                <w:rFonts w:hint="eastAsia"/>
                <w:kern w:val="1"/>
                <w:sz w:val="24"/>
              </w:rPr>
              <w:t>廠商</w:t>
            </w:r>
          </w:p>
        </w:tc>
        <w:tc>
          <w:tcPr>
            <w:tcW w:w="2016" w:type="dxa"/>
          </w:tcPr>
          <w:p w14:paraId="73E4E841" w14:textId="510E1734" w:rsidR="004A230D" w:rsidRPr="009C07E2" w:rsidRDefault="004A230D" w:rsidP="004A230D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Client/Search</w:t>
            </w:r>
          </w:p>
        </w:tc>
        <w:tc>
          <w:tcPr>
            <w:tcW w:w="1102" w:type="dxa"/>
          </w:tcPr>
          <w:p w14:paraId="2FAEF7CE" w14:textId="00D30FCE" w:rsidR="004A230D" w:rsidRPr="009C07E2" w:rsidRDefault="004A230D" w:rsidP="004A230D">
            <w:pPr>
              <w:spacing w:after="190"/>
              <w:rPr>
                <w:color w:val="2E74B5"/>
                <w:sz w:val="24"/>
              </w:rPr>
            </w:pPr>
            <w:r w:rsidRPr="009C07E2">
              <w:rPr>
                <w:sz w:val="24"/>
              </w:rPr>
              <w:t>POST</w:t>
            </w:r>
          </w:p>
        </w:tc>
        <w:tc>
          <w:tcPr>
            <w:tcW w:w="2835" w:type="dxa"/>
          </w:tcPr>
          <w:p w14:paraId="3C120982" w14:textId="77777777" w:rsidR="004A230D" w:rsidRPr="009C07E2" w:rsidRDefault="004A230D" w:rsidP="004A230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  <w:r w:rsidRPr="009C07E2">
              <w:rPr>
                <w:rFonts w:hint="eastAsia"/>
                <w:color w:val="000000"/>
                <w:kern w:val="1"/>
                <w:sz w:val="24"/>
              </w:rPr>
              <w:t>維護檔查詢</w:t>
            </w:r>
          </w:p>
          <w:p w14:paraId="66656CC8" w14:textId="1B03987F" w:rsidR="004A230D" w:rsidRPr="009C07E2" w:rsidRDefault="004A230D" w:rsidP="004A230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  <w:r w:rsidRPr="009C07E2">
              <w:rPr>
                <w:rFonts w:hint="eastAsia"/>
                <w:color w:val="000000"/>
                <w:kern w:val="1"/>
                <w:sz w:val="24"/>
              </w:rPr>
              <w:t>建立</w:t>
            </w:r>
            <w:r w:rsidRPr="009C07E2">
              <w:rPr>
                <w:rFonts w:hint="eastAsia"/>
                <w:color w:val="000000"/>
                <w:kern w:val="1"/>
                <w:sz w:val="24"/>
                <w:u w:val="single"/>
              </w:rPr>
              <w:t>立帳資料</w:t>
            </w:r>
            <w:r w:rsidRPr="009C07E2">
              <w:rPr>
                <w:rFonts w:hint="eastAsia"/>
                <w:color w:val="000000"/>
                <w:kern w:val="1"/>
                <w:sz w:val="24"/>
              </w:rPr>
              <w:t>需要資訊</w:t>
            </w:r>
          </w:p>
        </w:tc>
      </w:tr>
      <w:tr w:rsidR="004A230D" w:rsidRPr="009C07E2" w14:paraId="773DD9AE" w14:textId="77777777" w:rsidTr="004F233D">
        <w:tc>
          <w:tcPr>
            <w:tcW w:w="580" w:type="dxa"/>
          </w:tcPr>
          <w:p w14:paraId="4109186B" w14:textId="77777777" w:rsidR="004A230D" w:rsidRPr="009C07E2" w:rsidRDefault="004A230D" w:rsidP="004A230D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sz w:val="24"/>
                <w:shd w:val="clear" w:color="auto" w:fill="FFFFFF"/>
              </w:rPr>
              <w:t>5</w:t>
            </w:r>
          </w:p>
        </w:tc>
        <w:tc>
          <w:tcPr>
            <w:tcW w:w="2255" w:type="dxa"/>
          </w:tcPr>
          <w:p w14:paraId="14FA9B16" w14:textId="12EBF733" w:rsidR="004A230D" w:rsidRPr="009C07E2" w:rsidRDefault="004A230D" w:rsidP="004A230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  <w:r w:rsidRPr="009C07E2">
              <w:rPr>
                <w:rFonts w:hint="eastAsia"/>
                <w:kern w:val="1"/>
                <w:sz w:val="24"/>
              </w:rPr>
              <w:t>查詢</w:t>
            </w:r>
            <w:r w:rsidRPr="009C07E2">
              <w:rPr>
                <w:rFonts w:hint="eastAsia"/>
                <w:color w:val="000000"/>
                <w:kern w:val="1"/>
                <w:sz w:val="24"/>
              </w:rPr>
              <w:t>帳款種類</w:t>
            </w:r>
          </w:p>
        </w:tc>
        <w:tc>
          <w:tcPr>
            <w:tcW w:w="2016" w:type="dxa"/>
          </w:tcPr>
          <w:p w14:paraId="6D1C6924" w14:textId="55449108" w:rsidR="004A230D" w:rsidRPr="009C07E2" w:rsidRDefault="004A230D" w:rsidP="004A230D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rFonts w:hint="eastAsia"/>
                <w:sz w:val="24"/>
              </w:rPr>
              <w:t>Ac</w:t>
            </w:r>
            <w:r w:rsidRPr="009C07E2">
              <w:rPr>
                <w:sz w:val="24"/>
              </w:rPr>
              <w:t>c</w:t>
            </w:r>
            <w:r w:rsidRPr="009C07E2">
              <w:rPr>
                <w:rFonts w:hint="eastAsia"/>
                <w:sz w:val="24"/>
              </w:rPr>
              <w:t>ountType</w:t>
            </w:r>
            <w:proofErr w:type="spellEnd"/>
            <w:r w:rsidRPr="009C07E2">
              <w:rPr>
                <w:sz w:val="24"/>
              </w:rPr>
              <w:t>/Search</w:t>
            </w:r>
          </w:p>
        </w:tc>
        <w:tc>
          <w:tcPr>
            <w:tcW w:w="1102" w:type="dxa"/>
          </w:tcPr>
          <w:p w14:paraId="75FA7539" w14:textId="77777777" w:rsidR="004A230D" w:rsidRPr="009C07E2" w:rsidRDefault="004A230D" w:rsidP="004A230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POST</w:t>
            </w:r>
          </w:p>
        </w:tc>
        <w:tc>
          <w:tcPr>
            <w:tcW w:w="2835" w:type="dxa"/>
          </w:tcPr>
          <w:p w14:paraId="24700252" w14:textId="77777777" w:rsidR="004A230D" w:rsidRPr="009C07E2" w:rsidRDefault="004A230D" w:rsidP="004A230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  <w:r w:rsidRPr="009C07E2">
              <w:rPr>
                <w:rFonts w:hint="eastAsia"/>
                <w:color w:val="000000"/>
                <w:kern w:val="1"/>
                <w:sz w:val="24"/>
              </w:rPr>
              <w:t>維護檔查詢</w:t>
            </w:r>
          </w:p>
          <w:p w14:paraId="7815CBF1" w14:textId="77777777" w:rsidR="004A230D" w:rsidRPr="009C07E2" w:rsidRDefault="004A230D" w:rsidP="004A230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  <w:r w:rsidRPr="009C07E2">
              <w:rPr>
                <w:rFonts w:hint="eastAsia"/>
                <w:color w:val="000000"/>
                <w:kern w:val="1"/>
                <w:sz w:val="24"/>
              </w:rPr>
              <w:t>建立</w:t>
            </w:r>
            <w:r w:rsidRPr="009C07E2">
              <w:rPr>
                <w:rFonts w:hint="eastAsia"/>
                <w:color w:val="000000"/>
                <w:kern w:val="1"/>
                <w:sz w:val="24"/>
                <w:u w:val="single"/>
              </w:rPr>
              <w:t>立帳資料</w:t>
            </w:r>
            <w:r w:rsidRPr="009C07E2">
              <w:rPr>
                <w:rFonts w:hint="eastAsia"/>
                <w:color w:val="000000"/>
                <w:kern w:val="1"/>
                <w:sz w:val="24"/>
              </w:rPr>
              <w:t>需要資訊</w:t>
            </w:r>
          </w:p>
        </w:tc>
      </w:tr>
      <w:tr w:rsidR="004A230D" w:rsidRPr="009C07E2" w14:paraId="42488A03" w14:textId="77777777" w:rsidTr="004F233D">
        <w:tc>
          <w:tcPr>
            <w:tcW w:w="580" w:type="dxa"/>
          </w:tcPr>
          <w:p w14:paraId="1AD4CF3D" w14:textId="77777777" w:rsidR="004A230D" w:rsidRPr="009C07E2" w:rsidRDefault="004A230D" w:rsidP="004A230D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sz w:val="24"/>
                <w:shd w:val="clear" w:color="auto" w:fill="FFFFFF"/>
              </w:rPr>
              <w:t>6</w:t>
            </w:r>
          </w:p>
        </w:tc>
        <w:tc>
          <w:tcPr>
            <w:tcW w:w="2255" w:type="dxa"/>
          </w:tcPr>
          <w:p w14:paraId="711F27B5" w14:textId="51C1AC48" w:rsidR="004A230D" w:rsidRPr="009C07E2" w:rsidRDefault="004A230D" w:rsidP="004A230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  <w:r w:rsidRPr="009C07E2">
              <w:rPr>
                <w:rFonts w:hint="eastAsia"/>
                <w:kern w:val="1"/>
                <w:sz w:val="24"/>
              </w:rPr>
              <w:t>查詢</w:t>
            </w:r>
            <w:r w:rsidRPr="009C07E2">
              <w:rPr>
                <w:rFonts w:hint="eastAsia"/>
                <w:color w:val="000000"/>
                <w:kern w:val="1"/>
                <w:sz w:val="24"/>
              </w:rPr>
              <w:t>收</w:t>
            </w:r>
            <w:r w:rsidRPr="009C07E2">
              <w:rPr>
                <w:rFonts w:hint="eastAsia"/>
                <w:color w:val="000000"/>
                <w:kern w:val="1"/>
                <w:sz w:val="24"/>
              </w:rPr>
              <w:t>(</w:t>
            </w:r>
            <w:r w:rsidRPr="009C07E2">
              <w:rPr>
                <w:rFonts w:hint="eastAsia"/>
                <w:color w:val="000000"/>
                <w:kern w:val="1"/>
                <w:sz w:val="24"/>
              </w:rPr>
              <w:t>付</w:t>
            </w:r>
            <w:r w:rsidRPr="009C07E2">
              <w:rPr>
                <w:rFonts w:hint="eastAsia"/>
                <w:color w:val="000000"/>
                <w:kern w:val="1"/>
                <w:sz w:val="24"/>
              </w:rPr>
              <w:t>)</w:t>
            </w:r>
            <w:r w:rsidRPr="009C07E2">
              <w:rPr>
                <w:rFonts w:hint="eastAsia"/>
                <w:color w:val="000000"/>
                <w:kern w:val="1"/>
                <w:sz w:val="24"/>
              </w:rPr>
              <w:t>款方式</w:t>
            </w:r>
          </w:p>
        </w:tc>
        <w:tc>
          <w:tcPr>
            <w:tcW w:w="2016" w:type="dxa"/>
          </w:tcPr>
          <w:p w14:paraId="53432EB5" w14:textId="427CC3DC" w:rsidR="004A230D" w:rsidRPr="009C07E2" w:rsidRDefault="004A230D" w:rsidP="004A230D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rFonts w:hint="eastAsia"/>
                <w:sz w:val="24"/>
              </w:rPr>
              <w:t>OpItem</w:t>
            </w:r>
            <w:proofErr w:type="spellEnd"/>
            <w:r w:rsidRPr="009C07E2">
              <w:rPr>
                <w:sz w:val="24"/>
              </w:rPr>
              <w:t>/Search</w:t>
            </w:r>
          </w:p>
        </w:tc>
        <w:tc>
          <w:tcPr>
            <w:tcW w:w="1102" w:type="dxa"/>
          </w:tcPr>
          <w:p w14:paraId="5363BB95" w14:textId="77777777" w:rsidR="004A230D" w:rsidRPr="009C07E2" w:rsidRDefault="004A230D" w:rsidP="004A230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POST</w:t>
            </w:r>
          </w:p>
        </w:tc>
        <w:tc>
          <w:tcPr>
            <w:tcW w:w="2835" w:type="dxa"/>
          </w:tcPr>
          <w:p w14:paraId="34201733" w14:textId="77777777" w:rsidR="004A230D" w:rsidRPr="009C07E2" w:rsidRDefault="004A230D" w:rsidP="004A230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  <w:r w:rsidRPr="009C07E2">
              <w:rPr>
                <w:rFonts w:hint="eastAsia"/>
                <w:color w:val="000000"/>
                <w:kern w:val="1"/>
                <w:sz w:val="24"/>
              </w:rPr>
              <w:t>維護檔查詢</w:t>
            </w:r>
          </w:p>
          <w:p w14:paraId="4E26D1B9" w14:textId="055539F1" w:rsidR="004A230D" w:rsidRPr="009C07E2" w:rsidRDefault="004A230D" w:rsidP="004A230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  <w:r w:rsidRPr="009C07E2">
              <w:rPr>
                <w:rFonts w:hint="eastAsia"/>
                <w:color w:val="000000"/>
                <w:kern w:val="1"/>
                <w:sz w:val="24"/>
              </w:rPr>
              <w:t>建立</w:t>
            </w:r>
            <w:r w:rsidRPr="009C07E2">
              <w:rPr>
                <w:rFonts w:hint="eastAsia"/>
                <w:color w:val="000000"/>
                <w:kern w:val="1"/>
                <w:sz w:val="24"/>
                <w:u w:val="single"/>
              </w:rPr>
              <w:t>收</w:t>
            </w:r>
            <w:r w:rsidRPr="009C07E2">
              <w:rPr>
                <w:rFonts w:hint="eastAsia"/>
                <w:color w:val="000000"/>
                <w:kern w:val="1"/>
                <w:sz w:val="24"/>
                <w:u w:val="single"/>
              </w:rPr>
              <w:t>(</w:t>
            </w:r>
            <w:r w:rsidRPr="009C07E2">
              <w:rPr>
                <w:rFonts w:hint="eastAsia"/>
                <w:color w:val="000000"/>
                <w:kern w:val="1"/>
                <w:sz w:val="24"/>
                <w:u w:val="single"/>
              </w:rPr>
              <w:t>付</w:t>
            </w:r>
            <w:r w:rsidRPr="009C07E2">
              <w:rPr>
                <w:rFonts w:hint="eastAsia"/>
                <w:color w:val="000000"/>
                <w:kern w:val="1"/>
                <w:sz w:val="24"/>
                <w:u w:val="single"/>
              </w:rPr>
              <w:t>)</w:t>
            </w:r>
            <w:r w:rsidRPr="009C07E2">
              <w:rPr>
                <w:rFonts w:hint="eastAsia"/>
                <w:color w:val="000000"/>
                <w:kern w:val="1"/>
                <w:sz w:val="24"/>
                <w:u w:val="single"/>
              </w:rPr>
              <w:t>款資料</w:t>
            </w:r>
            <w:r w:rsidRPr="009C07E2">
              <w:rPr>
                <w:rFonts w:hint="eastAsia"/>
                <w:color w:val="000000"/>
                <w:kern w:val="1"/>
                <w:sz w:val="24"/>
              </w:rPr>
              <w:t>需要資訊</w:t>
            </w:r>
          </w:p>
        </w:tc>
      </w:tr>
    </w:tbl>
    <w:p w14:paraId="2875F241" w14:textId="6DCD85A5" w:rsidR="00455C85" w:rsidRPr="009C07E2" w:rsidRDefault="00455C85" w:rsidP="004C13AF">
      <w:pPr>
        <w:spacing w:after="190"/>
        <w:rPr>
          <w:sz w:val="24"/>
          <w:shd w:val="clear" w:color="auto" w:fill="FFFFFF"/>
        </w:rPr>
      </w:pPr>
    </w:p>
    <w:p w14:paraId="0161B86A" w14:textId="3A25B5F6" w:rsidR="00461073" w:rsidRPr="009C07E2" w:rsidRDefault="00461073">
      <w:pPr>
        <w:pStyle w:val="afa"/>
        <w:numPr>
          <w:ilvl w:val="1"/>
          <w:numId w:val="26"/>
        </w:numPr>
        <w:snapToGrid/>
        <w:spacing w:afterLines="0"/>
        <w:ind w:leftChars="0"/>
        <w:textAlignment w:val="auto"/>
        <w:rPr>
          <w:sz w:val="24"/>
          <w:shd w:val="clear" w:color="auto" w:fill="FFFFFF"/>
        </w:rPr>
      </w:pPr>
      <w:r w:rsidRPr="009C07E2">
        <w:rPr>
          <w:rFonts w:hint="eastAsia"/>
          <w:sz w:val="24"/>
        </w:rPr>
        <w:t>共通</w:t>
      </w:r>
      <w:r w:rsidR="009916DC" w:rsidRPr="009C07E2">
        <w:rPr>
          <w:sz w:val="24"/>
        </w:rPr>
        <w:t>API</w:t>
      </w: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255"/>
        <w:gridCol w:w="2016"/>
        <w:gridCol w:w="1102"/>
        <w:gridCol w:w="2835"/>
      </w:tblGrid>
      <w:tr w:rsidR="004F233D" w:rsidRPr="009C07E2" w14:paraId="5E251067" w14:textId="77777777" w:rsidTr="004F233D">
        <w:trPr>
          <w:tblHeader/>
        </w:trPr>
        <w:tc>
          <w:tcPr>
            <w:tcW w:w="580" w:type="dxa"/>
            <w:shd w:val="clear" w:color="auto" w:fill="BFBFBF"/>
          </w:tcPr>
          <w:p w14:paraId="1FBC79EE" w14:textId="77777777" w:rsidR="004F233D" w:rsidRPr="009C07E2" w:rsidRDefault="004F233D" w:rsidP="004F233D">
            <w:pPr>
              <w:tabs>
                <w:tab w:val="center" w:pos="4153"/>
                <w:tab w:val="right" w:pos="8306"/>
              </w:tabs>
              <w:spacing w:after="190"/>
              <w:jc w:val="center"/>
              <w:rPr>
                <w:sz w:val="24"/>
              </w:rPr>
            </w:pPr>
          </w:p>
        </w:tc>
        <w:tc>
          <w:tcPr>
            <w:tcW w:w="2255" w:type="dxa"/>
            <w:shd w:val="clear" w:color="auto" w:fill="BFBFBF"/>
          </w:tcPr>
          <w:p w14:paraId="1C9E73C2" w14:textId="77777777" w:rsidR="004F233D" w:rsidRPr="009C07E2" w:rsidRDefault="004F233D" w:rsidP="004F233D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介接說明</w:t>
            </w:r>
          </w:p>
        </w:tc>
        <w:tc>
          <w:tcPr>
            <w:tcW w:w="2016" w:type="dxa"/>
            <w:shd w:val="clear" w:color="auto" w:fill="BFBFBF"/>
          </w:tcPr>
          <w:p w14:paraId="05CB9A38" w14:textId="31651004" w:rsidR="004F233D" w:rsidRPr="009C07E2" w:rsidRDefault="004F233D" w:rsidP="004F233D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sz w:val="24"/>
              </w:rPr>
              <w:t>應用程式</w:t>
            </w:r>
            <w:r w:rsidRPr="009C07E2">
              <w:rPr>
                <w:rFonts w:hint="eastAsia"/>
                <w:sz w:val="24"/>
              </w:rPr>
              <w:t>方法</w:t>
            </w:r>
          </w:p>
        </w:tc>
        <w:tc>
          <w:tcPr>
            <w:tcW w:w="1102" w:type="dxa"/>
            <w:shd w:val="clear" w:color="auto" w:fill="BFBFBF"/>
          </w:tcPr>
          <w:p w14:paraId="6EE8076B" w14:textId="3432BFB3" w:rsidR="004F233D" w:rsidRPr="009C07E2" w:rsidRDefault="004F233D" w:rsidP="004F233D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傳送</w:t>
            </w:r>
            <w:r w:rsidRPr="009C07E2">
              <w:rPr>
                <w:sz w:val="24"/>
              </w:rPr>
              <w:t>方法</w:t>
            </w:r>
          </w:p>
        </w:tc>
        <w:tc>
          <w:tcPr>
            <w:tcW w:w="2835" w:type="dxa"/>
            <w:shd w:val="clear" w:color="auto" w:fill="BFBFBF"/>
          </w:tcPr>
          <w:p w14:paraId="56719319" w14:textId="77777777" w:rsidR="004F233D" w:rsidRPr="009C07E2" w:rsidRDefault="004F233D" w:rsidP="004F233D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說明</w:t>
            </w:r>
          </w:p>
        </w:tc>
      </w:tr>
      <w:tr w:rsidR="004F233D" w:rsidRPr="009C07E2" w14:paraId="2F683F40" w14:textId="77777777" w:rsidTr="004F233D">
        <w:tc>
          <w:tcPr>
            <w:tcW w:w="580" w:type="dxa"/>
          </w:tcPr>
          <w:p w14:paraId="5DD7676F" w14:textId="72072DBA" w:rsidR="004F233D" w:rsidRPr="009C07E2" w:rsidRDefault="004F233D" w:rsidP="004F233D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sz w:val="24"/>
                <w:shd w:val="clear" w:color="auto" w:fill="FFFFFF"/>
              </w:rPr>
              <w:t>1</w:t>
            </w:r>
          </w:p>
        </w:tc>
        <w:tc>
          <w:tcPr>
            <w:tcW w:w="2255" w:type="dxa"/>
          </w:tcPr>
          <w:p w14:paraId="2BA7E704" w14:textId="76A2023B" w:rsidR="004F233D" w:rsidRPr="009C07E2" w:rsidRDefault="004F233D" w:rsidP="004F233D">
            <w:pPr>
              <w:spacing w:after="190"/>
              <w:jc w:val="both"/>
              <w:rPr>
                <w:sz w:val="24"/>
              </w:rPr>
            </w:pPr>
            <w:r w:rsidRPr="009C07E2">
              <w:rPr>
                <w:rFonts w:hint="eastAsia"/>
                <w:kern w:val="1"/>
                <w:sz w:val="24"/>
              </w:rPr>
              <w:t>查詢</w:t>
            </w:r>
            <w:r w:rsidRPr="009C07E2">
              <w:rPr>
                <w:rFonts w:hint="eastAsia"/>
                <w:sz w:val="24"/>
              </w:rPr>
              <w:t>部門</w:t>
            </w:r>
          </w:p>
        </w:tc>
        <w:tc>
          <w:tcPr>
            <w:tcW w:w="2016" w:type="dxa"/>
          </w:tcPr>
          <w:p w14:paraId="63564830" w14:textId="16873E15" w:rsidR="004F233D" w:rsidRPr="009C07E2" w:rsidRDefault="004F233D" w:rsidP="004F233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Departments/Search</w:t>
            </w:r>
          </w:p>
        </w:tc>
        <w:tc>
          <w:tcPr>
            <w:tcW w:w="1102" w:type="dxa"/>
          </w:tcPr>
          <w:p w14:paraId="001C3B13" w14:textId="649A48C8" w:rsidR="004F233D" w:rsidRPr="009C07E2" w:rsidRDefault="004F233D" w:rsidP="004F233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POST</w:t>
            </w:r>
          </w:p>
        </w:tc>
        <w:tc>
          <w:tcPr>
            <w:tcW w:w="2835" w:type="dxa"/>
          </w:tcPr>
          <w:p w14:paraId="4915A50E" w14:textId="77777777" w:rsidR="004F233D" w:rsidRPr="009C07E2" w:rsidRDefault="004F233D" w:rsidP="004F233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  <w:r w:rsidRPr="009C07E2">
              <w:rPr>
                <w:rFonts w:hint="eastAsia"/>
                <w:color w:val="000000"/>
                <w:kern w:val="1"/>
                <w:sz w:val="24"/>
              </w:rPr>
              <w:t>維護檔查詢</w:t>
            </w:r>
          </w:p>
          <w:p w14:paraId="5612EF04" w14:textId="0DE719D2" w:rsidR="004F233D" w:rsidRPr="009C07E2" w:rsidRDefault="004F233D" w:rsidP="004F233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</w:p>
        </w:tc>
      </w:tr>
      <w:tr w:rsidR="004F233D" w:rsidRPr="009C07E2" w14:paraId="46B648DE" w14:textId="77777777" w:rsidTr="004F233D">
        <w:tc>
          <w:tcPr>
            <w:tcW w:w="580" w:type="dxa"/>
          </w:tcPr>
          <w:p w14:paraId="4D4F5776" w14:textId="714F11CB" w:rsidR="004F233D" w:rsidRPr="009C07E2" w:rsidRDefault="004F233D" w:rsidP="004F233D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sz w:val="24"/>
                <w:shd w:val="clear" w:color="auto" w:fill="FFFFFF"/>
              </w:rPr>
              <w:t>2</w:t>
            </w:r>
          </w:p>
        </w:tc>
        <w:tc>
          <w:tcPr>
            <w:tcW w:w="2255" w:type="dxa"/>
          </w:tcPr>
          <w:p w14:paraId="77DB2234" w14:textId="35D8E3E3" w:rsidR="004F233D" w:rsidRPr="009C07E2" w:rsidRDefault="004F233D" w:rsidP="004F233D">
            <w:pPr>
              <w:suppressAutoHyphens/>
              <w:spacing w:before="38" w:afterLines="0" w:after="38"/>
              <w:rPr>
                <w:kern w:val="1"/>
                <w:sz w:val="24"/>
              </w:rPr>
            </w:pPr>
            <w:r w:rsidRPr="009C07E2">
              <w:rPr>
                <w:rFonts w:hint="eastAsia"/>
                <w:sz w:val="24"/>
              </w:rPr>
              <w:t>建立部門資料</w:t>
            </w:r>
          </w:p>
        </w:tc>
        <w:tc>
          <w:tcPr>
            <w:tcW w:w="2016" w:type="dxa"/>
          </w:tcPr>
          <w:p w14:paraId="2CBC2B04" w14:textId="15155F73" w:rsidR="004F233D" w:rsidRPr="009C07E2" w:rsidRDefault="004F233D" w:rsidP="004F233D">
            <w:pPr>
              <w:spacing w:after="190"/>
              <w:rPr>
                <w:sz w:val="24"/>
                <w:shd w:val="clear" w:color="auto" w:fill="FFFFFF"/>
              </w:rPr>
            </w:pPr>
            <w:r w:rsidRPr="009C07E2">
              <w:rPr>
                <w:sz w:val="24"/>
              </w:rPr>
              <w:t>Departments</w:t>
            </w:r>
          </w:p>
        </w:tc>
        <w:tc>
          <w:tcPr>
            <w:tcW w:w="1102" w:type="dxa"/>
          </w:tcPr>
          <w:p w14:paraId="49CAF153" w14:textId="0611BF6B" w:rsidR="004F233D" w:rsidRPr="009C07E2" w:rsidRDefault="004F233D" w:rsidP="004F233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POST</w:t>
            </w:r>
          </w:p>
        </w:tc>
        <w:tc>
          <w:tcPr>
            <w:tcW w:w="2835" w:type="dxa"/>
          </w:tcPr>
          <w:p w14:paraId="0998D1D3" w14:textId="444BBDA6" w:rsidR="004F233D" w:rsidRPr="009C07E2" w:rsidRDefault="004F233D" w:rsidP="004F233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  <w:r w:rsidRPr="009C07E2">
              <w:rPr>
                <w:rFonts w:hint="eastAsia"/>
                <w:sz w:val="24"/>
              </w:rPr>
              <w:t>部門代碼資料</w:t>
            </w:r>
            <w:r w:rsidRPr="009C07E2">
              <w:rPr>
                <w:sz w:val="24"/>
              </w:rPr>
              <w:t>建立</w:t>
            </w:r>
          </w:p>
        </w:tc>
      </w:tr>
      <w:tr w:rsidR="004F233D" w:rsidRPr="009C07E2" w14:paraId="187A7FB8" w14:textId="77777777" w:rsidTr="004F233D">
        <w:tc>
          <w:tcPr>
            <w:tcW w:w="580" w:type="dxa"/>
          </w:tcPr>
          <w:p w14:paraId="414A3F4E" w14:textId="712CD770" w:rsidR="004F233D" w:rsidRPr="009C07E2" w:rsidRDefault="004F233D" w:rsidP="004F233D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sz w:val="24"/>
                <w:shd w:val="clear" w:color="auto" w:fill="FFFFFF"/>
              </w:rPr>
              <w:t>3</w:t>
            </w:r>
          </w:p>
        </w:tc>
        <w:tc>
          <w:tcPr>
            <w:tcW w:w="2255" w:type="dxa"/>
          </w:tcPr>
          <w:p w14:paraId="586B762A" w14:textId="495CFE8E" w:rsidR="004F233D" w:rsidRPr="009C07E2" w:rsidRDefault="004F233D" w:rsidP="004F233D">
            <w:pPr>
              <w:suppressAutoHyphens/>
              <w:spacing w:before="38" w:afterLines="0" w:after="38"/>
              <w:rPr>
                <w:sz w:val="24"/>
              </w:rPr>
            </w:pPr>
            <w:r w:rsidRPr="009C07E2">
              <w:rPr>
                <w:rFonts w:hint="eastAsia"/>
                <w:kern w:val="1"/>
                <w:sz w:val="24"/>
              </w:rPr>
              <w:t>查詢</w:t>
            </w:r>
            <w:r w:rsidRPr="009C07E2">
              <w:rPr>
                <w:rFonts w:hint="eastAsia"/>
                <w:sz w:val="24"/>
              </w:rPr>
              <w:t>專案</w:t>
            </w:r>
          </w:p>
        </w:tc>
        <w:tc>
          <w:tcPr>
            <w:tcW w:w="2016" w:type="dxa"/>
          </w:tcPr>
          <w:p w14:paraId="2DA11980" w14:textId="6FFB7732" w:rsidR="004F233D" w:rsidRPr="009C07E2" w:rsidRDefault="004F233D" w:rsidP="004F233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Projects/Search</w:t>
            </w:r>
          </w:p>
        </w:tc>
        <w:tc>
          <w:tcPr>
            <w:tcW w:w="1102" w:type="dxa"/>
          </w:tcPr>
          <w:p w14:paraId="185C2117" w14:textId="3C4A13DF" w:rsidR="004F233D" w:rsidRPr="009C07E2" w:rsidRDefault="004F233D" w:rsidP="004F233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POST</w:t>
            </w:r>
          </w:p>
        </w:tc>
        <w:tc>
          <w:tcPr>
            <w:tcW w:w="2835" w:type="dxa"/>
          </w:tcPr>
          <w:p w14:paraId="5E69E3EC" w14:textId="77777777" w:rsidR="004F233D" w:rsidRPr="009C07E2" w:rsidRDefault="004F233D" w:rsidP="004F233D">
            <w:pPr>
              <w:suppressAutoHyphens/>
              <w:spacing w:before="38" w:afterLines="0" w:after="38"/>
              <w:rPr>
                <w:color w:val="000000"/>
                <w:kern w:val="1"/>
                <w:sz w:val="24"/>
              </w:rPr>
            </w:pPr>
            <w:r w:rsidRPr="009C07E2">
              <w:rPr>
                <w:rFonts w:hint="eastAsia"/>
                <w:color w:val="000000"/>
                <w:kern w:val="1"/>
                <w:sz w:val="24"/>
              </w:rPr>
              <w:t>維護檔查詢</w:t>
            </w:r>
          </w:p>
          <w:p w14:paraId="216E1DD0" w14:textId="77777777" w:rsidR="004F233D" w:rsidRPr="009C07E2" w:rsidRDefault="004F233D" w:rsidP="004F233D">
            <w:pPr>
              <w:suppressAutoHyphens/>
              <w:spacing w:before="38" w:afterLines="0" w:after="38"/>
              <w:rPr>
                <w:sz w:val="24"/>
              </w:rPr>
            </w:pPr>
          </w:p>
        </w:tc>
      </w:tr>
      <w:tr w:rsidR="004F233D" w:rsidRPr="009C07E2" w14:paraId="0C90540D" w14:textId="77777777" w:rsidTr="004F233D">
        <w:tc>
          <w:tcPr>
            <w:tcW w:w="580" w:type="dxa"/>
          </w:tcPr>
          <w:p w14:paraId="6C2165F0" w14:textId="3FFCA669" w:rsidR="004F233D" w:rsidRPr="009C07E2" w:rsidRDefault="004F233D" w:rsidP="004F233D">
            <w:pPr>
              <w:spacing w:after="190"/>
              <w:jc w:val="center"/>
              <w:rPr>
                <w:sz w:val="24"/>
                <w:shd w:val="clear" w:color="auto" w:fill="FFFFFF"/>
              </w:rPr>
            </w:pPr>
            <w:r w:rsidRPr="009C07E2">
              <w:rPr>
                <w:sz w:val="24"/>
                <w:shd w:val="clear" w:color="auto" w:fill="FFFFFF"/>
              </w:rPr>
              <w:t>4</w:t>
            </w:r>
          </w:p>
        </w:tc>
        <w:tc>
          <w:tcPr>
            <w:tcW w:w="2255" w:type="dxa"/>
          </w:tcPr>
          <w:p w14:paraId="58509EF3" w14:textId="17F532BE" w:rsidR="004F233D" w:rsidRPr="009C07E2" w:rsidRDefault="004F233D" w:rsidP="004F233D">
            <w:pPr>
              <w:suppressAutoHyphens/>
              <w:spacing w:before="38" w:afterLines="0" w:after="38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建立專案資料</w:t>
            </w:r>
          </w:p>
        </w:tc>
        <w:tc>
          <w:tcPr>
            <w:tcW w:w="2016" w:type="dxa"/>
          </w:tcPr>
          <w:p w14:paraId="27EEA65F" w14:textId="57418BB1" w:rsidR="004F233D" w:rsidRPr="009C07E2" w:rsidRDefault="004F233D" w:rsidP="004F233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Projects</w:t>
            </w:r>
          </w:p>
        </w:tc>
        <w:tc>
          <w:tcPr>
            <w:tcW w:w="1102" w:type="dxa"/>
          </w:tcPr>
          <w:p w14:paraId="0971590A" w14:textId="3BE27D74" w:rsidR="004F233D" w:rsidRPr="009C07E2" w:rsidRDefault="004F233D" w:rsidP="004F233D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POST</w:t>
            </w:r>
          </w:p>
        </w:tc>
        <w:tc>
          <w:tcPr>
            <w:tcW w:w="2835" w:type="dxa"/>
          </w:tcPr>
          <w:p w14:paraId="5C7195E5" w14:textId="60752063" w:rsidR="004F233D" w:rsidRPr="009C07E2" w:rsidRDefault="004F233D" w:rsidP="004F233D">
            <w:pPr>
              <w:suppressAutoHyphens/>
              <w:spacing w:before="38" w:afterLines="0" w:after="38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專案代碼資料</w:t>
            </w:r>
            <w:r w:rsidRPr="009C07E2">
              <w:rPr>
                <w:sz w:val="24"/>
              </w:rPr>
              <w:t>建立</w:t>
            </w:r>
          </w:p>
        </w:tc>
      </w:tr>
    </w:tbl>
    <w:p w14:paraId="008CF33F" w14:textId="77777777" w:rsidR="00461073" w:rsidRPr="009C07E2" w:rsidRDefault="00461073" w:rsidP="004C13AF">
      <w:pPr>
        <w:spacing w:after="190"/>
        <w:rPr>
          <w:sz w:val="24"/>
          <w:shd w:val="clear" w:color="auto" w:fill="FFFFFF"/>
        </w:rPr>
      </w:pPr>
    </w:p>
    <w:p w14:paraId="4FDB75D6" w14:textId="77777777" w:rsidR="0062188A" w:rsidRPr="009C07E2" w:rsidRDefault="0062188A" w:rsidP="00C9509C">
      <w:pPr>
        <w:pStyle w:val="4"/>
        <w:numPr>
          <w:ilvl w:val="0"/>
          <w:numId w:val="24"/>
        </w:numPr>
      </w:pPr>
      <w:bookmarkStart w:id="4" w:name="_Toc340059729"/>
      <w:bookmarkStart w:id="5" w:name="_Toc254863299"/>
      <w:bookmarkStart w:id="6" w:name="_Toc389553637"/>
      <w:proofErr w:type="spellStart"/>
      <w:r w:rsidRPr="009C07E2">
        <w:t>訊息回應碼定義</w:t>
      </w:r>
      <w:proofErr w:type="spellEnd"/>
    </w:p>
    <w:tbl>
      <w:tblPr>
        <w:tblW w:w="822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6467"/>
      </w:tblGrid>
      <w:tr w:rsidR="0062188A" w:rsidRPr="009C07E2" w14:paraId="0600D371" w14:textId="77777777" w:rsidTr="7B5BA63C">
        <w:trPr>
          <w:tblHeader/>
        </w:trPr>
        <w:tc>
          <w:tcPr>
            <w:tcW w:w="1755" w:type="dxa"/>
            <w:shd w:val="clear" w:color="auto" w:fill="BFBFBF"/>
          </w:tcPr>
          <w:p w14:paraId="314484DC" w14:textId="77777777" w:rsidR="0062188A" w:rsidRPr="009C07E2" w:rsidRDefault="0062188A" w:rsidP="0062188A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lastRenderedPageBreak/>
              <w:t>訊息碼</w:t>
            </w:r>
          </w:p>
        </w:tc>
        <w:tc>
          <w:tcPr>
            <w:tcW w:w="6467" w:type="dxa"/>
            <w:shd w:val="clear" w:color="auto" w:fill="BFBFBF"/>
          </w:tcPr>
          <w:p w14:paraId="2CA9B7E7" w14:textId="77777777" w:rsidR="0062188A" w:rsidRPr="009C07E2" w:rsidRDefault="0062188A" w:rsidP="0062188A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訊息碼代表含意</w:t>
            </w:r>
          </w:p>
        </w:tc>
      </w:tr>
      <w:tr w:rsidR="0062188A" w:rsidRPr="009C07E2" w14:paraId="7D2494A1" w14:textId="77777777" w:rsidTr="7B5BA63C">
        <w:tc>
          <w:tcPr>
            <w:tcW w:w="1755" w:type="dxa"/>
          </w:tcPr>
          <w:p w14:paraId="68BC4434" w14:textId="77777777" w:rsidR="0062188A" w:rsidRPr="009C07E2" w:rsidRDefault="7B5BA63C" w:rsidP="0062188A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200</w:t>
            </w:r>
          </w:p>
        </w:tc>
        <w:tc>
          <w:tcPr>
            <w:tcW w:w="6467" w:type="dxa"/>
          </w:tcPr>
          <w:p w14:paraId="19917AE6" w14:textId="77777777" w:rsidR="0062188A" w:rsidRPr="009C07E2" w:rsidRDefault="0062188A" w:rsidP="0062188A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執行成功</w:t>
            </w:r>
          </w:p>
        </w:tc>
      </w:tr>
      <w:tr w:rsidR="0062188A" w:rsidRPr="009C07E2" w14:paraId="749EE539" w14:textId="77777777" w:rsidTr="7B5BA63C">
        <w:tc>
          <w:tcPr>
            <w:tcW w:w="1755" w:type="dxa"/>
          </w:tcPr>
          <w:p w14:paraId="7F66E4D6" w14:textId="77777777" w:rsidR="0062188A" w:rsidRPr="009C07E2" w:rsidRDefault="7B5BA63C" w:rsidP="0062188A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500</w:t>
            </w:r>
          </w:p>
        </w:tc>
        <w:tc>
          <w:tcPr>
            <w:tcW w:w="6467" w:type="dxa"/>
          </w:tcPr>
          <w:p w14:paraId="46137C93" w14:textId="78F5CBCC" w:rsidR="0062188A" w:rsidRPr="00E24587" w:rsidRDefault="7B5BA63C" w:rsidP="00E24587">
            <w:pPr>
              <w:spacing w:after="190"/>
              <w:rPr>
                <w:sz w:val="24"/>
              </w:rPr>
            </w:pPr>
            <w:r w:rsidRPr="00E24587">
              <w:rPr>
                <w:sz w:val="24"/>
              </w:rPr>
              <w:t>系統執行錯誤</w:t>
            </w:r>
            <w:r w:rsidRPr="00E24587">
              <w:rPr>
                <w:sz w:val="24"/>
              </w:rPr>
              <w:t>, {</w:t>
            </w:r>
            <w:r w:rsidRPr="00E24587">
              <w:rPr>
                <w:sz w:val="24"/>
              </w:rPr>
              <w:t>原因</w:t>
            </w:r>
            <w:r w:rsidRPr="00E24587">
              <w:rPr>
                <w:sz w:val="24"/>
              </w:rPr>
              <w:t>}</w:t>
            </w:r>
            <w:r w:rsidR="00E24587">
              <w:rPr>
                <w:sz w:val="24"/>
              </w:rPr>
              <w:br/>
            </w:r>
            <w:r w:rsidRPr="00E24587">
              <w:rPr>
                <w:sz w:val="24"/>
              </w:rPr>
              <w:t>[</w:t>
            </w:r>
            <w:r w:rsidRPr="00E24587">
              <w:rPr>
                <w:sz w:val="24"/>
              </w:rPr>
              <w:t>註</w:t>
            </w:r>
            <w:r w:rsidRPr="00E24587">
              <w:rPr>
                <w:sz w:val="24"/>
              </w:rPr>
              <w:t>]: 500</w:t>
            </w:r>
            <w:r w:rsidRPr="00E24587">
              <w:rPr>
                <w:sz w:val="24"/>
              </w:rPr>
              <w:t>錯誤訊息回傳，一律不建檔。</w:t>
            </w:r>
          </w:p>
        </w:tc>
      </w:tr>
      <w:tr w:rsidR="0062188A" w:rsidRPr="009C07E2" w14:paraId="57D7A7FC" w14:textId="77777777" w:rsidTr="7B5BA63C">
        <w:tc>
          <w:tcPr>
            <w:tcW w:w="1755" w:type="dxa"/>
          </w:tcPr>
          <w:p w14:paraId="0ECCA309" w14:textId="77777777" w:rsidR="0062188A" w:rsidRPr="009C07E2" w:rsidRDefault="7B5BA63C" w:rsidP="0062188A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998</w:t>
            </w:r>
          </w:p>
        </w:tc>
        <w:tc>
          <w:tcPr>
            <w:tcW w:w="6467" w:type="dxa"/>
          </w:tcPr>
          <w:p w14:paraId="5B975653" w14:textId="77777777" w:rsidR="0062188A" w:rsidRPr="00E24587" w:rsidRDefault="7B5BA63C" w:rsidP="0062188A">
            <w:pPr>
              <w:spacing w:after="190"/>
              <w:rPr>
                <w:sz w:val="24"/>
              </w:rPr>
            </w:pPr>
            <w:proofErr w:type="spellStart"/>
            <w:r w:rsidRPr="00E24587">
              <w:rPr>
                <w:sz w:val="24"/>
              </w:rPr>
              <w:t>AppID</w:t>
            </w:r>
            <w:proofErr w:type="spellEnd"/>
            <w:r w:rsidRPr="00E24587">
              <w:rPr>
                <w:sz w:val="24"/>
              </w:rPr>
              <w:t>或</w:t>
            </w:r>
            <w:r w:rsidRPr="00E24587">
              <w:rPr>
                <w:sz w:val="24"/>
              </w:rPr>
              <w:t>IP</w:t>
            </w:r>
            <w:r w:rsidRPr="00E24587">
              <w:rPr>
                <w:sz w:val="24"/>
              </w:rPr>
              <w:t>不符合規定</w:t>
            </w:r>
            <w:r w:rsidRPr="00E24587">
              <w:rPr>
                <w:sz w:val="20"/>
                <w:szCs w:val="20"/>
              </w:rPr>
              <w:t>（可能是被停權或是從未申請該</w:t>
            </w:r>
            <w:proofErr w:type="spellStart"/>
            <w:r w:rsidRPr="00E24587">
              <w:rPr>
                <w:sz w:val="20"/>
                <w:szCs w:val="20"/>
              </w:rPr>
              <w:t>AppID</w:t>
            </w:r>
            <w:proofErr w:type="spellEnd"/>
            <w:r w:rsidRPr="00E24587">
              <w:rPr>
                <w:sz w:val="20"/>
                <w:szCs w:val="20"/>
              </w:rPr>
              <w:t>）</w:t>
            </w:r>
          </w:p>
        </w:tc>
      </w:tr>
      <w:tr w:rsidR="0062188A" w:rsidRPr="009C07E2" w14:paraId="6E451A24" w14:textId="77777777" w:rsidTr="7B5BA63C">
        <w:tc>
          <w:tcPr>
            <w:tcW w:w="1755" w:type="dxa"/>
          </w:tcPr>
          <w:p w14:paraId="075455BA" w14:textId="77777777" w:rsidR="0062188A" w:rsidRPr="009C07E2" w:rsidRDefault="7B5BA63C" w:rsidP="0062188A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999</w:t>
            </w:r>
          </w:p>
        </w:tc>
        <w:tc>
          <w:tcPr>
            <w:tcW w:w="6467" w:type="dxa"/>
          </w:tcPr>
          <w:p w14:paraId="4969789E" w14:textId="77777777" w:rsidR="0062188A" w:rsidRPr="009C07E2" w:rsidRDefault="0062188A" w:rsidP="0062188A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未知錯誤（以避免程式當機）</w:t>
            </w:r>
          </w:p>
        </w:tc>
      </w:tr>
    </w:tbl>
    <w:p w14:paraId="6C08C1A0" w14:textId="5C9B9C51" w:rsidR="002574D0" w:rsidRPr="009C07E2" w:rsidRDefault="002574D0" w:rsidP="00C94640">
      <w:pPr>
        <w:pStyle w:val="10"/>
        <w:pageBreakBefore/>
        <w:ind w:left="413" w:hangingChars="172" w:hanging="413"/>
        <w:rPr>
          <w:rFonts w:ascii="Times New Roman" w:hAnsi="Times New Roman"/>
          <w:sz w:val="24"/>
          <w:szCs w:val="24"/>
        </w:rPr>
      </w:pPr>
      <w:bookmarkStart w:id="7" w:name="_Toc254863305"/>
      <w:bookmarkStart w:id="8" w:name="_Toc389553638"/>
      <w:bookmarkStart w:id="9" w:name="_Toc187308908"/>
      <w:bookmarkEnd w:id="4"/>
      <w:bookmarkEnd w:id="5"/>
      <w:bookmarkEnd w:id="6"/>
      <w:proofErr w:type="spellStart"/>
      <w:r w:rsidRPr="009C07E2">
        <w:rPr>
          <w:rFonts w:ascii="Times New Roman" w:hAnsi="Times New Roman"/>
          <w:sz w:val="24"/>
          <w:szCs w:val="24"/>
        </w:rPr>
        <w:lastRenderedPageBreak/>
        <w:t>業務系統提供介接</w:t>
      </w:r>
      <w:r w:rsidR="00DA22AE" w:rsidRPr="009C07E2">
        <w:rPr>
          <w:rFonts w:ascii="Times New Roman" w:hAnsi="Times New Roman" w:hint="eastAsia"/>
          <w:sz w:val="24"/>
          <w:szCs w:val="24"/>
        </w:rPr>
        <w:t>程式</w:t>
      </w:r>
      <w:bookmarkEnd w:id="7"/>
      <w:bookmarkEnd w:id="8"/>
      <w:bookmarkEnd w:id="9"/>
      <w:proofErr w:type="spellEnd"/>
    </w:p>
    <w:p w14:paraId="0976F0D6" w14:textId="142DC820" w:rsidR="00611A45" w:rsidRPr="009C07E2" w:rsidRDefault="00611A45" w:rsidP="00BC33BF">
      <w:pPr>
        <w:pStyle w:val="20"/>
        <w:spacing w:after="190"/>
        <w:rPr>
          <w:rFonts w:ascii="Times New Roman" w:hAnsi="Times New Roman"/>
          <w:sz w:val="24"/>
          <w:szCs w:val="24"/>
        </w:rPr>
      </w:pPr>
      <w:bookmarkStart w:id="10" w:name="_Toc187308909"/>
      <w:r w:rsidRPr="009C07E2">
        <w:rPr>
          <w:rFonts w:ascii="Times New Roman" w:hAnsi="Times New Roman"/>
          <w:sz w:val="24"/>
          <w:szCs w:val="24"/>
          <w:shd w:val="clear" w:color="auto" w:fill="FFFFFF"/>
          <w:lang w:val="en-US" w:eastAsia="zh-TW"/>
        </w:rPr>
        <w:t>GL</w:t>
      </w:r>
      <w:r w:rsidRPr="009C07E2">
        <w:rPr>
          <w:rFonts w:ascii="Times New Roman" w:hAnsi="Times New Roman" w:hint="eastAsia"/>
          <w:sz w:val="24"/>
          <w:szCs w:val="24"/>
          <w:shd w:val="clear" w:color="auto" w:fill="FFFFFF"/>
          <w:lang w:eastAsia="zh-TW"/>
        </w:rPr>
        <w:t>會計</w:t>
      </w:r>
      <w:r w:rsidR="009C07E2" w:rsidRPr="009C07E2">
        <w:rPr>
          <w:rFonts w:ascii="Times New Roman" w:hAnsi="Times New Roman" w:hint="eastAsia"/>
          <w:sz w:val="24"/>
          <w:szCs w:val="24"/>
          <w:shd w:val="clear" w:color="auto" w:fill="FFFFFF"/>
          <w:lang w:eastAsia="zh-TW"/>
        </w:rPr>
        <w:t>總</w:t>
      </w:r>
      <w:r w:rsidRPr="009C07E2">
        <w:rPr>
          <w:rFonts w:ascii="Times New Roman" w:hAnsi="Times New Roman" w:hint="eastAsia"/>
          <w:sz w:val="24"/>
          <w:szCs w:val="24"/>
          <w:shd w:val="clear" w:color="auto" w:fill="FFFFFF"/>
          <w:lang w:eastAsia="zh-TW"/>
        </w:rPr>
        <w:t>帳模組</w:t>
      </w:r>
      <w:bookmarkEnd w:id="10"/>
    </w:p>
    <w:p w14:paraId="401DACD7" w14:textId="10255427" w:rsidR="006D3807" w:rsidRPr="009C07E2" w:rsidRDefault="009E561C" w:rsidP="00F141F9">
      <w:pPr>
        <w:pStyle w:val="31"/>
        <w:spacing w:after="190"/>
        <w:ind w:left="958" w:hanging="170"/>
        <w:rPr>
          <w:sz w:val="24"/>
          <w:szCs w:val="24"/>
        </w:rPr>
      </w:pPr>
      <w:bookmarkStart w:id="11" w:name="_Toc187308910"/>
      <w:proofErr w:type="spellStart"/>
      <w:r w:rsidRPr="009C07E2">
        <w:rPr>
          <w:sz w:val="24"/>
          <w:szCs w:val="24"/>
        </w:rPr>
        <w:t>傳票資料</w:t>
      </w:r>
      <w:r w:rsidR="009C07E2" w:rsidRPr="009C07E2">
        <w:rPr>
          <w:rFonts w:hint="eastAsia"/>
          <w:sz w:val="24"/>
          <w:szCs w:val="24"/>
          <w:shd w:val="clear" w:color="auto" w:fill="FFFFFF"/>
          <w:lang w:eastAsia="zh-TW"/>
        </w:rPr>
        <w:t>新增</w:t>
      </w:r>
      <w:bookmarkEnd w:id="11"/>
      <w:proofErr w:type="spellEnd"/>
    </w:p>
    <w:p w14:paraId="4D7C89BF" w14:textId="77777777" w:rsidR="006D3807" w:rsidRPr="0075427F" w:rsidRDefault="006D3807" w:rsidP="00C9509C">
      <w:pPr>
        <w:pStyle w:val="4"/>
        <w:numPr>
          <w:ilvl w:val="0"/>
          <w:numId w:val="27"/>
        </w:numPr>
      </w:pPr>
      <w:proofErr w:type="spellStart"/>
      <w:r w:rsidRPr="0075427F">
        <w:t>功能說明</w:t>
      </w:r>
      <w:proofErr w:type="spellEnd"/>
    </w:p>
    <w:p w14:paraId="3DBD55D4" w14:textId="6226A227" w:rsidR="006D3807" w:rsidRPr="009C07E2" w:rsidRDefault="7B5BA63C" w:rsidP="0075427F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提供</w:t>
      </w:r>
      <w:r w:rsidR="00BE248E">
        <w:rPr>
          <w:rFonts w:hint="eastAsia"/>
          <w:sz w:val="24"/>
        </w:rPr>
        <w:t>單筆或多筆新增</w:t>
      </w:r>
      <w:r w:rsidRPr="009C07E2">
        <w:rPr>
          <w:sz w:val="24"/>
        </w:rPr>
        <w:t>傳票資料。</w:t>
      </w:r>
      <w:r w:rsidR="007C4DA5" w:rsidRPr="009C07E2">
        <w:rPr>
          <w:rFonts w:hint="eastAsia"/>
          <w:sz w:val="24"/>
        </w:rPr>
        <w:t>建立傳票的</w:t>
      </w:r>
      <w:r w:rsidR="007C4DA5" w:rsidRPr="009C07E2">
        <w:rPr>
          <w:rFonts w:hint="eastAsia"/>
          <w:color w:val="2E74B5"/>
          <w:sz w:val="24"/>
        </w:rPr>
        <w:t>作業別</w:t>
      </w:r>
      <w:r w:rsidR="00BE248E" w:rsidRPr="00BE248E">
        <w:rPr>
          <w:rFonts w:hint="eastAsia"/>
          <w:color w:val="000000" w:themeColor="text1"/>
          <w:sz w:val="24"/>
        </w:rPr>
        <w:t>於</w:t>
      </w:r>
      <w:r w:rsidR="00BE248E">
        <w:rPr>
          <w:color w:val="000000" w:themeColor="text1"/>
          <w:sz w:val="24"/>
        </w:rPr>
        <w:t>GL</w:t>
      </w:r>
      <w:r w:rsidR="00BE248E">
        <w:rPr>
          <w:rFonts w:hint="eastAsia"/>
          <w:color w:val="000000" w:themeColor="text1"/>
          <w:sz w:val="24"/>
        </w:rPr>
        <w:t>中會</w:t>
      </w:r>
      <w:r w:rsidR="007C4DA5" w:rsidRPr="009C07E2">
        <w:rPr>
          <w:rFonts w:hint="eastAsia"/>
          <w:sz w:val="24"/>
        </w:rPr>
        <w:t>歸屬為</w:t>
      </w:r>
      <w:r w:rsidR="007C4DA5" w:rsidRPr="009C07E2">
        <w:rPr>
          <w:sz w:val="24"/>
          <w:u w:val="single"/>
        </w:rPr>
        <w:t>2.</w:t>
      </w:r>
      <w:r w:rsidR="007C4DA5" w:rsidRPr="009C07E2">
        <w:rPr>
          <w:sz w:val="24"/>
          <w:u w:val="single"/>
        </w:rPr>
        <w:t>傳票輸入</w:t>
      </w:r>
      <w:r w:rsidR="007C4DA5" w:rsidRPr="009C07E2">
        <w:rPr>
          <w:rFonts w:hint="eastAsia"/>
          <w:sz w:val="24"/>
        </w:rPr>
        <w:t>。</w:t>
      </w:r>
    </w:p>
    <w:p w14:paraId="23928002" w14:textId="77777777" w:rsidR="006D3807" w:rsidRPr="0075427F" w:rsidRDefault="7B5BA63C" w:rsidP="00C9509C">
      <w:pPr>
        <w:pStyle w:val="4"/>
        <w:numPr>
          <w:ilvl w:val="0"/>
          <w:numId w:val="27"/>
        </w:numPr>
      </w:pPr>
      <w:r w:rsidRPr="0075427F">
        <w:t>URL</w:t>
      </w:r>
    </w:p>
    <w:p w14:paraId="464585F9" w14:textId="3F72863E" w:rsidR="006D3807" w:rsidRPr="009C07E2" w:rsidRDefault="0061204E" w:rsidP="0075427F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https://{ip_address}/api</w:t>
      </w:r>
      <w:r w:rsidRPr="009C07E2">
        <w:rPr>
          <w:rFonts w:hint="eastAsia"/>
          <w:sz w:val="24"/>
        </w:rPr>
        <w:t>/</w:t>
      </w:r>
      <w:proofErr w:type="gramStart"/>
      <w:r w:rsidRPr="009C07E2">
        <w:rPr>
          <w:sz w:val="24"/>
          <w:shd w:val="clear" w:color="auto" w:fill="FFFFFF"/>
        </w:rPr>
        <w:t>Entries</w:t>
      </w:r>
      <w:r w:rsidRPr="009C07E2">
        <w:rPr>
          <w:sz w:val="24"/>
        </w:rPr>
        <w:t>?{</w:t>
      </w:r>
      <w:proofErr w:type="gramEnd"/>
      <w:r w:rsidRPr="009C07E2">
        <w:rPr>
          <w:sz w:val="24"/>
        </w:rPr>
        <w:t>set of key-value}</w:t>
      </w:r>
    </w:p>
    <w:p w14:paraId="2F2763C7" w14:textId="4925B4D8" w:rsidR="00E717EF" w:rsidRPr="0075427F" w:rsidRDefault="0061204E" w:rsidP="00C9509C">
      <w:pPr>
        <w:pStyle w:val="4"/>
        <w:numPr>
          <w:ilvl w:val="0"/>
          <w:numId w:val="27"/>
        </w:numPr>
      </w:pPr>
      <w:proofErr w:type="spellStart"/>
      <w:r w:rsidRPr="0075427F">
        <w:t>JSON</w:t>
      </w:r>
      <w:r w:rsidR="006D3807" w:rsidRPr="0075427F">
        <w:rPr>
          <w:rFonts w:hint="eastAsia"/>
        </w:rPr>
        <w:t>傳</w:t>
      </w:r>
      <w:r w:rsidR="006D3807" w:rsidRPr="0075427F">
        <w:t>送</w:t>
      </w:r>
      <w:r w:rsidRPr="0075427F">
        <w:rPr>
          <w:rFonts w:hint="eastAsia"/>
        </w:rPr>
        <w:t>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667"/>
        <w:gridCol w:w="1542"/>
        <w:gridCol w:w="703"/>
        <w:gridCol w:w="2511"/>
      </w:tblGrid>
      <w:tr w:rsidR="00E717EF" w:rsidRPr="009C07E2" w14:paraId="4B3D106E" w14:textId="77777777" w:rsidTr="007C4DA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152BA72E" w14:textId="77777777" w:rsidR="00E717EF" w:rsidRPr="009C07E2" w:rsidRDefault="00E717EF" w:rsidP="00E717EF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46B95A0A" w14:textId="77777777" w:rsidR="00E717EF" w:rsidRPr="009C07E2" w:rsidRDefault="00E717EF" w:rsidP="00E717EF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4FC012AA" w14:textId="77777777" w:rsidR="00E717EF" w:rsidRPr="009C07E2" w:rsidRDefault="00E717EF" w:rsidP="00E717EF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1698E637" w14:textId="77777777" w:rsidR="00E717EF" w:rsidRPr="009C07E2" w:rsidRDefault="00E717EF" w:rsidP="00E717EF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02C49963" w14:textId="77777777" w:rsidR="00E717EF" w:rsidRPr="009C07E2" w:rsidRDefault="00E717EF" w:rsidP="00E717EF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7C4DA5" w:rsidRPr="009C07E2" w14:paraId="7D0B03F2" w14:textId="77777777" w:rsidTr="007C4DA5">
        <w:tc>
          <w:tcPr>
            <w:tcW w:w="1830" w:type="dxa"/>
            <w:shd w:val="clear" w:color="auto" w:fill="E2EFD9"/>
          </w:tcPr>
          <w:p w14:paraId="00AC1EEA" w14:textId="739BA1BE" w:rsidR="007C4DA5" w:rsidRPr="009C07E2" w:rsidRDefault="007C4DA5" w:rsidP="007C4DA5">
            <w:pPr>
              <w:spacing w:after="190"/>
              <w:rPr>
                <w:b/>
                <w:color w:val="FF0000"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662A9E0B" w14:textId="77777777" w:rsidR="007C4DA5" w:rsidRPr="009C07E2" w:rsidRDefault="007C4DA5" w:rsidP="007C4DA5">
            <w:pPr>
              <w:spacing w:after="190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傳票</w:t>
            </w:r>
            <w:r w:rsidRPr="009C07E2">
              <w:rPr>
                <w:rFonts w:hint="eastAsia"/>
                <w:b/>
                <w:sz w:val="24"/>
              </w:rPr>
              <w:t>資料</w:t>
            </w:r>
          </w:p>
        </w:tc>
        <w:tc>
          <w:tcPr>
            <w:tcW w:w="1559" w:type="dxa"/>
            <w:shd w:val="clear" w:color="auto" w:fill="E2EFD9"/>
          </w:tcPr>
          <w:p w14:paraId="0BFDFE31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2A0D55D9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  <w:tc>
          <w:tcPr>
            <w:tcW w:w="2551" w:type="dxa"/>
            <w:shd w:val="clear" w:color="auto" w:fill="E2EFD9"/>
          </w:tcPr>
          <w:p w14:paraId="5CA33A93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</w:tr>
      <w:tr w:rsidR="007C4DA5" w:rsidRPr="009C07E2" w14:paraId="4C71631D" w14:textId="77777777" w:rsidTr="00D31118">
        <w:tc>
          <w:tcPr>
            <w:tcW w:w="1830" w:type="dxa"/>
          </w:tcPr>
          <w:p w14:paraId="2AA3665B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sz w:val="24"/>
              </w:rPr>
              <w:t>EntryType</w:t>
            </w:r>
            <w:proofErr w:type="spellEnd"/>
          </w:p>
        </w:tc>
        <w:tc>
          <w:tcPr>
            <w:tcW w:w="1695" w:type="dxa"/>
          </w:tcPr>
          <w:p w14:paraId="599A8C3F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傳票類別</w:t>
            </w:r>
          </w:p>
        </w:tc>
        <w:tc>
          <w:tcPr>
            <w:tcW w:w="1559" w:type="dxa"/>
          </w:tcPr>
          <w:p w14:paraId="190328E7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2944DB7E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51A545BE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1.</w:t>
            </w:r>
            <w:r w:rsidRPr="009C07E2">
              <w:rPr>
                <w:sz w:val="24"/>
              </w:rPr>
              <w:t>轉帳傳票</w:t>
            </w:r>
            <w:r w:rsidRPr="009C07E2">
              <w:rPr>
                <w:sz w:val="24"/>
              </w:rPr>
              <w:t xml:space="preserve"> 2.</w:t>
            </w:r>
            <w:r w:rsidRPr="009C07E2">
              <w:rPr>
                <w:sz w:val="24"/>
              </w:rPr>
              <w:t>現金收入</w:t>
            </w:r>
            <w:r w:rsidRPr="009C07E2">
              <w:rPr>
                <w:sz w:val="24"/>
              </w:rPr>
              <w:t xml:space="preserve"> 3.</w:t>
            </w:r>
            <w:r w:rsidRPr="009C07E2">
              <w:rPr>
                <w:sz w:val="24"/>
              </w:rPr>
              <w:t>現金支出</w:t>
            </w:r>
            <w:r w:rsidRPr="009C07E2">
              <w:rPr>
                <w:sz w:val="24"/>
              </w:rPr>
              <w:t xml:space="preserve"> </w:t>
            </w:r>
          </w:p>
        </w:tc>
      </w:tr>
      <w:tr w:rsidR="007C4DA5" w:rsidRPr="009C07E2" w14:paraId="730DB727" w14:textId="77777777" w:rsidTr="00D31118">
        <w:tc>
          <w:tcPr>
            <w:tcW w:w="1830" w:type="dxa"/>
          </w:tcPr>
          <w:p w14:paraId="34F42840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sz w:val="24"/>
              </w:rPr>
              <w:t>EntryDate</w:t>
            </w:r>
            <w:proofErr w:type="spellEnd"/>
          </w:p>
        </w:tc>
        <w:tc>
          <w:tcPr>
            <w:tcW w:w="1695" w:type="dxa"/>
          </w:tcPr>
          <w:p w14:paraId="15B8FB7D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傳票日期</w:t>
            </w:r>
          </w:p>
        </w:tc>
        <w:tc>
          <w:tcPr>
            <w:tcW w:w="1559" w:type="dxa"/>
          </w:tcPr>
          <w:p w14:paraId="7494B4E3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07EC5770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10E3179E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（</w:t>
            </w:r>
            <w:r w:rsidRPr="009C07E2">
              <w:rPr>
                <w:rFonts w:hint="eastAsia"/>
                <w:sz w:val="24"/>
              </w:rPr>
              <w:t>西元年月日，</w:t>
            </w:r>
            <w:r w:rsidRPr="009C07E2">
              <w:rPr>
                <w:sz w:val="24"/>
              </w:rPr>
              <w:br/>
              <w:t>ex:</w:t>
            </w:r>
            <w:r w:rsidRPr="009C07E2">
              <w:rPr>
                <w:b/>
                <w:bCs/>
                <w:sz w:val="24"/>
              </w:rPr>
              <w:t xml:space="preserve"> </w:t>
            </w:r>
            <w:r w:rsidRPr="009C07E2">
              <w:rPr>
                <w:rFonts w:hint="eastAsia"/>
                <w:bCs/>
                <w:sz w:val="24"/>
              </w:rPr>
              <w:t>2</w:t>
            </w:r>
            <w:r w:rsidRPr="009C07E2">
              <w:rPr>
                <w:bCs/>
                <w:sz w:val="24"/>
              </w:rPr>
              <w:t>016-05-06</w:t>
            </w:r>
            <w:r w:rsidRPr="009C07E2">
              <w:rPr>
                <w:sz w:val="24"/>
              </w:rPr>
              <w:t>）</w:t>
            </w:r>
          </w:p>
        </w:tc>
      </w:tr>
      <w:tr w:rsidR="007C4DA5" w:rsidRPr="009C07E2" w14:paraId="6C023EF6" w14:textId="77777777" w:rsidTr="007C4DA5">
        <w:tc>
          <w:tcPr>
            <w:tcW w:w="1830" w:type="dxa"/>
            <w:tcBorders>
              <w:bottom w:val="single" w:sz="4" w:space="0" w:color="auto"/>
            </w:tcBorders>
          </w:tcPr>
          <w:p w14:paraId="70383A31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Memo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81D60B6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備註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140A25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100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D61A16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B3A65E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</w:tr>
      <w:tr w:rsidR="007C4DA5" w:rsidRPr="009C07E2" w14:paraId="21883F55" w14:textId="77777777" w:rsidTr="007C4DA5">
        <w:tc>
          <w:tcPr>
            <w:tcW w:w="1830" w:type="dxa"/>
            <w:shd w:val="clear" w:color="auto" w:fill="E2EFD9"/>
          </w:tcPr>
          <w:p w14:paraId="2D3642E7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Details</w:t>
            </w:r>
          </w:p>
        </w:tc>
        <w:tc>
          <w:tcPr>
            <w:tcW w:w="1695" w:type="dxa"/>
            <w:shd w:val="clear" w:color="auto" w:fill="E2EFD9"/>
          </w:tcPr>
          <w:p w14:paraId="15B1622D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傳票明細資料</w:t>
            </w:r>
          </w:p>
        </w:tc>
        <w:tc>
          <w:tcPr>
            <w:tcW w:w="1559" w:type="dxa"/>
            <w:shd w:val="clear" w:color="auto" w:fill="E2EFD9"/>
          </w:tcPr>
          <w:p w14:paraId="51100C0C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6FAB0EEF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  <w:tc>
          <w:tcPr>
            <w:tcW w:w="2551" w:type="dxa"/>
            <w:shd w:val="clear" w:color="auto" w:fill="E2EFD9"/>
          </w:tcPr>
          <w:p w14:paraId="1068DA38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</w:tr>
      <w:tr w:rsidR="007C4DA5" w:rsidRPr="009C07E2" w14:paraId="4F4EC490" w14:textId="77777777" w:rsidTr="00D31118">
        <w:tc>
          <w:tcPr>
            <w:tcW w:w="1830" w:type="dxa"/>
          </w:tcPr>
          <w:p w14:paraId="02F26112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sz w:val="24"/>
              </w:rPr>
              <w:t>AccId</w:t>
            </w:r>
            <w:proofErr w:type="spellEnd"/>
          </w:p>
        </w:tc>
        <w:tc>
          <w:tcPr>
            <w:tcW w:w="1695" w:type="dxa"/>
          </w:tcPr>
          <w:p w14:paraId="2782A411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會科代碼</w:t>
            </w:r>
          </w:p>
        </w:tc>
        <w:tc>
          <w:tcPr>
            <w:tcW w:w="1559" w:type="dxa"/>
          </w:tcPr>
          <w:p w14:paraId="59DCE051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11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0996607E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690065D0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</w:tr>
      <w:tr w:rsidR="007C4DA5" w:rsidRPr="009C07E2" w14:paraId="148B6580" w14:textId="77777777" w:rsidTr="00D31118">
        <w:tc>
          <w:tcPr>
            <w:tcW w:w="1830" w:type="dxa"/>
          </w:tcPr>
          <w:p w14:paraId="1BD7A6A6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sz w:val="24"/>
              </w:rPr>
              <w:t>DebitCredit</w:t>
            </w:r>
            <w:proofErr w:type="spellEnd"/>
          </w:p>
        </w:tc>
        <w:tc>
          <w:tcPr>
            <w:tcW w:w="1695" w:type="dxa"/>
          </w:tcPr>
          <w:p w14:paraId="3B20FC15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借</w:t>
            </w:r>
            <w:r w:rsidRPr="009C07E2">
              <w:rPr>
                <w:rFonts w:hint="eastAsia"/>
                <w:sz w:val="24"/>
              </w:rPr>
              <w:t>/</w:t>
            </w:r>
            <w:r w:rsidRPr="009C07E2">
              <w:rPr>
                <w:sz w:val="24"/>
              </w:rPr>
              <w:t>貸</w:t>
            </w:r>
            <w:r w:rsidRPr="009C07E2">
              <w:rPr>
                <w:rFonts w:hint="eastAsia"/>
                <w:sz w:val="24"/>
              </w:rPr>
              <w:t>方</w:t>
            </w:r>
          </w:p>
        </w:tc>
        <w:tc>
          <w:tcPr>
            <w:tcW w:w="1559" w:type="dxa"/>
          </w:tcPr>
          <w:p w14:paraId="7B7379EE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1819AA88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2BAFDBAE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D</w:t>
            </w:r>
            <w:r w:rsidRPr="009C07E2">
              <w:rPr>
                <w:rFonts w:hint="eastAsia"/>
                <w:sz w:val="24"/>
              </w:rPr>
              <w:t>借方、</w:t>
            </w:r>
            <w:r w:rsidRPr="009C07E2">
              <w:rPr>
                <w:rFonts w:hint="eastAsia"/>
                <w:sz w:val="24"/>
              </w:rPr>
              <w:t>C</w:t>
            </w:r>
            <w:r w:rsidRPr="009C07E2">
              <w:rPr>
                <w:rFonts w:hint="eastAsia"/>
                <w:sz w:val="24"/>
              </w:rPr>
              <w:t>貸方</w:t>
            </w:r>
          </w:p>
        </w:tc>
      </w:tr>
      <w:tr w:rsidR="007C4DA5" w:rsidRPr="009C07E2" w14:paraId="1997C71A" w14:textId="77777777" w:rsidTr="00D31118">
        <w:tc>
          <w:tcPr>
            <w:tcW w:w="1830" w:type="dxa"/>
          </w:tcPr>
          <w:p w14:paraId="42C19752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Summary</w:t>
            </w:r>
          </w:p>
        </w:tc>
        <w:tc>
          <w:tcPr>
            <w:tcW w:w="1695" w:type="dxa"/>
          </w:tcPr>
          <w:p w14:paraId="17D70AFE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摘要</w:t>
            </w:r>
          </w:p>
        </w:tc>
        <w:tc>
          <w:tcPr>
            <w:tcW w:w="1559" w:type="dxa"/>
          </w:tcPr>
          <w:p w14:paraId="2FCD82D3" w14:textId="13A235C2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="00F70029" w:rsidRPr="009C07E2">
              <w:rPr>
                <w:sz w:val="24"/>
              </w:rPr>
              <w:t>100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7A20963D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4F30AE33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</w:tr>
      <w:tr w:rsidR="007C4DA5" w:rsidRPr="009C07E2" w14:paraId="4095FC3E" w14:textId="77777777" w:rsidTr="00D31118">
        <w:tc>
          <w:tcPr>
            <w:tcW w:w="1830" w:type="dxa"/>
          </w:tcPr>
          <w:p w14:paraId="6EBDEB7C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sz w:val="24"/>
              </w:rPr>
              <w:t>BaseAmt</w:t>
            </w:r>
            <w:proofErr w:type="spellEnd"/>
          </w:p>
        </w:tc>
        <w:tc>
          <w:tcPr>
            <w:tcW w:w="1695" w:type="dxa"/>
          </w:tcPr>
          <w:p w14:paraId="06FFF959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金額</w:t>
            </w:r>
          </w:p>
        </w:tc>
        <w:tc>
          <w:tcPr>
            <w:tcW w:w="1559" w:type="dxa"/>
          </w:tcPr>
          <w:p w14:paraId="250D8434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int</w:t>
            </w:r>
          </w:p>
        </w:tc>
        <w:tc>
          <w:tcPr>
            <w:tcW w:w="709" w:type="dxa"/>
          </w:tcPr>
          <w:p w14:paraId="12959390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0F4AB888" w14:textId="3C388D28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</w:tr>
      <w:tr w:rsidR="007C4DA5" w:rsidRPr="009C07E2" w14:paraId="03F6A9FC" w14:textId="77777777" w:rsidTr="00D31118">
        <w:tc>
          <w:tcPr>
            <w:tcW w:w="1830" w:type="dxa"/>
          </w:tcPr>
          <w:p w14:paraId="54FAB143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sz w:val="24"/>
              </w:rPr>
              <w:t>DepartId</w:t>
            </w:r>
            <w:proofErr w:type="spellEnd"/>
          </w:p>
        </w:tc>
        <w:tc>
          <w:tcPr>
            <w:tcW w:w="1695" w:type="dxa"/>
          </w:tcPr>
          <w:p w14:paraId="306F2FE8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部門代碼</w:t>
            </w:r>
          </w:p>
        </w:tc>
        <w:tc>
          <w:tcPr>
            <w:tcW w:w="1559" w:type="dxa"/>
          </w:tcPr>
          <w:p w14:paraId="348DA595" w14:textId="50F506BA" w:rsidR="007C4DA5" w:rsidRPr="009C07E2" w:rsidRDefault="00D12E42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="007A7B7B" w:rsidRPr="009C07E2">
              <w:rPr>
                <w:sz w:val="24"/>
              </w:rPr>
              <w:t>3</w:t>
            </w:r>
            <w:r w:rsidRPr="009C07E2">
              <w:rPr>
                <w:rFonts w:hint="eastAsia"/>
                <w:sz w:val="24"/>
              </w:rPr>
              <w:t>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391617DA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1F9DCE0E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</w:tr>
      <w:tr w:rsidR="007C4DA5" w:rsidRPr="009C07E2" w14:paraId="40D43799" w14:textId="77777777" w:rsidTr="00D31118">
        <w:tc>
          <w:tcPr>
            <w:tcW w:w="1830" w:type="dxa"/>
          </w:tcPr>
          <w:p w14:paraId="28E3D32F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sz w:val="24"/>
              </w:rPr>
              <w:t>ProjectId</w:t>
            </w:r>
            <w:proofErr w:type="spellEnd"/>
          </w:p>
        </w:tc>
        <w:tc>
          <w:tcPr>
            <w:tcW w:w="1695" w:type="dxa"/>
          </w:tcPr>
          <w:p w14:paraId="4729731D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專案代碼</w:t>
            </w:r>
          </w:p>
        </w:tc>
        <w:tc>
          <w:tcPr>
            <w:tcW w:w="1559" w:type="dxa"/>
          </w:tcPr>
          <w:p w14:paraId="1C31EC7D" w14:textId="39959E9E" w:rsidR="007C4DA5" w:rsidRPr="009C07E2" w:rsidRDefault="00D12E42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="007A7B7B" w:rsidRPr="009C07E2">
              <w:rPr>
                <w:sz w:val="24"/>
              </w:rPr>
              <w:t>3</w:t>
            </w:r>
            <w:r w:rsidRPr="009C07E2">
              <w:rPr>
                <w:rFonts w:hint="eastAsia"/>
                <w:sz w:val="24"/>
              </w:rPr>
              <w:t>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424A3FCB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357E140E" w14:textId="77777777" w:rsidR="007C4DA5" w:rsidRPr="009C07E2" w:rsidRDefault="007C4DA5" w:rsidP="007C4DA5">
            <w:pPr>
              <w:spacing w:after="190"/>
              <w:rPr>
                <w:sz w:val="24"/>
              </w:rPr>
            </w:pPr>
          </w:p>
        </w:tc>
      </w:tr>
      <w:tr w:rsidR="007A7B7B" w:rsidRPr="009C07E2" w14:paraId="33C1592B" w14:textId="77777777" w:rsidTr="00D31118">
        <w:tc>
          <w:tcPr>
            <w:tcW w:w="1830" w:type="dxa"/>
          </w:tcPr>
          <w:p w14:paraId="0E79E299" w14:textId="7C296ACB" w:rsidR="007A7B7B" w:rsidRPr="009C07E2" w:rsidRDefault="007A7B7B" w:rsidP="007A7B7B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rFonts w:hint="eastAsia"/>
                <w:sz w:val="24"/>
              </w:rPr>
              <w:lastRenderedPageBreak/>
              <w:t>C</w:t>
            </w:r>
            <w:r w:rsidRPr="009C07E2">
              <w:rPr>
                <w:sz w:val="24"/>
              </w:rPr>
              <w:t>lientId</w:t>
            </w:r>
            <w:proofErr w:type="spellEnd"/>
          </w:p>
        </w:tc>
        <w:tc>
          <w:tcPr>
            <w:tcW w:w="1695" w:type="dxa"/>
          </w:tcPr>
          <w:p w14:paraId="74F6CB2A" w14:textId="59F0D597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客戶廠商</w:t>
            </w:r>
          </w:p>
        </w:tc>
        <w:tc>
          <w:tcPr>
            <w:tcW w:w="1559" w:type="dxa"/>
          </w:tcPr>
          <w:p w14:paraId="3ADD0451" w14:textId="0B839B76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</w:t>
            </w:r>
            <w:r w:rsidRPr="009C07E2">
              <w:rPr>
                <w:rFonts w:hint="eastAsia"/>
                <w:sz w:val="24"/>
              </w:rPr>
              <w:t>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4BFB6D38" w14:textId="3EEE4DE1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0799D65D" w14:textId="77777777" w:rsidR="007A7B7B" w:rsidRPr="009C07E2" w:rsidRDefault="007A7B7B" w:rsidP="007A7B7B">
            <w:pPr>
              <w:spacing w:after="190"/>
              <w:rPr>
                <w:sz w:val="24"/>
              </w:rPr>
            </w:pPr>
          </w:p>
        </w:tc>
      </w:tr>
      <w:tr w:rsidR="007A7B7B" w:rsidRPr="009C07E2" w14:paraId="426A3BEF" w14:textId="77777777" w:rsidTr="00D31118">
        <w:tc>
          <w:tcPr>
            <w:tcW w:w="1830" w:type="dxa"/>
          </w:tcPr>
          <w:p w14:paraId="2BCE3A97" w14:textId="0E8DE623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C</w:t>
            </w:r>
            <w:r w:rsidRPr="009C07E2">
              <w:rPr>
                <w:sz w:val="24"/>
              </w:rPr>
              <w:t>urrency</w:t>
            </w:r>
          </w:p>
        </w:tc>
        <w:tc>
          <w:tcPr>
            <w:tcW w:w="1695" w:type="dxa"/>
          </w:tcPr>
          <w:p w14:paraId="21AA8F52" w14:textId="7A69D2D9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原始幣別</w:t>
            </w:r>
          </w:p>
        </w:tc>
        <w:tc>
          <w:tcPr>
            <w:tcW w:w="1559" w:type="dxa"/>
          </w:tcPr>
          <w:p w14:paraId="2748F5D0" w14:textId="2CFB647D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(5</w:t>
            </w:r>
            <w:r w:rsidRPr="009C07E2">
              <w:rPr>
                <w:rFonts w:hint="eastAsia"/>
                <w:sz w:val="24"/>
              </w:rPr>
              <w:t>)</w:t>
            </w:r>
          </w:p>
        </w:tc>
        <w:tc>
          <w:tcPr>
            <w:tcW w:w="709" w:type="dxa"/>
          </w:tcPr>
          <w:p w14:paraId="350AE8CE" w14:textId="72CDEF40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7E92022C" w14:textId="77777777" w:rsidR="007A7B7B" w:rsidRPr="009C07E2" w:rsidRDefault="007A7B7B" w:rsidP="007A7B7B">
            <w:pPr>
              <w:spacing w:after="190"/>
              <w:rPr>
                <w:sz w:val="24"/>
              </w:rPr>
            </w:pPr>
          </w:p>
        </w:tc>
      </w:tr>
      <w:tr w:rsidR="007A7B7B" w:rsidRPr="009C07E2" w14:paraId="3084D268" w14:textId="77777777" w:rsidTr="00D31118">
        <w:tc>
          <w:tcPr>
            <w:tcW w:w="1830" w:type="dxa"/>
          </w:tcPr>
          <w:p w14:paraId="43EA32C9" w14:textId="78DAB151" w:rsidR="007A7B7B" w:rsidRPr="009C07E2" w:rsidRDefault="007A7B7B" w:rsidP="007A7B7B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rFonts w:hint="eastAsia"/>
                <w:sz w:val="24"/>
              </w:rPr>
              <w:t>O</w:t>
            </w:r>
            <w:r w:rsidRPr="009C07E2">
              <w:rPr>
                <w:sz w:val="24"/>
              </w:rPr>
              <w:t>rgAmt</w:t>
            </w:r>
            <w:proofErr w:type="spellEnd"/>
          </w:p>
        </w:tc>
        <w:tc>
          <w:tcPr>
            <w:tcW w:w="1695" w:type="dxa"/>
          </w:tcPr>
          <w:p w14:paraId="0AAB21AA" w14:textId="0963F734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原始金額</w:t>
            </w:r>
          </w:p>
        </w:tc>
        <w:tc>
          <w:tcPr>
            <w:tcW w:w="1559" w:type="dxa"/>
          </w:tcPr>
          <w:p w14:paraId="623725A9" w14:textId="1FB3F980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int</w:t>
            </w:r>
          </w:p>
        </w:tc>
        <w:tc>
          <w:tcPr>
            <w:tcW w:w="709" w:type="dxa"/>
          </w:tcPr>
          <w:p w14:paraId="78ACB95B" w14:textId="708F12B8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154FC6A8" w14:textId="77777777" w:rsidR="007A7B7B" w:rsidRPr="009C07E2" w:rsidRDefault="007A7B7B" w:rsidP="007A7B7B">
            <w:pPr>
              <w:spacing w:after="190"/>
              <w:rPr>
                <w:sz w:val="24"/>
              </w:rPr>
            </w:pPr>
          </w:p>
        </w:tc>
      </w:tr>
      <w:tr w:rsidR="007A7B7B" w:rsidRPr="009C07E2" w14:paraId="0AE6B863" w14:textId="77777777" w:rsidTr="00D31118">
        <w:tc>
          <w:tcPr>
            <w:tcW w:w="1830" w:type="dxa"/>
          </w:tcPr>
          <w:p w14:paraId="2BBAF025" w14:textId="33D1B201" w:rsidR="007A7B7B" w:rsidRPr="009C07E2" w:rsidRDefault="007A7B7B" w:rsidP="007A7B7B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rFonts w:hint="eastAsia"/>
                <w:sz w:val="24"/>
              </w:rPr>
              <w:t>C</w:t>
            </w:r>
            <w:r w:rsidRPr="009C07E2">
              <w:rPr>
                <w:sz w:val="24"/>
              </w:rPr>
              <w:t>hangeRate</w:t>
            </w:r>
            <w:proofErr w:type="spellEnd"/>
          </w:p>
        </w:tc>
        <w:tc>
          <w:tcPr>
            <w:tcW w:w="1695" w:type="dxa"/>
          </w:tcPr>
          <w:p w14:paraId="3D9B8C84" w14:textId="4BB68F65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匯率</w:t>
            </w:r>
          </w:p>
        </w:tc>
        <w:tc>
          <w:tcPr>
            <w:tcW w:w="1559" w:type="dxa"/>
          </w:tcPr>
          <w:p w14:paraId="136A6BF6" w14:textId="06A116DA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int</w:t>
            </w:r>
          </w:p>
        </w:tc>
        <w:tc>
          <w:tcPr>
            <w:tcW w:w="709" w:type="dxa"/>
          </w:tcPr>
          <w:p w14:paraId="74BC8532" w14:textId="6DCA00B1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7F4EBE47" w14:textId="2E3AA2AC" w:rsidR="007A7B7B" w:rsidRPr="009C07E2" w:rsidRDefault="007A7B7B" w:rsidP="007A7B7B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小數點後至多</w:t>
            </w:r>
            <w:r w:rsidRPr="009C07E2">
              <w:rPr>
                <w:sz w:val="24"/>
              </w:rPr>
              <w:t>4</w:t>
            </w:r>
            <w:r w:rsidRPr="009C07E2">
              <w:rPr>
                <w:rFonts w:hint="eastAsia"/>
                <w:sz w:val="24"/>
              </w:rPr>
              <w:t>位</w:t>
            </w:r>
          </w:p>
        </w:tc>
      </w:tr>
    </w:tbl>
    <w:p w14:paraId="2975EC45" w14:textId="77777777" w:rsidR="006D3807" w:rsidRPr="009C07E2" w:rsidRDefault="006D3807" w:rsidP="006D3807">
      <w:pPr>
        <w:spacing w:after="190"/>
        <w:rPr>
          <w:sz w:val="24"/>
        </w:rPr>
      </w:pPr>
    </w:p>
    <w:p w14:paraId="2BF5DD8C" w14:textId="1167554A" w:rsidR="006D3807" w:rsidRPr="0075427F" w:rsidRDefault="009103D5" w:rsidP="00C9509C">
      <w:pPr>
        <w:pStyle w:val="4"/>
        <w:numPr>
          <w:ilvl w:val="0"/>
          <w:numId w:val="27"/>
        </w:numPr>
      </w:pPr>
      <w:proofErr w:type="spellStart"/>
      <w:r w:rsidRPr="0075427F">
        <w:t>JSON</w:t>
      </w:r>
      <w:r w:rsidR="7B5BA63C" w:rsidRPr="0075427F">
        <w:rPr>
          <w:rFonts w:hint="eastAsia"/>
        </w:rPr>
        <w:t>回</w:t>
      </w:r>
      <w:r w:rsidR="7B5BA63C" w:rsidRPr="0075427F">
        <w:t>傳值說明</w:t>
      </w:r>
      <w:proofErr w:type="spellEnd"/>
    </w:p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709"/>
        <w:gridCol w:w="2551"/>
      </w:tblGrid>
      <w:tr w:rsidR="00D5262E" w:rsidRPr="009C07E2" w14:paraId="2C3DCB51" w14:textId="77777777" w:rsidTr="7B5BA63C">
        <w:trPr>
          <w:tblHeader/>
        </w:trPr>
        <w:tc>
          <w:tcPr>
            <w:tcW w:w="1559" w:type="dxa"/>
            <w:shd w:val="clear" w:color="auto" w:fill="BFBFBF"/>
          </w:tcPr>
          <w:p w14:paraId="12410C78" w14:textId="77777777" w:rsidR="006D3807" w:rsidRPr="009C07E2" w:rsidRDefault="006D3807" w:rsidP="006D3807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參數名稱</w:t>
            </w:r>
          </w:p>
        </w:tc>
        <w:tc>
          <w:tcPr>
            <w:tcW w:w="1985" w:type="dxa"/>
            <w:shd w:val="clear" w:color="auto" w:fill="BFBFBF"/>
          </w:tcPr>
          <w:p w14:paraId="64880B71" w14:textId="77777777" w:rsidR="006D3807" w:rsidRPr="009C07E2" w:rsidRDefault="006D3807" w:rsidP="006D3807">
            <w:pPr>
              <w:tabs>
                <w:tab w:val="left" w:pos="1065"/>
                <w:tab w:val="center" w:pos="1309"/>
              </w:tabs>
              <w:spacing w:after="190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shd w:val="clear" w:color="auto" w:fill="BFBFBF"/>
          </w:tcPr>
          <w:p w14:paraId="522BE290" w14:textId="77777777" w:rsidR="006D3807" w:rsidRPr="009C07E2" w:rsidRDefault="006D3807" w:rsidP="006D3807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shd w:val="clear" w:color="auto" w:fill="BFBFBF"/>
          </w:tcPr>
          <w:p w14:paraId="789F9975" w14:textId="77777777" w:rsidR="006D3807" w:rsidRPr="009C07E2" w:rsidRDefault="006D3807" w:rsidP="006D3807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51" w:type="dxa"/>
            <w:shd w:val="clear" w:color="auto" w:fill="BFBFBF"/>
          </w:tcPr>
          <w:p w14:paraId="1DCF13F8" w14:textId="77777777" w:rsidR="006D3807" w:rsidRPr="009C07E2" w:rsidRDefault="006D3807" w:rsidP="006D3807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1E7AD9" w:rsidRPr="009C07E2" w14:paraId="47471C22" w14:textId="77777777" w:rsidTr="7B5BA63C">
        <w:tc>
          <w:tcPr>
            <w:tcW w:w="1559" w:type="dxa"/>
          </w:tcPr>
          <w:p w14:paraId="59AD9B12" w14:textId="77777777" w:rsidR="001E7AD9" w:rsidRPr="009C07E2" w:rsidRDefault="001E7AD9" w:rsidP="006D3807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code</w:t>
            </w:r>
          </w:p>
        </w:tc>
        <w:tc>
          <w:tcPr>
            <w:tcW w:w="1985" w:type="dxa"/>
          </w:tcPr>
          <w:p w14:paraId="7422E7AA" w14:textId="77777777" w:rsidR="001E7AD9" w:rsidRPr="009C07E2" w:rsidRDefault="001E7AD9" w:rsidP="006D3807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訊息回應碼</w:t>
            </w:r>
          </w:p>
        </w:tc>
        <w:tc>
          <w:tcPr>
            <w:tcW w:w="1559" w:type="dxa"/>
          </w:tcPr>
          <w:p w14:paraId="7A1E54B3" w14:textId="77777777" w:rsidR="001E7AD9" w:rsidRPr="009C07E2" w:rsidRDefault="001E7AD9" w:rsidP="001E7AD9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(3)</w:t>
            </w:r>
          </w:p>
        </w:tc>
        <w:tc>
          <w:tcPr>
            <w:tcW w:w="709" w:type="dxa"/>
          </w:tcPr>
          <w:p w14:paraId="78A43F40" w14:textId="77777777" w:rsidR="001E7AD9" w:rsidRPr="009C07E2" w:rsidRDefault="001E7AD9" w:rsidP="006D3807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501B6D90" w14:textId="77777777" w:rsidR="001E7AD9" w:rsidRPr="009C07E2" w:rsidRDefault="001E7AD9" w:rsidP="006D3807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表示成功</w:t>
            </w:r>
          </w:p>
        </w:tc>
      </w:tr>
      <w:tr w:rsidR="001E7AD9" w:rsidRPr="009C07E2" w14:paraId="4187964D" w14:textId="77777777" w:rsidTr="7B5BA63C">
        <w:tc>
          <w:tcPr>
            <w:tcW w:w="1559" w:type="dxa"/>
          </w:tcPr>
          <w:p w14:paraId="0E0F10A2" w14:textId="77777777" w:rsidR="001E7AD9" w:rsidRPr="009C07E2" w:rsidRDefault="001E7AD9" w:rsidP="006D3807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message</w:t>
            </w:r>
          </w:p>
        </w:tc>
        <w:tc>
          <w:tcPr>
            <w:tcW w:w="1985" w:type="dxa"/>
          </w:tcPr>
          <w:p w14:paraId="72FDC6E1" w14:textId="77777777" w:rsidR="001E7AD9" w:rsidRPr="009C07E2" w:rsidRDefault="001E7AD9" w:rsidP="006D3807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處理結果</w:t>
            </w:r>
          </w:p>
        </w:tc>
        <w:tc>
          <w:tcPr>
            <w:tcW w:w="1559" w:type="dxa"/>
          </w:tcPr>
          <w:p w14:paraId="0CC39024" w14:textId="77777777" w:rsidR="001E7AD9" w:rsidRPr="009C07E2" w:rsidRDefault="001E7AD9" w:rsidP="001E7AD9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(255)</w:t>
            </w:r>
          </w:p>
        </w:tc>
        <w:tc>
          <w:tcPr>
            <w:tcW w:w="709" w:type="dxa"/>
          </w:tcPr>
          <w:p w14:paraId="457D65DB" w14:textId="77777777" w:rsidR="001E7AD9" w:rsidRPr="009C07E2" w:rsidRDefault="001E7AD9" w:rsidP="006D3807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76B965E9" w14:textId="77777777" w:rsidR="001E7AD9" w:rsidRPr="009C07E2" w:rsidRDefault="001E7AD9" w:rsidP="00D94275">
            <w:pPr>
              <w:spacing w:afterLines="0"/>
              <w:rPr>
                <w:sz w:val="24"/>
              </w:rPr>
            </w:pPr>
            <w:r w:rsidRPr="009C07E2">
              <w:rPr>
                <w:sz w:val="24"/>
              </w:rPr>
              <w:t>非</w:t>
            </w: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會告知錯誤原因</w:t>
            </w:r>
          </w:p>
        </w:tc>
      </w:tr>
      <w:tr w:rsidR="00D835BC" w:rsidRPr="009C07E2" w14:paraId="58D547EA" w14:textId="77777777" w:rsidTr="7B5BA63C">
        <w:tc>
          <w:tcPr>
            <w:tcW w:w="1559" w:type="dxa"/>
          </w:tcPr>
          <w:p w14:paraId="099DEF27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data</w:t>
            </w:r>
          </w:p>
        </w:tc>
        <w:tc>
          <w:tcPr>
            <w:tcW w:w="1985" w:type="dxa"/>
          </w:tcPr>
          <w:p w14:paraId="0AEC6338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rFonts w:cs="標楷體" w:hint="eastAsia"/>
                <w:sz w:val="24"/>
              </w:rPr>
              <w:t>明細陣列</w:t>
            </w:r>
          </w:p>
        </w:tc>
        <w:tc>
          <w:tcPr>
            <w:tcW w:w="1559" w:type="dxa"/>
          </w:tcPr>
          <w:p w14:paraId="29A709BA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Array</w:t>
            </w:r>
          </w:p>
        </w:tc>
        <w:tc>
          <w:tcPr>
            <w:tcW w:w="709" w:type="dxa"/>
          </w:tcPr>
          <w:p w14:paraId="082CE8C2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3DEA1931" w14:textId="77777777" w:rsidR="00D835BC" w:rsidRPr="009C07E2" w:rsidRDefault="00D835BC" w:rsidP="00D835BC">
            <w:pPr>
              <w:spacing w:afterLines="0"/>
              <w:rPr>
                <w:sz w:val="24"/>
              </w:rPr>
            </w:pPr>
            <w:r w:rsidRPr="009C07E2">
              <w:rPr>
                <w:sz w:val="24"/>
              </w:rPr>
              <w:t>見下方表格</w:t>
            </w:r>
            <w:r w:rsidRPr="009C07E2">
              <w:rPr>
                <w:sz w:val="24"/>
              </w:rPr>
              <w:t>-</w:t>
            </w:r>
            <w:r w:rsidRPr="009C07E2">
              <w:rPr>
                <w:sz w:val="24"/>
              </w:rPr>
              <w:t>明細列表回傳值說明</w:t>
            </w:r>
          </w:p>
        </w:tc>
      </w:tr>
    </w:tbl>
    <w:p w14:paraId="0934B10E" w14:textId="77777777" w:rsidR="005245E0" w:rsidRPr="009C07E2" w:rsidRDefault="005245E0" w:rsidP="00BA4FA9">
      <w:pPr>
        <w:spacing w:after="190"/>
        <w:rPr>
          <w:sz w:val="24"/>
        </w:rPr>
      </w:pPr>
    </w:p>
    <w:p w14:paraId="45791FC8" w14:textId="7293AA09" w:rsidR="00D835BC" w:rsidRPr="009C07E2" w:rsidRDefault="00582EAA" w:rsidP="009103D5">
      <w:pPr>
        <w:pStyle w:val="afa"/>
        <w:snapToGrid/>
        <w:spacing w:afterLines="0"/>
        <w:ind w:leftChars="0" w:left="992"/>
        <w:textAlignment w:val="auto"/>
        <w:rPr>
          <w:sz w:val="24"/>
        </w:rPr>
      </w:pPr>
      <w:r w:rsidRPr="009C07E2">
        <w:rPr>
          <w:rFonts w:hint="eastAsia"/>
          <w:sz w:val="24"/>
        </w:rPr>
        <w:t>[</w:t>
      </w:r>
      <w:r w:rsidRPr="009C07E2">
        <w:rPr>
          <w:sz w:val="24"/>
        </w:rPr>
        <w:t xml:space="preserve">data </w:t>
      </w:r>
      <w:r w:rsidRPr="009C07E2">
        <w:rPr>
          <w:rFonts w:hint="eastAsia"/>
          <w:sz w:val="24"/>
        </w:rPr>
        <w:t>明細陣列</w:t>
      </w:r>
      <w:r w:rsidRPr="009C07E2">
        <w:rPr>
          <w:sz w:val="24"/>
        </w:rPr>
        <w:t xml:space="preserve">] </w:t>
      </w:r>
      <w:r w:rsidRPr="009C07E2">
        <w:rPr>
          <w:sz w:val="24"/>
        </w:rPr>
        <w:t>回傳值說明</w:t>
      </w:r>
    </w:p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709"/>
        <w:gridCol w:w="2551"/>
      </w:tblGrid>
      <w:tr w:rsidR="00D835BC" w:rsidRPr="009C07E2" w14:paraId="373C3E05" w14:textId="77777777" w:rsidTr="006118B1">
        <w:trPr>
          <w:tblHeader/>
        </w:trPr>
        <w:tc>
          <w:tcPr>
            <w:tcW w:w="1559" w:type="dxa"/>
            <w:shd w:val="clear" w:color="auto" w:fill="BFBFBF"/>
          </w:tcPr>
          <w:p w14:paraId="52C51040" w14:textId="77777777" w:rsidR="00D835BC" w:rsidRPr="009C07E2" w:rsidRDefault="00D835BC" w:rsidP="006118B1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參數名稱</w:t>
            </w:r>
          </w:p>
        </w:tc>
        <w:tc>
          <w:tcPr>
            <w:tcW w:w="1985" w:type="dxa"/>
            <w:shd w:val="clear" w:color="auto" w:fill="BFBFBF"/>
          </w:tcPr>
          <w:p w14:paraId="6D0D43DC" w14:textId="77777777" w:rsidR="00D835BC" w:rsidRPr="009C07E2" w:rsidRDefault="00D835BC" w:rsidP="006118B1">
            <w:pPr>
              <w:tabs>
                <w:tab w:val="left" w:pos="1065"/>
                <w:tab w:val="center" w:pos="1309"/>
              </w:tabs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shd w:val="clear" w:color="auto" w:fill="BFBFBF"/>
          </w:tcPr>
          <w:p w14:paraId="30F13C3E" w14:textId="77777777" w:rsidR="00D835BC" w:rsidRPr="009C07E2" w:rsidRDefault="00D835BC" w:rsidP="006118B1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shd w:val="clear" w:color="auto" w:fill="BFBFBF"/>
          </w:tcPr>
          <w:p w14:paraId="31A0F0F7" w14:textId="77777777" w:rsidR="00D835BC" w:rsidRPr="009C07E2" w:rsidRDefault="00D835BC" w:rsidP="006118B1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51" w:type="dxa"/>
            <w:shd w:val="clear" w:color="auto" w:fill="BFBFBF"/>
          </w:tcPr>
          <w:p w14:paraId="0648F06D" w14:textId="77777777" w:rsidR="00D835BC" w:rsidRPr="009C07E2" w:rsidRDefault="00D835BC" w:rsidP="006118B1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D835BC" w:rsidRPr="009C07E2" w14:paraId="054C954D" w14:textId="77777777" w:rsidTr="006118B1">
        <w:tc>
          <w:tcPr>
            <w:tcW w:w="1559" w:type="dxa"/>
          </w:tcPr>
          <w:p w14:paraId="1D24170B" w14:textId="77777777" w:rsidR="00D835BC" w:rsidRPr="009C07E2" w:rsidRDefault="00D835BC" w:rsidP="00D835BC">
            <w:pPr>
              <w:spacing w:after="190"/>
              <w:rPr>
                <w:color w:val="FF0000"/>
                <w:sz w:val="24"/>
              </w:rPr>
            </w:pPr>
            <w:proofErr w:type="spellStart"/>
            <w:r w:rsidRPr="009C07E2">
              <w:rPr>
                <w:sz w:val="24"/>
              </w:rPr>
              <w:t>EntryType</w:t>
            </w:r>
            <w:proofErr w:type="spellEnd"/>
          </w:p>
        </w:tc>
        <w:tc>
          <w:tcPr>
            <w:tcW w:w="1985" w:type="dxa"/>
          </w:tcPr>
          <w:p w14:paraId="0C94B094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傳票類別</w:t>
            </w:r>
          </w:p>
        </w:tc>
        <w:tc>
          <w:tcPr>
            <w:tcW w:w="1559" w:type="dxa"/>
          </w:tcPr>
          <w:p w14:paraId="3F46DE5B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1CCD1291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024DFF6C" w14:textId="77777777" w:rsidR="00D835BC" w:rsidRPr="009C07E2" w:rsidRDefault="00D835BC" w:rsidP="00D835BC">
            <w:pPr>
              <w:spacing w:afterLines="0"/>
              <w:rPr>
                <w:sz w:val="24"/>
              </w:rPr>
            </w:pPr>
            <w:r w:rsidRPr="009C07E2">
              <w:rPr>
                <w:sz w:val="24"/>
              </w:rPr>
              <w:t>1.</w:t>
            </w:r>
            <w:r w:rsidRPr="009C07E2">
              <w:rPr>
                <w:sz w:val="24"/>
              </w:rPr>
              <w:t>轉帳傳票</w:t>
            </w:r>
            <w:r w:rsidRPr="009C07E2">
              <w:rPr>
                <w:sz w:val="24"/>
              </w:rPr>
              <w:t xml:space="preserve"> 2.</w:t>
            </w:r>
            <w:r w:rsidRPr="009C07E2">
              <w:rPr>
                <w:sz w:val="24"/>
              </w:rPr>
              <w:t>現金收入</w:t>
            </w:r>
            <w:r w:rsidRPr="009C07E2">
              <w:rPr>
                <w:sz w:val="24"/>
              </w:rPr>
              <w:t xml:space="preserve"> 3.</w:t>
            </w:r>
            <w:r w:rsidRPr="009C07E2">
              <w:rPr>
                <w:sz w:val="24"/>
              </w:rPr>
              <w:t>現金支出</w:t>
            </w:r>
            <w:r w:rsidRPr="009C07E2">
              <w:rPr>
                <w:sz w:val="24"/>
              </w:rPr>
              <w:t xml:space="preserve"> </w:t>
            </w:r>
          </w:p>
        </w:tc>
      </w:tr>
      <w:tr w:rsidR="00D835BC" w:rsidRPr="009C07E2" w14:paraId="7E2BA481" w14:textId="77777777" w:rsidTr="006118B1">
        <w:tc>
          <w:tcPr>
            <w:tcW w:w="1559" w:type="dxa"/>
          </w:tcPr>
          <w:p w14:paraId="66084DE4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sz w:val="24"/>
              </w:rPr>
              <w:t>EntryDate</w:t>
            </w:r>
            <w:proofErr w:type="spellEnd"/>
          </w:p>
        </w:tc>
        <w:tc>
          <w:tcPr>
            <w:tcW w:w="1985" w:type="dxa"/>
          </w:tcPr>
          <w:p w14:paraId="67A10706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傳票日期</w:t>
            </w:r>
          </w:p>
        </w:tc>
        <w:tc>
          <w:tcPr>
            <w:tcW w:w="1559" w:type="dxa"/>
          </w:tcPr>
          <w:p w14:paraId="27974E9E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72AFCA47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5CEFFF8D" w14:textId="77777777" w:rsidR="00D835BC" w:rsidRPr="009C07E2" w:rsidRDefault="00D835BC" w:rsidP="00D835BC">
            <w:pPr>
              <w:spacing w:afterLines="0"/>
              <w:rPr>
                <w:sz w:val="24"/>
              </w:rPr>
            </w:pPr>
            <w:r w:rsidRPr="009C07E2">
              <w:rPr>
                <w:sz w:val="24"/>
              </w:rPr>
              <w:t>（</w:t>
            </w:r>
            <w:r w:rsidRPr="009C07E2">
              <w:rPr>
                <w:rFonts w:hint="eastAsia"/>
                <w:sz w:val="24"/>
              </w:rPr>
              <w:t>西元年月日，</w:t>
            </w:r>
            <w:r w:rsidRPr="009C07E2">
              <w:rPr>
                <w:sz w:val="24"/>
              </w:rPr>
              <w:br/>
              <w:t>ex:</w:t>
            </w:r>
            <w:r w:rsidRPr="009C07E2">
              <w:rPr>
                <w:b/>
                <w:bCs/>
                <w:sz w:val="24"/>
              </w:rPr>
              <w:t xml:space="preserve"> </w:t>
            </w:r>
            <w:r w:rsidRPr="009C07E2">
              <w:rPr>
                <w:rFonts w:hint="eastAsia"/>
                <w:bCs/>
                <w:sz w:val="24"/>
              </w:rPr>
              <w:t>2</w:t>
            </w:r>
            <w:r w:rsidRPr="009C07E2">
              <w:rPr>
                <w:bCs/>
                <w:sz w:val="24"/>
              </w:rPr>
              <w:t>016-05-06</w:t>
            </w:r>
            <w:r w:rsidRPr="009C07E2">
              <w:rPr>
                <w:sz w:val="24"/>
              </w:rPr>
              <w:t>）</w:t>
            </w:r>
          </w:p>
        </w:tc>
      </w:tr>
      <w:tr w:rsidR="00D835BC" w:rsidRPr="009C07E2" w14:paraId="2917554C" w14:textId="77777777" w:rsidTr="006118B1">
        <w:tc>
          <w:tcPr>
            <w:tcW w:w="1559" w:type="dxa"/>
          </w:tcPr>
          <w:p w14:paraId="6B52D25C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Memo</w:t>
            </w:r>
          </w:p>
        </w:tc>
        <w:tc>
          <w:tcPr>
            <w:tcW w:w="1985" w:type="dxa"/>
          </w:tcPr>
          <w:p w14:paraId="635D0A08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備註</w:t>
            </w:r>
          </w:p>
        </w:tc>
        <w:tc>
          <w:tcPr>
            <w:tcW w:w="1559" w:type="dxa"/>
          </w:tcPr>
          <w:p w14:paraId="0356C36E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100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3294035E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7351EDA9" w14:textId="77777777" w:rsidR="00D835BC" w:rsidRPr="009C07E2" w:rsidRDefault="00D835BC" w:rsidP="00D835BC">
            <w:pPr>
              <w:spacing w:afterLines="0" w:after="120"/>
              <w:rPr>
                <w:sz w:val="24"/>
              </w:rPr>
            </w:pPr>
          </w:p>
        </w:tc>
      </w:tr>
      <w:tr w:rsidR="00D835BC" w:rsidRPr="009C07E2" w14:paraId="7D7F8D72" w14:textId="77777777" w:rsidTr="006118B1">
        <w:tc>
          <w:tcPr>
            <w:tcW w:w="1559" w:type="dxa"/>
          </w:tcPr>
          <w:p w14:paraId="7F300378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rFonts w:hint="eastAsia"/>
                <w:sz w:val="24"/>
              </w:rPr>
              <w:t>EntryNo</w:t>
            </w:r>
            <w:proofErr w:type="spellEnd"/>
          </w:p>
        </w:tc>
        <w:tc>
          <w:tcPr>
            <w:tcW w:w="1985" w:type="dxa"/>
          </w:tcPr>
          <w:p w14:paraId="70022201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傳票號碼</w:t>
            </w:r>
          </w:p>
        </w:tc>
        <w:tc>
          <w:tcPr>
            <w:tcW w:w="1559" w:type="dxa"/>
          </w:tcPr>
          <w:p w14:paraId="1CDF73AE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12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4365A2AB" w14:textId="77777777" w:rsidR="00D835BC" w:rsidRPr="009C07E2" w:rsidRDefault="00D835BC" w:rsidP="00D835B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2D1E4666" w14:textId="77777777" w:rsidR="00D835BC" w:rsidRPr="009C07E2" w:rsidRDefault="00D835BC" w:rsidP="00D835BC">
            <w:pPr>
              <w:spacing w:afterLines="0" w:after="120"/>
              <w:rPr>
                <w:sz w:val="24"/>
              </w:rPr>
            </w:pPr>
            <w:r w:rsidRPr="009C07E2">
              <w:rPr>
                <w:sz w:val="24"/>
              </w:rPr>
              <w:t xml:space="preserve">ex: </w:t>
            </w:r>
            <w:r w:rsidRPr="009C07E2">
              <w:rPr>
                <w:rFonts w:hint="eastAsia"/>
                <w:sz w:val="24"/>
              </w:rPr>
              <w:t>N-2018070001</w:t>
            </w:r>
            <w:r w:rsidRPr="009C07E2">
              <w:rPr>
                <w:sz w:val="24"/>
              </w:rPr>
              <w:t xml:space="preserve"> </w:t>
            </w:r>
            <w:r w:rsidRPr="009C07E2">
              <w:rPr>
                <w:rFonts w:hint="eastAsia"/>
                <w:sz w:val="24"/>
              </w:rPr>
              <w:t>或</w:t>
            </w:r>
            <w:r w:rsidRPr="009C07E2">
              <w:rPr>
                <w:rFonts w:hint="eastAsia"/>
                <w:sz w:val="24"/>
              </w:rPr>
              <w:t>N-201807020001</w:t>
            </w:r>
          </w:p>
        </w:tc>
      </w:tr>
    </w:tbl>
    <w:p w14:paraId="216238D0" w14:textId="1EB1070A" w:rsidR="00E24587" w:rsidRDefault="00E24587" w:rsidP="00BA4FA9">
      <w:pPr>
        <w:spacing w:after="190"/>
        <w:rPr>
          <w:sz w:val="24"/>
        </w:rPr>
      </w:pPr>
    </w:p>
    <w:p w14:paraId="0867DC3C" w14:textId="77777777" w:rsidR="00E24587" w:rsidRDefault="00E24587">
      <w:pPr>
        <w:widowControl/>
        <w:snapToGrid/>
        <w:spacing w:afterLines="0"/>
        <w:textAlignment w:val="auto"/>
        <w:rPr>
          <w:sz w:val="24"/>
        </w:rPr>
      </w:pPr>
      <w:r>
        <w:rPr>
          <w:sz w:val="24"/>
        </w:rPr>
        <w:br w:type="page"/>
      </w:r>
    </w:p>
    <w:p w14:paraId="56CD57E0" w14:textId="77777777" w:rsidR="00D835BC" w:rsidRPr="009C07E2" w:rsidRDefault="00D835BC" w:rsidP="00BA4FA9">
      <w:pPr>
        <w:spacing w:after="190"/>
        <w:rPr>
          <w:sz w:val="24"/>
        </w:rPr>
      </w:pPr>
    </w:p>
    <w:p w14:paraId="773F6482" w14:textId="7D22820D" w:rsidR="009103D5" w:rsidRPr="0075427F" w:rsidRDefault="009103D5" w:rsidP="00C9509C">
      <w:pPr>
        <w:pStyle w:val="4"/>
        <w:numPr>
          <w:ilvl w:val="0"/>
          <w:numId w:val="27"/>
        </w:numPr>
      </w:pPr>
      <w:proofErr w:type="spellStart"/>
      <w:r w:rsidRPr="0075427F">
        <w:rPr>
          <w:rFonts w:hint="eastAsia"/>
        </w:rPr>
        <w:t>範例</w:t>
      </w:r>
      <w:proofErr w:type="spellEnd"/>
    </w:p>
    <w:p w14:paraId="760B0DE5" w14:textId="5208A510" w:rsidR="00CC2E67" w:rsidRPr="009C07E2" w:rsidRDefault="00B56895" w:rsidP="00154039">
      <w:pPr>
        <w:spacing w:after="19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0E14B61" wp14:editId="57CA1DAD">
            <wp:extent cx="5375653" cy="83312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809" cy="835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0F28C" w14:textId="77777777" w:rsidR="00CC2E67" w:rsidRPr="009C07E2" w:rsidRDefault="00CC2E67" w:rsidP="00F141F9">
      <w:pPr>
        <w:pStyle w:val="31"/>
        <w:spacing w:after="190"/>
        <w:ind w:left="958" w:hanging="170"/>
        <w:rPr>
          <w:sz w:val="24"/>
          <w:szCs w:val="24"/>
        </w:rPr>
      </w:pPr>
      <w:bookmarkStart w:id="12" w:name="_Toc187308911"/>
      <w:r w:rsidRPr="00F141F9">
        <w:rPr>
          <w:rFonts w:hint="eastAsia"/>
          <w:sz w:val="24"/>
          <w:szCs w:val="24"/>
          <w:shd w:val="clear" w:color="auto" w:fill="FFFFFF"/>
          <w:lang w:eastAsia="zh-TW"/>
        </w:rPr>
        <w:lastRenderedPageBreak/>
        <w:t>會計科目查詢</w:t>
      </w:r>
      <w:bookmarkEnd w:id="12"/>
    </w:p>
    <w:p w14:paraId="017588AE" w14:textId="77777777" w:rsidR="00CC2E67" w:rsidRPr="0075427F" w:rsidRDefault="00CC2E67" w:rsidP="00C9509C">
      <w:pPr>
        <w:pStyle w:val="4"/>
        <w:numPr>
          <w:ilvl w:val="0"/>
          <w:numId w:val="28"/>
        </w:numPr>
      </w:pPr>
      <w:proofErr w:type="spellStart"/>
      <w:r w:rsidRPr="0075427F">
        <w:t>功能說明</w:t>
      </w:r>
      <w:proofErr w:type="spellEnd"/>
    </w:p>
    <w:p w14:paraId="150927F2" w14:textId="37BD862E" w:rsidR="00CC2E67" w:rsidRPr="009C07E2" w:rsidRDefault="00CC2E67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GL</w:t>
      </w:r>
      <w:r w:rsidRPr="009C07E2">
        <w:rPr>
          <w:sz w:val="24"/>
        </w:rPr>
        <w:t>提供查詢各別</w:t>
      </w:r>
      <w:r w:rsidRPr="009C07E2">
        <w:rPr>
          <w:sz w:val="24"/>
          <w:u w:val="single"/>
        </w:rPr>
        <w:t>公司帳本</w:t>
      </w:r>
      <w:r w:rsidRPr="009C07E2">
        <w:rPr>
          <w:sz w:val="24"/>
        </w:rPr>
        <w:t>的會計科目的</w:t>
      </w:r>
      <w:r w:rsidR="00E21B25">
        <w:rPr>
          <w:rFonts w:hint="eastAsia"/>
          <w:sz w:val="24"/>
        </w:rPr>
        <w:t>資料</w:t>
      </w:r>
      <w:r w:rsidRPr="009C07E2">
        <w:rPr>
          <w:sz w:val="24"/>
        </w:rPr>
        <w:t>查詢。</w:t>
      </w:r>
      <w:r w:rsidRPr="009C07E2">
        <w:rPr>
          <w:sz w:val="24"/>
        </w:rPr>
        <w:t xml:space="preserve"> </w:t>
      </w:r>
    </w:p>
    <w:p w14:paraId="1B4E3341" w14:textId="77777777" w:rsidR="00CC2E67" w:rsidRPr="009C07E2" w:rsidRDefault="00CC2E67" w:rsidP="00924CCC">
      <w:pPr>
        <w:spacing w:after="190"/>
        <w:ind w:leftChars="355" w:left="994"/>
        <w:rPr>
          <w:sz w:val="24"/>
        </w:rPr>
      </w:pPr>
      <w:r w:rsidRPr="009C07E2">
        <w:rPr>
          <w:rFonts w:hint="eastAsia"/>
          <w:sz w:val="24"/>
        </w:rPr>
        <w:t>查詢取得</w:t>
      </w:r>
      <w:r w:rsidRPr="009C07E2">
        <w:rPr>
          <w:rFonts w:hint="eastAsia"/>
          <w:color w:val="2E74B5"/>
          <w:sz w:val="24"/>
        </w:rPr>
        <w:t>使用中</w:t>
      </w:r>
      <w:r w:rsidRPr="009C07E2">
        <w:rPr>
          <w:rFonts w:hint="eastAsia"/>
          <w:sz w:val="24"/>
        </w:rPr>
        <w:t>的</w:t>
      </w:r>
      <w:r w:rsidRPr="009C07E2">
        <w:rPr>
          <w:rFonts w:hint="eastAsia"/>
          <w:color w:val="2E74B5"/>
          <w:sz w:val="24"/>
        </w:rPr>
        <w:t>交易科目</w:t>
      </w:r>
      <w:r w:rsidRPr="009C07E2">
        <w:rPr>
          <w:rFonts w:hint="eastAsia"/>
          <w:sz w:val="24"/>
        </w:rPr>
        <w:t>代碼及名稱。</w:t>
      </w:r>
    </w:p>
    <w:p w14:paraId="2210F668" w14:textId="77777777" w:rsidR="00CC2E67" w:rsidRPr="009C07E2" w:rsidRDefault="00CC2E67" w:rsidP="00C9509C">
      <w:pPr>
        <w:pStyle w:val="4"/>
        <w:numPr>
          <w:ilvl w:val="0"/>
          <w:numId w:val="28"/>
        </w:numPr>
      </w:pPr>
      <w:r w:rsidRPr="009C07E2">
        <w:t>URL</w:t>
      </w:r>
    </w:p>
    <w:p w14:paraId="7FC9AEEF" w14:textId="3F5ABD69" w:rsidR="00CC2E67" w:rsidRPr="009C07E2" w:rsidRDefault="00CC2E67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  <w:shd w:val="clear" w:color="auto" w:fill="FFFFFF"/>
        </w:rPr>
        <w:t>https://{</w:t>
      </w:r>
      <w:r w:rsidRPr="00924CCC">
        <w:rPr>
          <w:sz w:val="24"/>
        </w:rPr>
        <w:t>ip</w:t>
      </w:r>
      <w:r w:rsidRPr="009C07E2">
        <w:rPr>
          <w:sz w:val="24"/>
          <w:shd w:val="clear" w:color="auto" w:fill="FFFFFF"/>
        </w:rPr>
        <w:t>_address}/api/Accounts/</w:t>
      </w:r>
      <w:proofErr w:type="gramStart"/>
      <w:r w:rsidRPr="009C07E2">
        <w:rPr>
          <w:sz w:val="24"/>
          <w:shd w:val="clear" w:color="auto" w:fill="FFFFFF"/>
        </w:rPr>
        <w:t>Search</w:t>
      </w:r>
      <w:r w:rsidRPr="009C07E2">
        <w:rPr>
          <w:sz w:val="24"/>
        </w:rPr>
        <w:t>?</w:t>
      </w:r>
      <w:r w:rsidR="009103D5" w:rsidRPr="009C07E2">
        <w:rPr>
          <w:sz w:val="24"/>
        </w:rPr>
        <w:t>{</w:t>
      </w:r>
      <w:proofErr w:type="gramEnd"/>
      <w:r w:rsidR="009103D5" w:rsidRPr="009C07E2">
        <w:rPr>
          <w:sz w:val="24"/>
        </w:rPr>
        <w:t>set of key-value}</w:t>
      </w:r>
    </w:p>
    <w:p w14:paraId="77490364" w14:textId="06C6E137" w:rsidR="00CC2E67" w:rsidRPr="009C07E2" w:rsidRDefault="007278AA" w:rsidP="00C9509C">
      <w:pPr>
        <w:pStyle w:val="4"/>
        <w:numPr>
          <w:ilvl w:val="0"/>
          <w:numId w:val="28"/>
        </w:numPr>
      </w:pPr>
      <w:proofErr w:type="spellStart"/>
      <w:r w:rsidRPr="009C07E2">
        <w:rPr>
          <w:rFonts w:hint="eastAsia"/>
        </w:rPr>
        <w:t>J</w:t>
      </w:r>
      <w:r w:rsidRPr="009C07E2">
        <w:t>OSN</w:t>
      </w:r>
      <w:r w:rsidR="00CC2E67" w:rsidRPr="009C07E2">
        <w:t>傳送</w:t>
      </w:r>
      <w:r w:rsidR="009103D5" w:rsidRPr="009C07E2">
        <w:rPr>
          <w:rFonts w:hint="eastAsia"/>
        </w:rPr>
        <w:t>值說明</w:t>
      </w:r>
      <w:proofErr w:type="spellEnd"/>
    </w:p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709"/>
        <w:gridCol w:w="2551"/>
      </w:tblGrid>
      <w:tr w:rsidR="00CC2E67" w:rsidRPr="009C07E2" w14:paraId="04193C2C" w14:textId="77777777" w:rsidTr="00C65C2C">
        <w:trPr>
          <w:tblHeader/>
        </w:trPr>
        <w:tc>
          <w:tcPr>
            <w:tcW w:w="1559" w:type="dxa"/>
            <w:shd w:val="clear" w:color="auto" w:fill="BFBFBF"/>
          </w:tcPr>
          <w:p w14:paraId="4713FF99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參數名稱</w:t>
            </w:r>
          </w:p>
        </w:tc>
        <w:tc>
          <w:tcPr>
            <w:tcW w:w="1985" w:type="dxa"/>
            <w:shd w:val="clear" w:color="auto" w:fill="BFBFBF"/>
          </w:tcPr>
          <w:p w14:paraId="65417C8D" w14:textId="77777777" w:rsidR="00CC2E67" w:rsidRPr="009C07E2" w:rsidRDefault="00CC2E67" w:rsidP="00C65C2C">
            <w:pPr>
              <w:tabs>
                <w:tab w:val="left" w:pos="1065"/>
                <w:tab w:val="center" w:pos="1309"/>
              </w:tabs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shd w:val="clear" w:color="auto" w:fill="BFBFBF"/>
          </w:tcPr>
          <w:p w14:paraId="1C54239D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shd w:val="clear" w:color="auto" w:fill="BFBFBF"/>
          </w:tcPr>
          <w:p w14:paraId="62E6F136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51" w:type="dxa"/>
            <w:shd w:val="clear" w:color="auto" w:fill="BFBFBF"/>
          </w:tcPr>
          <w:p w14:paraId="50C080C7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CC2E67" w:rsidRPr="009C07E2" w14:paraId="56A82DAA" w14:textId="77777777" w:rsidTr="00C65C2C">
        <w:trPr>
          <w:trHeight w:val="280"/>
        </w:trPr>
        <w:tc>
          <w:tcPr>
            <w:tcW w:w="1559" w:type="dxa"/>
          </w:tcPr>
          <w:p w14:paraId="2E573D86" w14:textId="5FBBDAE1" w:rsidR="00CC2E67" w:rsidRPr="004622B9" w:rsidRDefault="00DE0039" w:rsidP="00C65C2C">
            <w:pPr>
              <w:spacing w:after="190"/>
              <w:rPr>
                <w:sz w:val="24"/>
              </w:rPr>
            </w:pPr>
            <w:proofErr w:type="spellStart"/>
            <w:r w:rsidRPr="004622B9">
              <w:rPr>
                <w:sz w:val="24"/>
              </w:rPr>
              <w:t>A</w:t>
            </w:r>
            <w:r w:rsidR="00CC2E67" w:rsidRPr="004622B9">
              <w:rPr>
                <w:sz w:val="24"/>
              </w:rPr>
              <w:t>ccId</w:t>
            </w:r>
            <w:proofErr w:type="spellEnd"/>
          </w:p>
        </w:tc>
        <w:tc>
          <w:tcPr>
            <w:tcW w:w="1985" w:type="dxa"/>
          </w:tcPr>
          <w:p w14:paraId="63E012B9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會計</w:t>
            </w:r>
            <w:r w:rsidRPr="009C07E2">
              <w:rPr>
                <w:sz w:val="24"/>
              </w:rPr>
              <w:t>科目代碼</w:t>
            </w:r>
          </w:p>
        </w:tc>
        <w:tc>
          <w:tcPr>
            <w:tcW w:w="1559" w:type="dxa"/>
          </w:tcPr>
          <w:p w14:paraId="263B2344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(11)</w:t>
            </w:r>
          </w:p>
        </w:tc>
        <w:tc>
          <w:tcPr>
            <w:tcW w:w="709" w:type="dxa"/>
          </w:tcPr>
          <w:p w14:paraId="45C4BC4C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27788C39" w14:textId="77777777" w:rsidR="00CC2E67" w:rsidRPr="009C07E2" w:rsidRDefault="00CC2E67" w:rsidP="00C65C2C">
            <w:pPr>
              <w:tabs>
                <w:tab w:val="center" w:pos="4153"/>
                <w:tab w:val="right" w:pos="8306"/>
              </w:tabs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1101</w:t>
            </w:r>
            <w:r w:rsidRPr="009C07E2">
              <w:rPr>
                <w:sz w:val="24"/>
              </w:rPr>
              <w:t>，</w:t>
            </w:r>
            <w:r w:rsidRPr="009C07E2">
              <w:rPr>
                <w:sz w:val="24"/>
              </w:rPr>
              <w:t>'</w:t>
            </w:r>
            <w:r w:rsidRPr="009C07E2">
              <w:rPr>
                <w:b/>
                <w:bCs/>
                <w:sz w:val="24"/>
                <w:u w:val="single"/>
              </w:rPr>
              <w:t>變數</w:t>
            </w:r>
            <w:r w:rsidRPr="009C07E2">
              <w:rPr>
                <w:sz w:val="24"/>
              </w:rPr>
              <w:t>%'</w:t>
            </w:r>
            <w:r w:rsidRPr="009C07E2">
              <w:rPr>
                <w:sz w:val="24"/>
              </w:rPr>
              <w:t>模糊查詢</w:t>
            </w:r>
          </w:p>
        </w:tc>
      </w:tr>
      <w:tr w:rsidR="00CC2E67" w:rsidRPr="009C07E2" w14:paraId="4704CEDE" w14:textId="77777777" w:rsidTr="00C65C2C">
        <w:trPr>
          <w:trHeight w:val="280"/>
        </w:trPr>
        <w:tc>
          <w:tcPr>
            <w:tcW w:w="1559" w:type="dxa"/>
          </w:tcPr>
          <w:p w14:paraId="0CECAD20" w14:textId="675C9B68" w:rsidR="00CC2E67" w:rsidRPr="004622B9" w:rsidRDefault="00DE0039" w:rsidP="00C65C2C">
            <w:pPr>
              <w:spacing w:after="190"/>
              <w:rPr>
                <w:sz w:val="24"/>
              </w:rPr>
            </w:pPr>
            <w:proofErr w:type="spellStart"/>
            <w:r w:rsidRPr="004622B9">
              <w:rPr>
                <w:sz w:val="24"/>
              </w:rPr>
              <w:t>A</w:t>
            </w:r>
            <w:r w:rsidR="00CC2E67" w:rsidRPr="004622B9">
              <w:rPr>
                <w:sz w:val="24"/>
              </w:rPr>
              <w:t>ccName</w:t>
            </w:r>
            <w:proofErr w:type="spellEnd"/>
          </w:p>
        </w:tc>
        <w:tc>
          <w:tcPr>
            <w:tcW w:w="1985" w:type="dxa"/>
          </w:tcPr>
          <w:p w14:paraId="6EBA5A59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會計</w:t>
            </w:r>
            <w:r w:rsidRPr="009C07E2">
              <w:rPr>
                <w:sz w:val="24"/>
              </w:rPr>
              <w:t>科目</w:t>
            </w:r>
            <w:r w:rsidRPr="009C07E2">
              <w:rPr>
                <w:rFonts w:hint="eastAsia"/>
                <w:sz w:val="24"/>
              </w:rPr>
              <w:t>名稱</w:t>
            </w:r>
          </w:p>
        </w:tc>
        <w:tc>
          <w:tcPr>
            <w:tcW w:w="1559" w:type="dxa"/>
          </w:tcPr>
          <w:p w14:paraId="7E28EB3C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proofErr w:type="gramStart"/>
            <w:r w:rsidRPr="009C07E2">
              <w:rPr>
                <w:sz w:val="24"/>
              </w:rPr>
              <w:t>String(</w:t>
            </w:r>
            <w:proofErr w:type="gramEnd"/>
            <w:r w:rsidRPr="009C07E2">
              <w:rPr>
                <w:sz w:val="24"/>
              </w:rPr>
              <w:t>60)</w:t>
            </w:r>
          </w:p>
        </w:tc>
        <w:tc>
          <w:tcPr>
            <w:tcW w:w="709" w:type="dxa"/>
          </w:tcPr>
          <w:p w14:paraId="02D55403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4D04AA44" w14:textId="77777777" w:rsidR="00CC2E67" w:rsidRPr="009C07E2" w:rsidRDefault="00CC2E67" w:rsidP="00C65C2C">
            <w:pPr>
              <w:tabs>
                <w:tab w:val="center" w:pos="4153"/>
                <w:tab w:val="right" w:pos="8306"/>
              </w:tabs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捐款，</w:t>
            </w:r>
            <w:r w:rsidRPr="009C07E2">
              <w:rPr>
                <w:sz w:val="24"/>
              </w:rPr>
              <w:t>'%</w:t>
            </w:r>
            <w:r w:rsidRPr="009C07E2">
              <w:rPr>
                <w:b/>
                <w:bCs/>
                <w:sz w:val="24"/>
                <w:u w:val="single"/>
              </w:rPr>
              <w:t>變數</w:t>
            </w:r>
            <w:r w:rsidRPr="009C07E2">
              <w:rPr>
                <w:sz w:val="24"/>
              </w:rPr>
              <w:t>%'</w:t>
            </w:r>
            <w:r w:rsidRPr="009C07E2">
              <w:rPr>
                <w:sz w:val="24"/>
              </w:rPr>
              <w:t>模糊查詢</w:t>
            </w:r>
          </w:p>
        </w:tc>
      </w:tr>
    </w:tbl>
    <w:p w14:paraId="553217BA" w14:textId="77777777" w:rsidR="00CC2E67" w:rsidRPr="009C07E2" w:rsidRDefault="00CC2E67" w:rsidP="00CC2E67">
      <w:pPr>
        <w:spacing w:after="190"/>
        <w:rPr>
          <w:sz w:val="24"/>
        </w:rPr>
      </w:pPr>
    </w:p>
    <w:p w14:paraId="7DC5190D" w14:textId="62DF2760" w:rsidR="00CC2E67" w:rsidRPr="009C07E2" w:rsidRDefault="007278AA" w:rsidP="00C9509C">
      <w:pPr>
        <w:pStyle w:val="4"/>
        <w:numPr>
          <w:ilvl w:val="0"/>
          <w:numId w:val="28"/>
        </w:numPr>
      </w:pPr>
      <w:proofErr w:type="spellStart"/>
      <w:r w:rsidRPr="009C07E2">
        <w:rPr>
          <w:rFonts w:hint="eastAsia"/>
        </w:rPr>
        <w:t>J</w:t>
      </w:r>
      <w:r w:rsidRPr="009C07E2">
        <w:t>OSN</w:t>
      </w:r>
      <w:r w:rsidR="00CC2E67" w:rsidRPr="009C07E2">
        <w:t>回傳值說明</w:t>
      </w:r>
      <w:proofErr w:type="spellEnd"/>
    </w:p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709"/>
        <w:gridCol w:w="2551"/>
      </w:tblGrid>
      <w:tr w:rsidR="00CC2E67" w:rsidRPr="009C07E2" w14:paraId="2A3AE014" w14:textId="77777777" w:rsidTr="00C65C2C">
        <w:trPr>
          <w:tblHeader/>
        </w:trPr>
        <w:tc>
          <w:tcPr>
            <w:tcW w:w="1559" w:type="dxa"/>
            <w:shd w:val="clear" w:color="auto" w:fill="BFBFBF"/>
          </w:tcPr>
          <w:p w14:paraId="0D5F09CD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參數名稱</w:t>
            </w:r>
          </w:p>
        </w:tc>
        <w:tc>
          <w:tcPr>
            <w:tcW w:w="1985" w:type="dxa"/>
            <w:shd w:val="clear" w:color="auto" w:fill="BFBFBF"/>
          </w:tcPr>
          <w:p w14:paraId="1207BD8A" w14:textId="77777777" w:rsidR="00CC2E67" w:rsidRPr="009C07E2" w:rsidRDefault="00CC2E67" w:rsidP="00C65C2C">
            <w:pPr>
              <w:tabs>
                <w:tab w:val="left" w:pos="1065"/>
                <w:tab w:val="center" w:pos="1309"/>
              </w:tabs>
              <w:spacing w:after="190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shd w:val="clear" w:color="auto" w:fill="BFBFBF"/>
          </w:tcPr>
          <w:p w14:paraId="4DFF1639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shd w:val="clear" w:color="auto" w:fill="BFBFBF"/>
          </w:tcPr>
          <w:p w14:paraId="4E04604C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51" w:type="dxa"/>
            <w:shd w:val="clear" w:color="auto" w:fill="BFBFBF"/>
          </w:tcPr>
          <w:p w14:paraId="18EF2A6A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CC2E67" w:rsidRPr="009C07E2" w14:paraId="0DBBF08A" w14:textId="77777777" w:rsidTr="00C65C2C">
        <w:tc>
          <w:tcPr>
            <w:tcW w:w="1559" w:type="dxa"/>
          </w:tcPr>
          <w:p w14:paraId="2FB32241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code</w:t>
            </w:r>
          </w:p>
        </w:tc>
        <w:tc>
          <w:tcPr>
            <w:tcW w:w="1985" w:type="dxa"/>
          </w:tcPr>
          <w:p w14:paraId="0635D9EE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訊息回應碼</w:t>
            </w:r>
          </w:p>
        </w:tc>
        <w:tc>
          <w:tcPr>
            <w:tcW w:w="1559" w:type="dxa"/>
          </w:tcPr>
          <w:p w14:paraId="5AF6296B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(3)</w:t>
            </w:r>
          </w:p>
        </w:tc>
        <w:tc>
          <w:tcPr>
            <w:tcW w:w="709" w:type="dxa"/>
          </w:tcPr>
          <w:p w14:paraId="309FE349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00DF3334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200</w:t>
            </w:r>
          </w:p>
        </w:tc>
      </w:tr>
      <w:tr w:rsidR="00CC2E67" w:rsidRPr="009C07E2" w14:paraId="0F3CDEEF" w14:textId="77777777" w:rsidTr="00C65C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9CC5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message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3794" w14:textId="77777777" w:rsidR="00CC2E67" w:rsidRPr="009C07E2" w:rsidRDefault="00CC2E67" w:rsidP="00C65C2C">
            <w:pPr>
              <w:spacing w:after="190"/>
              <w:rPr>
                <w:rFonts w:cs="標楷體"/>
                <w:sz w:val="24"/>
              </w:rPr>
            </w:pPr>
            <w:r w:rsidRPr="009C07E2">
              <w:rPr>
                <w:rFonts w:cs="標楷體"/>
                <w:sz w:val="24"/>
              </w:rPr>
              <w:t>失敗原因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A54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(255)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FE3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2FF" w14:textId="77777777" w:rsidR="00CC2E67" w:rsidRPr="009C07E2" w:rsidRDefault="00CC2E67" w:rsidP="00C65C2C">
            <w:pPr>
              <w:spacing w:afterLines="0"/>
              <w:rPr>
                <w:sz w:val="24"/>
              </w:rPr>
            </w:pPr>
          </w:p>
        </w:tc>
      </w:tr>
      <w:tr w:rsidR="00CC2E67" w:rsidRPr="009C07E2" w14:paraId="37C8D854" w14:textId="77777777" w:rsidTr="00C65C2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38B0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4D1" w14:textId="77777777" w:rsidR="00CC2E67" w:rsidRPr="009C07E2" w:rsidRDefault="00CC2E67" w:rsidP="00C65C2C">
            <w:pPr>
              <w:spacing w:after="190"/>
              <w:rPr>
                <w:rFonts w:cs="標楷體"/>
                <w:sz w:val="24"/>
              </w:rPr>
            </w:pPr>
            <w:r w:rsidRPr="009C07E2">
              <w:rPr>
                <w:rFonts w:cs="標楷體" w:hint="eastAsia"/>
                <w:sz w:val="24"/>
              </w:rPr>
              <w:t>明細陣列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757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Array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E0A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968" w14:textId="77777777" w:rsidR="00CC2E67" w:rsidRPr="009C07E2" w:rsidRDefault="00CC2E67" w:rsidP="00C65C2C">
            <w:pPr>
              <w:spacing w:afterLines="0"/>
              <w:rPr>
                <w:sz w:val="24"/>
              </w:rPr>
            </w:pPr>
            <w:r w:rsidRPr="009C07E2">
              <w:rPr>
                <w:sz w:val="24"/>
              </w:rPr>
              <w:t>見下方表格</w:t>
            </w:r>
            <w:r w:rsidRPr="009C07E2">
              <w:rPr>
                <w:sz w:val="24"/>
              </w:rPr>
              <w:t>-</w:t>
            </w:r>
            <w:r w:rsidRPr="009C07E2">
              <w:rPr>
                <w:sz w:val="24"/>
              </w:rPr>
              <w:t>明細列表回傳值說明</w:t>
            </w:r>
          </w:p>
        </w:tc>
      </w:tr>
    </w:tbl>
    <w:p w14:paraId="2F1FD792" w14:textId="77777777" w:rsidR="00CC2E67" w:rsidRPr="009C07E2" w:rsidRDefault="00CC2E67" w:rsidP="00CC2E67">
      <w:pPr>
        <w:spacing w:after="190"/>
        <w:rPr>
          <w:sz w:val="24"/>
        </w:rPr>
      </w:pPr>
    </w:p>
    <w:p w14:paraId="739DD9B2" w14:textId="28A6E8D9" w:rsidR="00CC2E67" w:rsidRPr="009C07E2" w:rsidRDefault="00582EAA" w:rsidP="007278AA">
      <w:pPr>
        <w:pStyle w:val="afa"/>
        <w:snapToGrid/>
        <w:spacing w:afterLines="0"/>
        <w:ind w:leftChars="0" w:left="992"/>
        <w:textAlignment w:val="auto"/>
        <w:rPr>
          <w:sz w:val="24"/>
        </w:rPr>
      </w:pPr>
      <w:r w:rsidRPr="009C07E2">
        <w:rPr>
          <w:rFonts w:hint="eastAsia"/>
          <w:sz w:val="24"/>
        </w:rPr>
        <w:t>[</w:t>
      </w:r>
      <w:r w:rsidRPr="009C07E2">
        <w:rPr>
          <w:sz w:val="24"/>
        </w:rPr>
        <w:t xml:space="preserve">data </w:t>
      </w:r>
      <w:r w:rsidRPr="009C07E2">
        <w:rPr>
          <w:rFonts w:hint="eastAsia"/>
          <w:sz w:val="24"/>
        </w:rPr>
        <w:t>明細陣列</w:t>
      </w:r>
      <w:r w:rsidRPr="009C07E2">
        <w:rPr>
          <w:sz w:val="24"/>
        </w:rPr>
        <w:t xml:space="preserve">] </w:t>
      </w:r>
      <w:r w:rsidRPr="009C07E2">
        <w:rPr>
          <w:sz w:val="24"/>
        </w:rPr>
        <w:t>回傳值說明</w:t>
      </w:r>
    </w:p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709"/>
        <w:gridCol w:w="2551"/>
      </w:tblGrid>
      <w:tr w:rsidR="00CC2E67" w:rsidRPr="009C07E2" w14:paraId="29ABDA77" w14:textId="77777777" w:rsidTr="00C65C2C">
        <w:trPr>
          <w:tblHeader/>
        </w:trPr>
        <w:tc>
          <w:tcPr>
            <w:tcW w:w="1559" w:type="dxa"/>
            <w:shd w:val="clear" w:color="auto" w:fill="BFBFBF"/>
          </w:tcPr>
          <w:p w14:paraId="09B583D1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參數名稱</w:t>
            </w:r>
          </w:p>
        </w:tc>
        <w:tc>
          <w:tcPr>
            <w:tcW w:w="1985" w:type="dxa"/>
            <w:shd w:val="clear" w:color="auto" w:fill="BFBFBF"/>
          </w:tcPr>
          <w:p w14:paraId="138EB009" w14:textId="77777777" w:rsidR="00CC2E67" w:rsidRPr="009C07E2" w:rsidRDefault="00CC2E67" w:rsidP="00C65C2C">
            <w:pPr>
              <w:tabs>
                <w:tab w:val="left" w:pos="1065"/>
                <w:tab w:val="center" w:pos="1309"/>
              </w:tabs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shd w:val="clear" w:color="auto" w:fill="BFBFBF"/>
          </w:tcPr>
          <w:p w14:paraId="64040B34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shd w:val="clear" w:color="auto" w:fill="BFBFBF"/>
          </w:tcPr>
          <w:p w14:paraId="0A2EC41A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51" w:type="dxa"/>
            <w:shd w:val="clear" w:color="auto" w:fill="BFBFBF"/>
          </w:tcPr>
          <w:p w14:paraId="3F25D6BD" w14:textId="77777777" w:rsidR="00CC2E67" w:rsidRPr="009C07E2" w:rsidRDefault="00CC2E67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CC2E67" w:rsidRPr="009C07E2" w14:paraId="5D4F2D90" w14:textId="77777777" w:rsidTr="00C65C2C">
        <w:tc>
          <w:tcPr>
            <w:tcW w:w="1559" w:type="dxa"/>
          </w:tcPr>
          <w:p w14:paraId="40E8DDD9" w14:textId="77777777" w:rsidR="00CC2E67" w:rsidRPr="009C07E2" w:rsidRDefault="00CC2E67" w:rsidP="00C65C2C">
            <w:pPr>
              <w:spacing w:after="190"/>
              <w:rPr>
                <w:color w:val="FF0000"/>
                <w:sz w:val="24"/>
              </w:rPr>
            </w:pPr>
            <w:proofErr w:type="spellStart"/>
            <w:r w:rsidRPr="009C07E2">
              <w:rPr>
                <w:sz w:val="24"/>
              </w:rPr>
              <w:t>DebitCredit</w:t>
            </w:r>
            <w:proofErr w:type="spellEnd"/>
          </w:p>
        </w:tc>
        <w:tc>
          <w:tcPr>
            <w:tcW w:w="1985" w:type="dxa"/>
          </w:tcPr>
          <w:p w14:paraId="4093A6C6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借</w:t>
            </w:r>
            <w:r w:rsidRPr="009C07E2">
              <w:rPr>
                <w:rFonts w:hint="eastAsia"/>
                <w:sz w:val="24"/>
              </w:rPr>
              <w:t>/</w:t>
            </w:r>
            <w:r w:rsidRPr="009C07E2">
              <w:rPr>
                <w:rFonts w:hint="eastAsia"/>
                <w:sz w:val="24"/>
              </w:rPr>
              <w:t>貸方</w:t>
            </w:r>
          </w:p>
        </w:tc>
        <w:tc>
          <w:tcPr>
            <w:tcW w:w="1559" w:type="dxa"/>
          </w:tcPr>
          <w:p w14:paraId="7B71C4B4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proofErr w:type="gramStart"/>
            <w:r w:rsidRPr="009C07E2">
              <w:rPr>
                <w:sz w:val="24"/>
              </w:rPr>
              <w:t>String(</w:t>
            </w:r>
            <w:proofErr w:type="gramEnd"/>
            <w:r w:rsidRPr="009C07E2">
              <w:rPr>
                <w:rFonts w:hint="eastAsia"/>
                <w:sz w:val="24"/>
              </w:rPr>
              <w:t>1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5694383B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是</w:t>
            </w:r>
          </w:p>
        </w:tc>
        <w:tc>
          <w:tcPr>
            <w:tcW w:w="2551" w:type="dxa"/>
          </w:tcPr>
          <w:p w14:paraId="0F3E1F9B" w14:textId="77777777" w:rsidR="00CC2E67" w:rsidRPr="009C07E2" w:rsidRDefault="00CC2E67" w:rsidP="00C65C2C">
            <w:pPr>
              <w:spacing w:afterLines="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D</w:t>
            </w:r>
            <w:r w:rsidRPr="009C07E2">
              <w:rPr>
                <w:rFonts w:hint="eastAsia"/>
                <w:sz w:val="24"/>
              </w:rPr>
              <w:t>借方、</w:t>
            </w:r>
            <w:r w:rsidRPr="009C07E2">
              <w:rPr>
                <w:rFonts w:hint="eastAsia"/>
                <w:sz w:val="24"/>
              </w:rPr>
              <w:t>C</w:t>
            </w:r>
            <w:r w:rsidRPr="009C07E2">
              <w:rPr>
                <w:rFonts w:hint="eastAsia"/>
                <w:sz w:val="24"/>
              </w:rPr>
              <w:t>貸方</w:t>
            </w:r>
          </w:p>
        </w:tc>
      </w:tr>
      <w:tr w:rsidR="00CC2E67" w:rsidRPr="009C07E2" w14:paraId="7822D53B" w14:textId="77777777" w:rsidTr="00C65C2C">
        <w:tc>
          <w:tcPr>
            <w:tcW w:w="1559" w:type="dxa"/>
          </w:tcPr>
          <w:p w14:paraId="4193C641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sz w:val="24"/>
              </w:rPr>
              <w:lastRenderedPageBreak/>
              <w:t>AccId</w:t>
            </w:r>
            <w:proofErr w:type="spellEnd"/>
          </w:p>
        </w:tc>
        <w:tc>
          <w:tcPr>
            <w:tcW w:w="1985" w:type="dxa"/>
          </w:tcPr>
          <w:p w14:paraId="5D297664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會計科目代碼</w:t>
            </w:r>
          </w:p>
        </w:tc>
        <w:tc>
          <w:tcPr>
            <w:tcW w:w="1559" w:type="dxa"/>
          </w:tcPr>
          <w:p w14:paraId="1AAFBECF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proofErr w:type="gramStart"/>
            <w:r w:rsidRPr="009C07E2">
              <w:rPr>
                <w:sz w:val="24"/>
              </w:rPr>
              <w:t>String(</w:t>
            </w:r>
            <w:proofErr w:type="gramEnd"/>
            <w:r w:rsidRPr="009C07E2">
              <w:rPr>
                <w:sz w:val="24"/>
              </w:rPr>
              <w:t>11)</w:t>
            </w:r>
          </w:p>
        </w:tc>
        <w:tc>
          <w:tcPr>
            <w:tcW w:w="709" w:type="dxa"/>
          </w:tcPr>
          <w:p w14:paraId="6337D4ED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是</w:t>
            </w:r>
          </w:p>
        </w:tc>
        <w:tc>
          <w:tcPr>
            <w:tcW w:w="2551" w:type="dxa"/>
          </w:tcPr>
          <w:p w14:paraId="6FF07E1B" w14:textId="77777777" w:rsidR="00CC2E67" w:rsidRPr="009C07E2" w:rsidRDefault="00CC2E67" w:rsidP="00C65C2C">
            <w:pPr>
              <w:spacing w:afterLines="0"/>
              <w:rPr>
                <w:sz w:val="24"/>
              </w:rPr>
            </w:pPr>
            <w:r w:rsidRPr="009C07E2">
              <w:rPr>
                <w:sz w:val="24"/>
              </w:rPr>
              <w:t>（</w:t>
            </w:r>
            <w:r w:rsidRPr="009C07E2">
              <w:rPr>
                <w:sz w:val="24"/>
              </w:rPr>
              <w:t>ex:4201</w:t>
            </w:r>
            <w:r w:rsidRPr="009C07E2">
              <w:rPr>
                <w:sz w:val="24"/>
              </w:rPr>
              <w:t>）</w:t>
            </w:r>
          </w:p>
        </w:tc>
      </w:tr>
      <w:tr w:rsidR="00CC2E67" w:rsidRPr="009C07E2" w14:paraId="78A0EE90" w14:textId="77777777" w:rsidTr="00C65C2C">
        <w:tc>
          <w:tcPr>
            <w:tcW w:w="1559" w:type="dxa"/>
          </w:tcPr>
          <w:p w14:paraId="6B5B2959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rFonts w:hint="eastAsia"/>
                <w:sz w:val="24"/>
              </w:rPr>
              <w:t>A</w:t>
            </w:r>
            <w:r w:rsidRPr="009C07E2">
              <w:rPr>
                <w:sz w:val="24"/>
              </w:rPr>
              <w:t>ccName</w:t>
            </w:r>
            <w:proofErr w:type="spellEnd"/>
          </w:p>
        </w:tc>
        <w:tc>
          <w:tcPr>
            <w:tcW w:w="1985" w:type="dxa"/>
          </w:tcPr>
          <w:p w14:paraId="234E3159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會計</w:t>
            </w:r>
            <w:r w:rsidRPr="009C07E2">
              <w:rPr>
                <w:sz w:val="24"/>
              </w:rPr>
              <w:t>科目</w:t>
            </w:r>
            <w:r w:rsidRPr="009C07E2">
              <w:rPr>
                <w:rFonts w:hint="eastAsia"/>
                <w:sz w:val="24"/>
              </w:rPr>
              <w:t>名稱</w:t>
            </w:r>
          </w:p>
        </w:tc>
        <w:tc>
          <w:tcPr>
            <w:tcW w:w="1559" w:type="dxa"/>
          </w:tcPr>
          <w:p w14:paraId="09C7DA1C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proofErr w:type="gramStart"/>
            <w:r w:rsidRPr="009C07E2">
              <w:rPr>
                <w:sz w:val="24"/>
              </w:rPr>
              <w:t>String(</w:t>
            </w:r>
            <w:proofErr w:type="gramEnd"/>
            <w:r w:rsidRPr="009C07E2">
              <w:rPr>
                <w:sz w:val="24"/>
              </w:rPr>
              <w:t>60)</w:t>
            </w:r>
          </w:p>
        </w:tc>
        <w:tc>
          <w:tcPr>
            <w:tcW w:w="709" w:type="dxa"/>
          </w:tcPr>
          <w:p w14:paraId="53070F2E" w14:textId="77777777" w:rsidR="00CC2E67" w:rsidRPr="009C07E2" w:rsidRDefault="00CC2E67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是</w:t>
            </w:r>
          </w:p>
        </w:tc>
        <w:tc>
          <w:tcPr>
            <w:tcW w:w="2551" w:type="dxa"/>
          </w:tcPr>
          <w:p w14:paraId="50DE3B97" w14:textId="77777777" w:rsidR="00CC2E67" w:rsidRPr="009C07E2" w:rsidRDefault="00CC2E67" w:rsidP="00C65C2C">
            <w:pPr>
              <w:spacing w:afterLines="0" w:after="120"/>
              <w:rPr>
                <w:sz w:val="24"/>
              </w:rPr>
            </w:pPr>
            <w:r w:rsidRPr="009C07E2">
              <w:rPr>
                <w:sz w:val="24"/>
              </w:rPr>
              <w:t>（</w:t>
            </w:r>
            <w:r w:rsidRPr="009C07E2">
              <w:rPr>
                <w:sz w:val="24"/>
              </w:rPr>
              <w:t>ex:</w:t>
            </w:r>
            <w:r w:rsidRPr="009C07E2">
              <w:rPr>
                <w:sz w:val="24"/>
              </w:rPr>
              <w:t>捐款收入）</w:t>
            </w:r>
          </w:p>
        </w:tc>
      </w:tr>
    </w:tbl>
    <w:p w14:paraId="50ECFAEE" w14:textId="2E488D08" w:rsidR="00E21B25" w:rsidRDefault="00E21B25" w:rsidP="00CC2E67">
      <w:pPr>
        <w:spacing w:after="190"/>
        <w:rPr>
          <w:sz w:val="24"/>
        </w:rPr>
      </w:pPr>
    </w:p>
    <w:p w14:paraId="30573EC7" w14:textId="77777777" w:rsidR="00E21B25" w:rsidRDefault="00E21B25">
      <w:pPr>
        <w:widowControl/>
        <w:snapToGrid/>
        <w:spacing w:afterLines="0"/>
        <w:textAlignment w:val="auto"/>
        <w:rPr>
          <w:sz w:val="24"/>
        </w:rPr>
      </w:pPr>
      <w:r>
        <w:rPr>
          <w:sz w:val="24"/>
        </w:rPr>
        <w:br w:type="page"/>
      </w:r>
    </w:p>
    <w:p w14:paraId="0583D9D6" w14:textId="77777777" w:rsidR="00CC2E67" w:rsidRPr="009C07E2" w:rsidRDefault="00CC2E67" w:rsidP="00CC2E67">
      <w:pPr>
        <w:spacing w:after="190"/>
        <w:rPr>
          <w:sz w:val="24"/>
        </w:rPr>
      </w:pPr>
    </w:p>
    <w:p w14:paraId="0D8B052D" w14:textId="1058AAFE" w:rsidR="007278AA" w:rsidRPr="0075427F" w:rsidRDefault="007278AA" w:rsidP="00C9509C">
      <w:pPr>
        <w:pStyle w:val="4"/>
        <w:numPr>
          <w:ilvl w:val="0"/>
          <w:numId w:val="28"/>
        </w:numPr>
      </w:pPr>
      <w:proofErr w:type="spellStart"/>
      <w:r w:rsidRPr="0075427F">
        <w:rPr>
          <w:rFonts w:hint="eastAsia"/>
        </w:rPr>
        <w:t>範例</w:t>
      </w:r>
      <w:proofErr w:type="spellEnd"/>
    </w:p>
    <w:p w14:paraId="2FAB3499" w14:textId="1E102E17" w:rsidR="00CC2E67" w:rsidRDefault="00295CDE" w:rsidP="00154039">
      <w:pPr>
        <w:spacing w:after="190"/>
        <w:jc w:val="center"/>
        <w:rPr>
          <w:sz w:val="24"/>
        </w:rPr>
      </w:pPr>
      <w:r>
        <w:rPr>
          <w:noProof/>
        </w:rPr>
        <w:drawing>
          <wp:inline distT="0" distB="0" distL="0" distR="0" wp14:anchorId="020B72A1" wp14:editId="74B1E254">
            <wp:extent cx="5133975" cy="6176431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2344" cy="61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4DB01" w14:textId="74B9556D" w:rsidR="00E21B25" w:rsidRDefault="00E21B25">
      <w:pPr>
        <w:widowControl/>
        <w:snapToGrid/>
        <w:spacing w:afterLines="0"/>
        <w:textAlignment w:val="auto"/>
        <w:rPr>
          <w:sz w:val="24"/>
        </w:rPr>
      </w:pPr>
      <w:r>
        <w:rPr>
          <w:sz w:val="24"/>
        </w:rPr>
        <w:br w:type="page"/>
      </w:r>
    </w:p>
    <w:p w14:paraId="050F25B8" w14:textId="77777777" w:rsidR="00E21B25" w:rsidRPr="009C07E2" w:rsidRDefault="00E21B25" w:rsidP="00154039">
      <w:pPr>
        <w:spacing w:after="190"/>
        <w:jc w:val="center"/>
        <w:rPr>
          <w:sz w:val="24"/>
        </w:rPr>
      </w:pPr>
    </w:p>
    <w:p w14:paraId="67DF3F34" w14:textId="741C2AE0" w:rsidR="00D71E2D" w:rsidRPr="009C07E2" w:rsidRDefault="00D71E2D" w:rsidP="00B71D9B">
      <w:pPr>
        <w:pStyle w:val="20"/>
        <w:spacing w:after="190"/>
        <w:rPr>
          <w:rFonts w:ascii="Times New Roman" w:hAnsi="Times New Roman"/>
          <w:sz w:val="24"/>
          <w:szCs w:val="24"/>
        </w:rPr>
      </w:pPr>
      <w:bookmarkStart w:id="13" w:name="_Toc187308912"/>
      <w:bookmarkEnd w:id="1"/>
      <w:r w:rsidRPr="009C07E2">
        <w:rPr>
          <w:rFonts w:ascii="Times New Roman" w:hAnsi="Times New Roman"/>
          <w:sz w:val="24"/>
          <w:szCs w:val="24"/>
          <w:shd w:val="clear" w:color="auto" w:fill="FFFFFF"/>
          <w:lang w:val="en-US" w:eastAsia="zh-TW"/>
        </w:rPr>
        <w:t>AP/AR</w:t>
      </w:r>
      <w:r w:rsidRPr="009C07E2">
        <w:rPr>
          <w:rFonts w:ascii="Times New Roman" w:hAnsi="Times New Roman" w:hint="eastAsia"/>
          <w:sz w:val="24"/>
          <w:szCs w:val="24"/>
          <w:shd w:val="clear" w:color="auto" w:fill="FFFFFF"/>
          <w:lang w:val="en-US" w:eastAsia="zh-TW"/>
        </w:rPr>
        <w:t>應收</w:t>
      </w:r>
      <w:r w:rsidRPr="009C07E2">
        <w:rPr>
          <w:rFonts w:ascii="Times New Roman" w:hAnsi="Times New Roman"/>
          <w:sz w:val="24"/>
          <w:szCs w:val="24"/>
          <w:shd w:val="clear" w:color="auto" w:fill="FFFFFF"/>
          <w:lang w:val="en-US" w:eastAsia="zh-TW"/>
        </w:rPr>
        <w:t>/</w:t>
      </w:r>
      <w:r w:rsidRPr="009C07E2">
        <w:rPr>
          <w:rFonts w:ascii="Times New Roman" w:hAnsi="Times New Roman" w:hint="eastAsia"/>
          <w:sz w:val="24"/>
          <w:szCs w:val="24"/>
          <w:shd w:val="clear" w:color="auto" w:fill="FFFFFF"/>
          <w:lang w:val="en-US" w:eastAsia="zh-TW"/>
        </w:rPr>
        <w:t>付帳款</w:t>
      </w:r>
      <w:r w:rsidRPr="009C07E2">
        <w:rPr>
          <w:rFonts w:ascii="Times New Roman" w:hAnsi="Times New Roman" w:hint="eastAsia"/>
          <w:sz w:val="24"/>
          <w:szCs w:val="24"/>
          <w:shd w:val="clear" w:color="auto" w:fill="FFFFFF"/>
          <w:lang w:eastAsia="zh-TW"/>
        </w:rPr>
        <w:t>模組</w:t>
      </w:r>
      <w:bookmarkEnd w:id="13"/>
    </w:p>
    <w:p w14:paraId="737D2BC5" w14:textId="788406CF" w:rsidR="00611A45" w:rsidRPr="009C07E2" w:rsidRDefault="00611A45" w:rsidP="00F141F9">
      <w:pPr>
        <w:pStyle w:val="31"/>
        <w:spacing w:after="190"/>
        <w:ind w:left="958" w:hanging="170"/>
        <w:rPr>
          <w:sz w:val="24"/>
          <w:szCs w:val="24"/>
          <w:shd w:val="clear" w:color="auto" w:fill="FFFFFF"/>
        </w:rPr>
      </w:pPr>
      <w:bookmarkStart w:id="14" w:name="_Toc68090740"/>
      <w:bookmarkStart w:id="15" w:name="_Toc187308913"/>
      <w:r w:rsidRPr="00F141F9">
        <w:rPr>
          <w:rFonts w:hint="eastAsia"/>
          <w:sz w:val="24"/>
          <w:szCs w:val="24"/>
          <w:shd w:val="clear" w:color="auto" w:fill="FFFFFF"/>
          <w:lang w:eastAsia="zh-TW"/>
        </w:rPr>
        <w:t>立帳資料</w:t>
      </w:r>
      <w:bookmarkEnd w:id="14"/>
      <w:r w:rsidR="009C07E2" w:rsidRPr="00F141F9">
        <w:rPr>
          <w:rFonts w:hint="eastAsia"/>
          <w:sz w:val="24"/>
          <w:szCs w:val="24"/>
          <w:shd w:val="clear" w:color="auto" w:fill="FFFFFF"/>
          <w:lang w:eastAsia="zh-TW"/>
        </w:rPr>
        <w:t>新增</w:t>
      </w:r>
      <w:bookmarkEnd w:id="15"/>
    </w:p>
    <w:p w14:paraId="24052D16" w14:textId="77777777" w:rsidR="00611A45" w:rsidRPr="009C07E2" w:rsidRDefault="00611A45" w:rsidP="00C9509C">
      <w:pPr>
        <w:pStyle w:val="4"/>
        <w:numPr>
          <w:ilvl w:val="0"/>
          <w:numId w:val="29"/>
        </w:numPr>
      </w:pPr>
      <w:bookmarkStart w:id="16" w:name="_Toc68090741"/>
      <w:proofErr w:type="spellStart"/>
      <w:r w:rsidRPr="009C07E2">
        <w:t>功能說明</w:t>
      </w:r>
      <w:bookmarkEnd w:id="16"/>
      <w:proofErr w:type="spellEnd"/>
    </w:p>
    <w:p w14:paraId="759F7D08" w14:textId="0E9D0A08" w:rsidR="00611A45" w:rsidRDefault="00611A45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提供新增</w:t>
      </w:r>
      <w:r w:rsidRPr="009C07E2">
        <w:rPr>
          <w:rFonts w:hint="eastAsia"/>
          <w:sz w:val="24"/>
        </w:rPr>
        <w:t>應收帳款或應付帳款的立帳</w:t>
      </w:r>
      <w:r w:rsidRPr="009C07E2">
        <w:rPr>
          <w:sz w:val="24"/>
        </w:rPr>
        <w:t>資料。</w:t>
      </w:r>
    </w:p>
    <w:p w14:paraId="39968443" w14:textId="662C4363" w:rsidR="0069641C" w:rsidRPr="0069641C" w:rsidRDefault="0069641C" w:rsidP="00924CCC">
      <w:pPr>
        <w:spacing w:after="190"/>
        <w:ind w:leftChars="355" w:left="994"/>
        <w:rPr>
          <w:sz w:val="24"/>
        </w:rPr>
      </w:pPr>
      <w:r>
        <w:rPr>
          <w:rFonts w:hint="eastAsia"/>
          <w:sz w:val="24"/>
        </w:rPr>
        <w:t>一次立帳僅對應一個帳款種類。</w:t>
      </w:r>
    </w:p>
    <w:p w14:paraId="028C8629" w14:textId="77777777" w:rsidR="00611A45" w:rsidRPr="00C9509C" w:rsidRDefault="00611A45" w:rsidP="00C9509C">
      <w:pPr>
        <w:pStyle w:val="4"/>
        <w:numPr>
          <w:ilvl w:val="0"/>
          <w:numId w:val="28"/>
        </w:numPr>
        <w:rPr>
          <w:shd w:val="clear" w:color="auto" w:fill="FFFFFF"/>
        </w:rPr>
      </w:pPr>
      <w:bookmarkStart w:id="17" w:name="_Toc68090742"/>
      <w:r w:rsidRPr="009C07E2">
        <w:t>URL</w:t>
      </w:r>
      <w:bookmarkEnd w:id="17"/>
    </w:p>
    <w:p w14:paraId="640375E2" w14:textId="639E403F" w:rsidR="00611A45" w:rsidRPr="009C07E2" w:rsidRDefault="00611A45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  <w:shd w:val="clear" w:color="auto" w:fill="FFFFFF"/>
        </w:rPr>
        <w:t>https://{ip_</w:t>
      </w:r>
      <w:r w:rsidRPr="00924CCC">
        <w:rPr>
          <w:sz w:val="24"/>
        </w:rPr>
        <w:t>address</w:t>
      </w:r>
      <w:r w:rsidRPr="009C07E2">
        <w:rPr>
          <w:sz w:val="24"/>
          <w:shd w:val="clear" w:color="auto" w:fill="FFFFFF"/>
        </w:rPr>
        <w:t>}/api/</w:t>
      </w:r>
      <w:proofErr w:type="gramStart"/>
      <w:r w:rsidRPr="009C07E2">
        <w:rPr>
          <w:rFonts w:hint="eastAsia"/>
          <w:sz w:val="24"/>
        </w:rPr>
        <w:t>Funds</w:t>
      </w:r>
      <w:r w:rsidRPr="009C07E2">
        <w:rPr>
          <w:sz w:val="24"/>
        </w:rPr>
        <w:t>?{</w:t>
      </w:r>
      <w:proofErr w:type="gramEnd"/>
      <w:r w:rsidRPr="009C07E2">
        <w:rPr>
          <w:sz w:val="24"/>
        </w:rPr>
        <w:t>set of key-value}</w:t>
      </w:r>
    </w:p>
    <w:p w14:paraId="2B48865E" w14:textId="16576869" w:rsidR="00DE0039" w:rsidRPr="00EB045B" w:rsidRDefault="00DE0039" w:rsidP="00DE0039">
      <w:pPr>
        <w:widowControl/>
        <w:shd w:val="clear" w:color="auto" w:fill="FFFFFE"/>
        <w:snapToGrid/>
        <w:spacing w:afterLines="0" w:line="270" w:lineRule="atLeast"/>
        <w:textAlignment w:val="auto"/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</w:pPr>
      <w:r w:rsidRPr="00EB045B">
        <w:rPr>
          <w:rFonts w:ascii="Menlo" w:eastAsia="新細明體" w:hAnsi="Menlo" w:cs="Menlo" w:hint="eastAsia"/>
          <w:color w:val="FFFFFF" w:themeColor="background1"/>
          <w:kern w:val="0"/>
          <w:sz w:val="22"/>
          <w:szCs w:val="22"/>
        </w:rPr>
        <w:t>相</w:t>
      </w:r>
      <w:r w:rsidR="00EB045B" w:rsidRPr="00EB045B">
        <w:rPr>
          <w:rFonts w:ascii="Menlo" w:eastAsia="新細明體" w:hAnsi="Menlo" w:cs="Menlo" w:hint="eastAsia"/>
          <w:color w:val="D9D9D9" w:themeColor="background1" w:themeShade="D9"/>
          <w:kern w:val="0"/>
          <w:sz w:val="22"/>
          <w:szCs w:val="22"/>
        </w:rPr>
        <w:t>*</w:t>
      </w:r>
      <w:r w:rsidRPr="00EB045B">
        <w:rPr>
          <w:rFonts w:ascii="Menlo" w:eastAsia="新細明體" w:hAnsi="Menlo" w:cs="Menlo" w:hint="eastAsia"/>
          <w:color w:val="FFFFFF" w:themeColor="background1"/>
          <w:kern w:val="0"/>
          <w:sz w:val="22"/>
          <w:szCs w:val="22"/>
        </w:rPr>
        <w:t>容～</w:t>
      </w:r>
      <w:r w:rsidRPr="00EB045B"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  <w:tab/>
      </w:r>
      <w:r w:rsidRPr="00EB045B">
        <w:rPr>
          <w:rFonts w:ascii="Menlo" w:eastAsia="新細明體" w:hAnsi="Menlo" w:cs="Menlo" w:hint="eastAsia"/>
          <w:color w:val="FFFFFF" w:themeColor="background1"/>
          <w:kern w:val="0"/>
          <w:sz w:val="22"/>
          <w:szCs w:val="22"/>
        </w:rPr>
        <w:t>舊版：</w:t>
      </w:r>
      <w:r w:rsidRPr="00EB045B"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  <w:t>/</w:t>
      </w:r>
      <w:proofErr w:type="spellStart"/>
      <w:r w:rsidRPr="00EB045B"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  <w:t>api</w:t>
      </w:r>
      <w:proofErr w:type="spellEnd"/>
      <w:r w:rsidRPr="00EB045B"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  <w:t>/</w:t>
      </w:r>
      <w:proofErr w:type="spellStart"/>
      <w:r w:rsidRPr="00EB045B"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  <w:t>Funds?appId</w:t>
      </w:r>
      <w:proofErr w:type="spellEnd"/>
      <w:r w:rsidRPr="00EB045B"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  <w:t>={</w:t>
      </w:r>
      <w:r w:rsidRPr="00EB045B">
        <w:rPr>
          <w:rFonts w:ascii="Menlo" w:eastAsia="新細明體" w:hAnsi="Menlo" w:cs="Menlo" w:hint="eastAsia"/>
          <w:color w:val="FFFFFF" w:themeColor="background1"/>
          <w:kern w:val="0"/>
          <w:sz w:val="22"/>
          <w:szCs w:val="22"/>
        </w:rPr>
        <w:t>參數</w:t>
      </w:r>
      <w:r w:rsidRPr="00EB045B"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  <w:t>}&amp;</w:t>
      </w:r>
      <w:r w:rsidRPr="00EB045B">
        <w:rPr>
          <w:rFonts w:ascii="Menlo" w:eastAsia="新細明體" w:hAnsi="Menlo" w:cs="Menlo"/>
          <w:b/>
          <w:bCs/>
          <w:color w:val="FFFFFF" w:themeColor="background1"/>
          <w:kern w:val="0"/>
          <w:sz w:val="22"/>
          <w:szCs w:val="22"/>
          <w:u w:val="single"/>
        </w:rPr>
        <w:t>flow={</w:t>
      </w:r>
      <w:r w:rsidRPr="00EB045B">
        <w:rPr>
          <w:rFonts w:ascii="Menlo" w:eastAsia="新細明體" w:hAnsi="Menlo" w:cs="Menlo" w:hint="eastAsia"/>
          <w:b/>
          <w:bCs/>
          <w:color w:val="FFFFFF" w:themeColor="background1"/>
          <w:kern w:val="0"/>
          <w:sz w:val="22"/>
          <w:szCs w:val="22"/>
          <w:u w:val="single"/>
        </w:rPr>
        <w:t>參數</w:t>
      </w:r>
      <w:r w:rsidRPr="00EB045B">
        <w:rPr>
          <w:rFonts w:ascii="Menlo" w:eastAsia="新細明體" w:hAnsi="Menlo" w:cs="Menlo"/>
          <w:b/>
          <w:bCs/>
          <w:color w:val="FFFFFF" w:themeColor="background1"/>
          <w:kern w:val="0"/>
          <w:sz w:val="22"/>
          <w:szCs w:val="22"/>
          <w:u w:val="single"/>
        </w:rPr>
        <w:t>}&amp;</w:t>
      </w:r>
      <w:proofErr w:type="spellStart"/>
      <w:r w:rsidRPr="00EB045B">
        <w:rPr>
          <w:rFonts w:ascii="Menlo" w:eastAsia="新細明體" w:hAnsi="Menlo" w:cs="Menlo"/>
          <w:b/>
          <w:bCs/>
          <w:color w:val="FFFFFF" w:themeColor="background1"/>
          <w:kern w:val="0"/>
          <w:sz w:val="22"/>
          <w:szCs w:val="22"/>
          <w:u w:val="single"/>
        </w:rPr>
        <w:t>funType</w:t>
      </w:r>
      <w:proofErr w:type="spellEnd"/>
      <w:r w:rsidRPr="00EB045B">
        <w:rPr>
          <w:rFonts w:ascii="Menlo" w:eastAsia="新細明體" w:hAnsi="Menlo" w:cs="Menlo"/>
          <w:b/>
          <w:bCs/>
          <w:color w:val="FFFFFF" w:themeColor="background1"/>
          <w:kern w:val="0"/>
          <w:sz w:val="22"/>
          <w:szCs w:val="22"/>
          <w:u w:val="single"/>
        </w:rPr>
        <w:t>={</w:t>
      </w:r>
      <w:r w:rsidRPr="00EB045B">
        <w:rPr>
          <w:rFonts w:ascii="Menlo" w:eastAsia="新細明體" w:hAnsi="Menlo" w:cs="Menlo" w:hint="eastAsia"/>
          <w:b/>
          <w:bCs/>
          <w:color w:val="FFFFFF" w:themeColor="background1"/>
          <w:kern w:val="0"/>
          <w:sz w:val="22"/>
          <w:szCs w:val="22"/>
          <w:u w:val="single"/>
        </w:rPr>
        <w:t>參數</w:t>
      </w:r>
      <w:r w:rsidRPr="00EB045B">
        <w:rPr>
          <w:rFonts w:ascii="Menlo" w:eastAsia="新細明體" w:hAnsi="Menlo" w:cs="Menlo"/>
          <w:b/>
          <w:bCs/>
          <w:color w:val="FFFFFF" w:themeColor="background1"/>
          <w:kern w:val="0"/>
          <w:sz w:val="22"/>
          <w:szCs w:val="22"/>
          <w:u w:val="single"/>
        </w:rPr>
        <w:t>}</w:t>
      </w:r>
      <w:r w:rsidRPr="00EB045B"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  <w:t>&amp;</w:t>
      </w:r>
      <w:proofErr w:type="spellStart"/>
      <w:r w:rsidRPr="00EB045B"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  <w:t>opId</w:t>
      </w:r>
      <w:proofErr w:type="spellEnd"/>
      <w:r w:rsidRPr="00EB045B"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  <w:t>={</w:t>
      </w:r>
      <w:r w:rsidRPr="00EB045B">
        <w:rPr>
          <w:rFonts w:ascii="Menlo" w:eastAsia="新細明體" w:hAnsi="Menlo" w:cs="Menlo" w:hint="eastAsia"/>
          <w:color w:val="FFFFFF" w:themeColor="background1"/>
          <w:kern w:val="0"/>
          <w:sz w:val="22"/>
          <w:szCs w:val="22"/>
        </w:rPr>
        <w:t>參數</w:t>
      </w:r>
      <w:r w:rsidRPr="00EB045B">
        <w:rPr>
          <w:rFonts w:ascii="Menlo" w:eastAsia="新細明體" w:hAnsi="Menlo" w:cs="Menlo"/>
          <w:color w:val="FFFFFF" w:themeColor="background1"/>
          <w:kern w:val="0"/>
          <w:sz w:val="22"/>
          <w:szCs w:val="22"/>
        </w:rPr>
        <w:t>}</w:t>
      </w:r>
    </w:p>
    <w:p w14:paraId="4E2B4785" w14:textId="18597E02" w:rsidR="00611A45" w:rsidRPr="009C07E2" w:rsidRDefault="00361B4E" w:rsidP="00C9509C">
      <w:pPr>
        <w:pStyle w:val="4"/>
        <w:numPr>
          <w:ilvl w:val="0"/>
          <w:numId w:val="29"/>
        </w:numPr>
      </w:pPr>
      <w:proofErr w:type="spellStart"/>
      <w:r w:rsidRPr="009C07E2">
        <w:t>JSON</w:t>
      </w:r>
      <w:r w:rsidR="00685DC7" w:rsidRPr="009C07E2">
        <w:rPr>
          <w:rFonts w:hint="eastAsia"/>
        </w:rPr>
        <w:t>傳送</w:t>
      </w:r>
      <w:r w:rsidRPr="009C07E2">
        <w:rPr>
          <w:rFonts w:hint="eastAsia"/>
        </w:rPr>
        <w:t>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669"/>
        <w:gridCol w:w="1543"/>
        <w:gridCol w:w="704"/>
        <w:gridCol w:w="2513"/>
      </w:tblGrid>
      <w:tr w:rsidR="00714740" w:rsidRPr="009C07E2" w14:paraId="106967BE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45DED48B" w14:textId="77777777" w:rsidR="00714740" w:rsidRPr="009C07E2" w:rsidRDefault="00714740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108CA347" w14:textId="77777777" w:rsidR="00714740" w:rsidRPr="009C07E2" w:rsidRDefault="00714740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7E6098E8" w14:textId="77777777" w:rsidR="00714740" w:rsidRPr="009C07E2" w:rsidRDefault="00714740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5AD6EC5F" w14:textId="77777777" w:rsidR="00714740" w:rsidRPr="009C07E2" w:rsidRDefault="00714740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0236EE87" w14:textId="77777777" w:rsidR="00714740" w:rsidRPr="009C07E2" w:rsidRDefault="00714740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714740" w:rsidRPr="009C07E2" w14:paraId="3C417628" w14:textId="77777777" w:rsidTr="00DF57C5">
        <w:tc>
          <w:tcPr>
            <w:tcW w:w="1830" w:type="dxa"/>
            <w:shd w:val="clear" w:color="auto" w:fill="E2EFD9"/>
          </w:tcPr>
          <w:p w14:paraId="36BDAE6E" w14:textId="6DBCD6B0" w:rsidR="00714740" w:rsidRPr="009C07E2" w:rsidRDefault="00714740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25D98A9A" w14:textId="1B1B89CE" w:rsidR="00714740" w:rsidRPr="009C07E2" w:rsidRDefault="00974E62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rFonts w:hint="eastAsia"/>
                <w:b/>
                <w:sz w:val="24"/>
              </w:rPr>
              <w:t>類別流程</w:t>
            </w:r>
            <w:r w:rsidR="00714740" w:rsidRPr="009C07E2">
              <w:rPr>
                <w:rFonts w:hint="eastAsia"/>
                <w:b/>
                <w:sz w:val="24"/>
              </w:rPr>
              <w:t>資料</w:t>
            </w:r>
          </w:p>
        </w:tc>
        <w:tc>
          <w:tcPr>
            <w:tcW w:w="1559" w:type="dxa"/>
            <w:shd w:val="clear" w:color="auto" w:fill="E2EFD9"/>
          </w:tcPr>
          <w:p w14:paraId="25A70B37" w14:textId="77777777" w:rsidR="00714740" w:rsidRPr="009C07E2" w:rsidRDefault="00714740" w:rsidP="00DF57C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14660B95" w14:textId="77777777" w:rsidR="00714740" w:rsidRPr="009C07E2" w:rsidRDefault="00714740" w:rsidP="00DF57C5">
            <w:pPr>
              <w:spacing w:after="190"/>
              <w:rPr>
                <w:sz w:val="24"/>
              </w:rPr>
            </w:pPr>
          </w:p>
        </w:tc>
        <w:tc>
          <w:tcPr>
            <w:tcW w:w="2551" w:type="dxa"/>
            <w:shd w:val="clear" w:color="auto" w:fill="E2EFD9"/>
          </w:tcPr>
          <w:p w14:paraId="29D71B5D" w14:textId="77777777" w:rsidR="00714740" w:rsidRPr="009C07E2" w:rsidRDefault="00714740" w:rsidP="00DF57C5">
            <w:pPr>
              <w:spacing w:after="190"/>
              <w:rPr>
                <w:sz w:val="24"/>
              </w:rPr>
            </w:pPr>
          </w:p>
        </w:tc>
      </w:tr>
      <w:tr w:rsidR="00974E62" w:rsidRPr="009C07E2" w14:paraId="7C13A8D1" w14:textId="77777777" w:rsidTr="00DF57C5">
        <w:tc>
          <w:tcPr>
            <w:tcW w:w="1830" w:type="dxa"/>
          </w:tcPr>
          <w:p w14:paraId="365EBF4A" w14:textId="388F117A" w:rsidR="00974E62" w:rsidRPr="00EB045B" w:rsidRDefault="00DE0039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EB045B">
              <w:rPr>
                <w:color w:val="000000" w:themeColor="text1"/>
                <w:sz w:val="24"/>
              </w:rPr>
              <w:t>F</w:t>
            </w:r>
            <w:r w:rsidR="00974E62" w:rsidRPr="00EB045B">
              <w:rPr>
                <w:rFonts w:hint="eastAsia"/>
                <w:color w:val="000000" w:themeColor="text1"/>
                <w:sz w:val="24"/>
              </w:rPr>
              <w:t>unType</w:t>
            </w:r>
            <w:proofErr w:type="spellEnd"/>
          </w:p>
        </w:tc>
        <w:tc>
          <w:tcPr>
            <w:tcW w:w="1695" w:type="dxa"/>
          </w:tcPr>
          <w:p w14:paraId="6BDD3CCB" w14:textId="0DFED7FF" w:rsidR="00974E62" w:rsidRPr="00EB045B" w:rsidRDefault="00974E62" w:rsidP="00974E62">
            <w:pPr>
              <w:spacing w:after="190"/>
              <w:rPr>
                <w:color w:val="000000" w:themeColor="text1"/>
                <w:sz w:val="24"/>
              </w:rPr>
            </w:pPr>
            <w:r w:rsidRPr="00EB045B">
              <w:rPr>
                <w:rFonts w:hint="eastAsia"/>
                <w:color w:val="000000" w:themeColor="text1"/>
                <w:sz w:val="24"/>
              </w:rPr>
              <w:t>類別</w:t>
            </w:r>
          </w:p>
        </w:tc>
        <w:tc>
          <w:tcPr>
            <w:tcW w:w="1559" w:type="dxa"/>
          </w:tcPr>
          <w:p w14:paraId="21721974" w14:textId="04B10591" w:rsidR="00974E62" w:rsidRPr="00EB045B" w:rsidRDefault="00974E62" w:rsidP="00974E62">
            <w:pPr>
              <w:spacing w:after="190"/>
              <w:rPr>
                <w:color w:val="000000" w:themeColor="text1"/>
                <w:sz w:val="24"/>
              </w:rPr>
            </w:pPr>
            <w:r w:rsidRPr="00EB045B">
              <w:rPr>
                <w:color w:val="000000" w:themeColor="text1"/>
                <w:sz w:val="24"/>
              </w:rPr>
              <w:t>String (</w:t>
            </w:r>
            <w:r w:rsidRPr="00EB045B">
              <w:rPr>
                <w:rFonts w:hint="eastAsia"/>
                <w:color w:val="000000" w:themeColor="text1"/>
                <w:sz w:val="24"/>
              </w:rPr>
              <w:t>2</w:t>
            </w:r>
            <w:r w:rsidRPr="00EB045B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709" w:type="dxa"/>
          </w:tcPr>
          <w:p w14:paraId="31474B96" w14:textId="162F3A6F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172B882B" w14:textId="6051DE62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AR</w:t>
            </w:r>
            <w:r w:rsidRPr="009C07E2">
              <w:rPr>
                <w:rFonts w:hint="eastAsia"/>
                <w:color w:val="000000"/>
                <w:sz w:val="24"/>
              </w:rPr>
              <w:t>：應收帳款</w:t>
            </w:r>
            <w:r w:rsidRPr="009C07E2">
              <w:rPr>
                <w:color w:val="000000"/>
                <w:sz w:val="24"/>
              </w:rPr>
              <w:br/>
            </w:r>
            <w:r w:rsidRPr="009C07E2">
              <w:rPr>
                <w:rFonts w:hint="eastAsia"/>
                <w:color w:val="000000"/>
                <w:sz w:val="24"/>
              </w:rPr>
              <w:t>A</w:t>
            </w:r>
            <w:r w:rsidRPr="009C07E2">
              <w:rPr>
                <w:color w:val="000000"/>
                <w:sz w:val="24"/>
              </w:rPr>
              <w:t>P</w:t>
            </w:r>
            <w:r w:rsidRPr="009C07E2">
              <w:rPr>
                <w:rFonts w:hint="eastAsia"/>
                <w:color w:val="000000"/>
                <w:sz w:val="24"/>
              </w:rPr>
              <w:t>：應付帳款</w:t>
            </w:r>
          </w:p>
        </w:tc>
      </w:tr>
      <w:tr w:rsidR="00974E62" w:rsidRPr="009C07E2" w14:paraId="4A5AD8D6" w14:textId="77777777" w:rsidTr="00DF57C5">
        <w:tc>
          <w:tcPr>
            <w:tcW w:w="1830" w:type="dxa"/>
          </w:tcPr>
          <w:p w14:paraId="194059E8" w14:textId="18EE5478" w:rsidR="00974E62" w:rsidRPr="00EB045B" w:rsidRDefault="00DE0039" w:rsidP="00974E62">
            <w:pPr>
              <w:spacing w:after="190"/>
              <w:rPr>
                <w:color w:val="000000" w:themeColor="text1"/>
                <w:sz w:val="24"/>
              </w:rPr>
            </w:pPr>
            <w:r w:rsidRPr="00EB045B">
              <w:rPr>
                <w:color w:val="000000" w:themeColor="text1"/>
                <w:sz w:val="24"/>
              </w:rPr>
              <w:t>F</w:t>
            </w:r>
            <w:r w:rsidR="00974E62" w:rsidRPr="00EB045B">
              <w:rPr>
                <w:rFonts w:hint="eastAsia"/>
                <w:color w:val="000000" w:themeColor="text1"/>
                <w:sz w:val="24"/>
              </w:rPr>
              <w:t>low</w:t>
            </w:r>
          </w:p>
        </w:tc>
        <w:tc>
          <w:tcPr>
            <w:tcW w:w="1695" w:type="dxa"/>
          </w:tcPr>
          <w:p w14:paraId="54C5D60C" w14:textId="3E1A8E4B" w:rsidR="00974E62" w:rsidRPr="00EB045B" w:rsidRDefault="00974E62" w:rsidP="00974E62">
            <w:pPr>
              <w:spacing w:after="190"/>
              <w:rPr>
                <w:color w:val="000000" w:themeColor="text1"/>
                <w:sz w:val="24"/>
              </w:rPr>
            </w:pPr>
            <w:r w:rsidRPr="00EB045B">
              <w:rPr>
                <w:rFonts w:hint="eastAsia"/>
                <w:color w:val="000000" w:themeColor="text1"/>
                <w:sz w:val="24"/>
              </w:rPr>
              <w:t>流程屬性</w:t>
            </w:r>
          </w:p>
        </w:tc>
        <w:tc>
          <w:tcPr>
            <w:tcW w:w="1559" w:type="dxa"/>
          </w:tcPr>
          <w:p w14:paraId="44B1701D" w14:textId="1BD19902" w:rsidR="00974E62" w:rsidRPr="00EB045B" w:rsidRDefault="00974E62" w:rsidP="00974E62">
            <w:pPr>
              <w:spacing w:after="190"/>
              <w:rPr>
                <w:color w:val="000000" w:themeColor="text1"/>
                <w:sz w:val="24"/>
              </w:rPr>
            </w:pPr>
            <w:r w:rsidRPr="00EB045B">
              <w:rPr>
                <w:color w:val="000000" w:themeColor="text1"/>
                <w:sz w:val="24"/>
              </w:rPr>
              <w:t>String (</w:t>
            </w:r>
            <w:r w:rsidRPr="00EB045B">
              <w:rPr>
                <w:rFonts w:hint="eastAsia"/>
                <w:color w:val="000000" w:themeColor="text1"/>
                <w:sz w:val="24"/>
              </w:rPr>
              <w:t>1</w:t>
            </w:r>
            <w:r w:rsidRPr="00EB045B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709" w:type="dxa"/>
          </w:tcPr>
          <w:p w14:paraId="6626D5A2" w14:textId="2E4764EC" w:rsidR="00974E62" w:rsidRPr="009C07E2" w:rsidRDefault="00154039" w:rsidP="00974E62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7ADEA487" w14:textId="19F1D674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trike/>
                <w:color w:val="000000"/>
                <w:sz w:val="24"/>
              </w:rPr>
              <w:t>1.</w:t>
            </w:r>
            <w:r w:rsidRPr="009C07E2">
              <w:rPr>
                <w:rFonts w:hint="eastAsia"/>
                <w:strike/>
                <w:color w:val="000000"/>
                <w:sz w:val="24"/>
              </w:rPr>
              <w:t>預估立帳</w:t>
            </w:r>
            <w:r w:rsidRPr="009C07E2">
              <w:rPr>
                <w:color w:val="000000"/>
                <w:sz w:val="24"/>
              </w:rPr>
              <w:br/>
              <w:t>2.</w:t>
            </w:r>
            <w:r w:rsidRPr="009C07E2">
              <w:rPr>
                <w:rFonts w:hint="eastAsia"/>
                <w:color w:val="000000"/>
                <w:sz w:val="24"/>
              </w:rPr>
              <w:t>立帳（固定值）</w:t>
            </w:r>
          </w:p>
        </w:tc>
      </w:tr>
      <w:tr w:rsidR="00974E62" w:rsidRPr="009C07E2" w14:paraId="5E8140EF" w14:textId="77777777" w:rsidTr="00DF57C5">
        <w:tc>
          <w:tcPr>
            <w:tcW w:w="1830" w:type="dxa"/>
            <w:shd w:val="clear" w:color="auto" w:fill="E2EFD9"/>
          </w:tcPr>
          <w:p w14:paraId="32C2D509" w14:textId="5B2E27DE" w:rsidR="00974E62" w:rsidRPr="009C07E2" w:rsidRDefault="00DE0039" w:rsidP="00974E62">
            <w:pPr>
              <w:spacing w:after="190"/>
              <w:rPr>
                <w:sz w:val="24"/>
              </w:rPr>
            </w:pPr>
            <w:r w:rsidRPr="00EB045B">
              <w:rPr>
                <w:b/>
                <w:bCs/>
                <w:color w:val="000000" w:themeColor="text1"/>
                <w:sz w:val="24"/>
              </w:rPr>
              <w:t>D</w:t>
            </w:r>
            <w:r w:rsidR="00B75DD1" w:rsidRPr="00EB045B">
              <w:rPr>
                <w:b/>
                <w:bCs/>
                <w:color w:val="000000" w:themeColor="text1"/>
                <w:sz w:val="24"/>
              </w:rPr>
              <w:t>ata</w:t>
            </w:r>
          </w:p>
        </w:tc>
        <w:tc>
          <w:tcPr>
            <w:tcW w:w="1695" w:type="dxa"/>
            <w:shd w:val="clear" w:color="auto" w:fill="E2EFD9"/>
          </w:tcPr>
          <w:p w14:paraId="777395D4" w14:textId="4F5148A5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資料</w:t>
            </w:r>
          </w:p>
        </w:tc>
        <w:tc>
          <w:tcPr>
            <w:tcW w:w="1559" w:type="dxa"/>
            <w:shd w:val="clear" w:color="auto" w:fill="E2EFD9"/>
          </w:tcPr>
          <w:p w14:paraId="2847E4DF" w14:textId="77777777" w:rsidR="00974E62" w:rsidRPr="009C07E2" w:rsidRDefault="00974E62" w:rsidP="00974E62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6924066B" w14:textId="77777777" w:rsidR="00974E62" w:rsidRPr="009C07E2" w:rsidRDefault="00974E62" w:rsidP="00974E62">
            <w:pPr>
              <w:spacing w:after="190"/>
              <w:rPr>
                <w:sz w:val="24"/>
              </w:rPr>
            </w:pPr>
          </w:p>
        </w:tc>
        <w:tc>
          <w:tcPr>
            <w:tcW w:w="2551" w:type="dxa"/>
            <w:shd w:val="clear" w:color="auto" w:fill="E2EFD9"/>
          </w:tcPr>
          <w:p w14:paraId="261714AF" w14:textId="77777777" w:rsidR="00974E62" w:rsidRPr="009C07E2" w:rsidRDefault="00974E62" w:rsidP="00974E62">
            <w:pPr>
              <w:spacing w:after="190"/>
              <w:rPr>
                <w:sz w:val="24"/>
              </w:rPr>
            </w:pPr>
          </w:p>
        </w:tc>
      </w:tr>
      <w:tr w:rsidR="00974E62" w:rsidRPr="009C07E2" w14:paraId="233B8343" w14:textId="77777777" w:rsidTr="00DF57C5">
        <w:tc>
          <w:tcPr>
            <w:tcW w:w="1830" w:type="dxa"/>
          </w:tcPr>
          <w:p w14:paraId="1FA4F5FB" w14:textId="7834D819" w:rsidR="00974E62" w:rsidRPr="009C07E2" w:rsidRDefault="00651549" w:rsidP="00974E62">
            <w:pPr>
              <w:spacing w:after="190"/>
              <w:rPr>
                <w:sz w:val="24"/>
              </w:rPr>
            </w:pPr>
            <w:proofErr w:type="spellStart"/>
            <w:r w:rsidRPr="009C07E2">
              <w:rPr>
                <w:color w:val="000000"/>
                <w:sz w:val="24"/>
              </w:rPr>
              <w:t>I</w:t>
            </w:r>
            <w:r w:rsidR="00974E62" w:rsidRPr="009C07E2">
              <w:rPr>
                <w:color w:val="000000"/>
                <w:sz w:val="24"/>
              </w:rPr>
              <w:t>temId</w:t>
            </w:r>
            <w:proofErr w:type="spellEnd"/>
          </w:p>
        </w:tc>
        <w:tc>
          <w:tcPr>
            <w:tcW w:w="1695" w:type="dxa"/>
          </w:tcPr>
          <w:p w14:paraId="167D59E8" w14:textId="6D7DA4E7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應收項目代碼</w:t>
            </w:r>
          </w:p>
        </w:tc>
        <w:tc>
          <w:tcPr>
            <w:tcW w:w="1559" w:type="dxa"/>
          </w:tcPr>
          <w:p w14:paraId="61EEC3D7" w14:textId="082C1E31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</w:t>
            </w:r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1FDBEF8A" w14:textId="435A6EA2" w:rsidR="00974E62" w:rsidRPr="009C07E2" w:rsidRDefault="00154039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53815234" w14:textId="77777777" w:rsidR="00974E62" w:rsidRPr="009C07E2" w:rsidRDefault="00974E62" w:rsidP="00974E62">
            <w:pPr>
              <w:spacing w:after="190"/>
              <w:rPr>
                <w:sz w:val="24"/>
              </w:rPr>
            </w:pPr>
          </w:p>
        </w:tc>
      </w:tr>
      <w:tr w:rsidR="00974E62" w:rsidRPr="009C07E2" w14:paraId="2DF572D4" w14:textId="77777777" w:rsidTr="00DF57C5">
        <w:tc>
          <w:tcPr>
            <w:tcW w:w="1830" w:type="dxa"/>
          </w:tcPr>
          <w:p w14:paraId="3D276A2C" w14:textId="3808960E" w:rsidR="00974E62" w:rsidRPr="00154039" w:rsidRDefault="00651549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rFonts w:cs="Arial"/>
                <w:color w:val="000000" w:themeColor="text1"/>
                <w:sz w:val="24"/>
              </w:rPr>
              <w:t>A</w:t>
            </w:r>
            <w:r w:rsidR="00974E62" w:rsidRPr="00154039">
              <w:rPr>
                <w:rFonts w:cs="Arial" w:hint="eastAsia"/>
                <w:color w:val="000000" w:themeColor="text1"/>
                <w:sz w:val="24"/>
              </w:rPr>
              <w:t>ccNo</w:t>
            </w:r>
            <w:proofErr w:type="spellEnd"/>
          </w:p>
        </w:tc>
        <w:tc>
          <w:tcPr>
            <w:tcW w:w="1695" w:type="dxa"/>
          </w:tcPr>
          <w:p w14:paraId="2C20E2BE" w14:textId="4ABA8229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154039">
              <w:rPr>
                <w:rFonts w:hint="eastAsia"/>
                <w:color w:val="000000"/>
                <w:sz w:val="24"/>
              </w:rPr>
              <w:t>銷帳編號</w:t>
            </w:r>
          </w:p>
        </w:tc>
        <w:tc>
          <w:tcPr>
            <w:tcW w:w="1559" w:type="dxa"/>
          </w:tcPr>
          <w:p w14:paraId="04A754D0" w14:textId="70203B0E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30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226D7579" w14:textId="1F8671F6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03CEB72C" w14:textId="77777777" w:rsidR="00974E62" w:rsidRPr="00F44F62" w:rsidRDefault="00974E62" w:rsidP="00974E62">
            <w:pPr>
              <w:spacing w:before="38" w:after="190"/>
              <w:rPr>
                <w:sz w:val="24"/>
              </w:rPr>
            </w:pPr>
            <w:r w:rsidRPr="00F44F62">
              <w:rPr>
                <w:rFonts w:hint="eastAsia"/>
                <w:sz w:val="24"/>
              </w:rPr>
              <w:t>平台的帳款識別碼</w:t>
            </w:r>
          </w:p>
          <w:p w14:paraId="5C40687D" w14:textId="73C41214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F44F62">
              <w:rPr>
                <w:rFonts w:hint="eastAsia"/>
                <w:sz w:val="24"/>
              </w:rPr>
              <w:t>依此號碼</w:t>
            </w:r>
            <w:r w:rsidR="00F44F62">
              <w:rPr>
                <w:rFonts w:hint="eastAsia"/>
                <w:sz w:val="24"/>
              </w:rPr>
              <w:t>做</w:t>
            </w:r>
            <w:r w:rsidRPr="00F44F62">
              <w:rPr>
                <w:rFonts w:hint="eastAsia"/>
                <w:sz w:val="24"/>
              </w:rPr>
              <w:t>後續收、付款銷帳識別</w:t>
            </w:r>
            <w:r w:rsidR="00F44F62">
              <w:rPr>
                <w:rFonts w:hint="eastAsia"/>
                <w:sz w:val="24"/>
              </w:rPr>
              <w:t xml:space="preserve"> </w:t>
            </w:r>
            <w:r w:rsidR="00F44F62" w:rsidRPr="00F44F62">
              <w:rPr>
                <w:rFonts w:hint="eastAsia"/>
                <w:color w:val="4472C4" w:themeColor="accent1"/>
                <w:sz w:val="24"/>
              </w:rPr>
              <w:t>(</w:t>
            </w:r>
            <w:r w:rsidR="00F44F62" w:rsidRPr="00F44F62">
              <w:rPr>
                <w:rFonts w:hint="eastAsia"/>
                <w:color w:val="4472C4" w:themeColor="accent1"/>
                <w:sz w:val="24"/>
              </w:rPr>
              <w:t>註</w:t>
            </w:r>
            <w:r w:rsidR="00F44F62" w:rsidRPr="00F44F62">
              <w:rPr>
                <w:color w:val="4472C4" w:themeColor="accent1"/>
                <w:sz w:val="24"/>
              </w:rPr>
              <w:t>)</w:t>
            </w:r>
          </w:p>
        </w:tc>
      </w:tr>
      <w:tr w:rsidR="00974E62" w:rsidRPr="009C07E2" w14:paraId="6E282FD9" w14:textId="77777777" w:rsidTr="00DF57C5">
        <w:tc>
          <w:tcPr>
            <w:tcW w:w="1830" w:type="dxa"/>
          </w:tcPr>
          <w:p w14:paraId="3C430CAD" w14:textId="4E937361" w:rsidR="00974E62" w:rsidRPr="00154039" w:rsidRDefault="00DE0039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I</w:t>
            </w:r>
            <w:r w:rsidR="00974E62" w:rsidRPr="00154039">
              <w:rPr>
                <w:rFonts w:hint="eastAsia"/>
                <w:color w:val="000000" w:themeColor="text1"/>
                <w:sz w:val="24"/>
              </w:rPr>
              <w:t>n</w:t>
            </w:r>
            <w:r w:rsidR="00974E62" w:rsidRPr="00154039">
              <w:rPr>
                <w:color w:val="000000" w:themeColor="text1"/>
                <w:sz w:val="24"/>
              </w:rPr>
              <w:t>vDate</w:t>
            </w:r>
            <w:proofErr w:type="spellEnd"/>
          </w:p>
        </w:tc>
        <w:tc>
          <w:tcPr>
            <w:tcW w:w="1695" w:type="dxa"/>
          </w:tcPr>
          <w:p w14:paraId="734A24A2" w14:textId="6850F55A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開立日期</w:t>
            </w:r>
          </w:p>
        </w:tc>
        <w:tc>
          <w:tcPr>
            <w:tcW w:w="1559" w:type="dxa"/>
          </w:tcPr>
          <w:p w14:paraId="7E6C483E" w14:textId="04E16EEA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1B1C7A39" w14:textId="5768CC17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2E898E63" w14:textId="6A6A7A53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預估立帳日期或帳款發生日期</w:t>
            </w:r>
            <w:r w:rsidRPr="009C07E2">
              <w:rPr>
                <w:sz w:val="24"/>
              </w:rPr>
              <w:br/>
            </w:r>
            <w:r w:rsidRPr="009C07E2">
              <w:rPr>
                <w:sz w:val="24"/>
              </w:rPr>
              <w:t>（</w:t>
            </w:r>
            <w:r w:rsidRPr="009C07E2">
              <w:rPr>
                <w:rFonts w:hint="eastAsia"/>
                <w:sz w:val="24"/>
              </w:rPr>
              <w:t>西元年月日，</w:t>
            </w:r>
            <w:r w:rsidRPr="009C07E2">
              <w:rPr>
                <w:sz w:val="24"/>
              </w:rPr>
              <w:br/>
            </w:r>
            <w:r w:rsidRPr="009C07E2">
              <w:rPr>
                <w:sz w:val="24"/>
              </w:rPr>
              <w:lastRenderedPageBreak/>
              <w:t>ex:</w:t>
            </w:r>
            <w:r w:rsidRPr="009C07E2">
              <w:rPr>
                <w:b/>
                <w:bCs/>
                <w:sz w:val="24"/>
              </w:rPr>
              <w:t xml:space="preserve"> </w:t>
            </w:r>
            <w:r w:rsidRPr="009C07E2">
              <w:rPr>
                <w:rFonts w:hint="eastAsia"/>
                <w:bCs/>
                <w:sz w:val="24"/>
              </w:rPr>
              <w:t>2</w:t>
            </w:r>
            <w:r w:rsidRPr="009C07E2">
              <w:rPr>
                <w:bCs/>
                <w:sz w:val="24"/>
              </w:rPr>
              <w:t>016-05-06</w:t>
            </w:r>
            <w:r w:rsidRPr="009C07E2">
              <w:rPr>
                <w:sz w:val="24"/>
              </w:rPr>
              <w:t>）</w:t>
            </w:r>
          </w:p>
        </w:tc>
      </w:tr>
      <w:tr w:rsidR="00974E62" w:rsidRPr="009C07E2" w14:paraId="3A60237A" w14:textId="77777777" w:rsidTr="00DF57C5">
        <w:tc>
          <w:tcPr>
            <w:tcW w:w="1830" w:type="dxa"/>
          </w:tcPr>
          <w:p w14:paraId="16C08767" w14:textId="5F559374" w:rsidR="00974E62" w:rsidRPr="00154039" w:rsidRDefault="00DE0039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lastRenderedPageBreak/>
              <w:t>E</w:t>
            </w:r>
            <w:r w:rsidR="00974E62" w:rsidRPr="00154039">
              <w:rPr>
                <w:color w:val="000000" w:themeColor="text1"/>
                <w:sz w:val="24"/>
              </w:rPr>
              <w:t>stDate</w:t>
            </w:r>
            <w:proofErr w:type="spellEnd"/>
          </w:p>
        </w:tc>
        <w:tc>
          <w:tcPr>
            <w:tcW w:w="1695" w:type="dxa"/>
          </w:tcPr>
          <w:p w14:paraId="73173FB9" w14:textId="682B5FAC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預估收款日期</w:t>
            </w:r>
          </w:p>
        </w:tc>
        <w:tc>
          <w:tcPr>
            <w:tcW w:w="1559" w:type="dxa"/>
          </w:tcPr>
          <w:p w14:paraId="5DF49D15" w14:textId="630225A5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0C3B18A8" w14:textId="646B14D0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522D9955" w14:textId="7B0A62A6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（</w:t>
            </w:r>
            <w:r w:rsidRPr="009C07E2">
              <w:rPr>
                <w:rFonts w:hint="eastAsia"/>
                <w:sz w:val="24"/>
              </w:rPr>
              <w:t>西元年月日，</w:t>
            </w:r>
            <w:r w:rsidRPr="009C07E2">
              <w:rPr>
                <w:sz w:val="24"/>
              </w:rPr>
              <w:br/>
              <w:t>ex:</w:t>
            </w:r>
            <w:r w:rsidRPr="009C07E2">
              <w:rPr>
                <w:b/>
                <w:bCs/>
                <w:sz w:val="24"/>
              </w:rPr>
              <w:t xml:space="preserve"> </w:t>
            </w:r>
            <w:r w:rsidRPr="009C07E2">
              <w:rPr>
                <w:rFonts w:hint="eastAsia"/>
                <w:bCs/>
                <w:sz w:val="24"/>
              </w:rPr>
              <w:t>2</w:t>
            </w:r>
            <w:r w:rsidRPr="009C07E2">
              <w:rPr>
                <w:bCs/>
                <w:sz w:val="24"/>
              </w:rPr>
              <w:t>016-05-06</w:t>
            </w:r>
            <w:r w:rsidRPr="009C07E2">
              <w:rPr>
                <w:sz w:val="24"/>
              </w:rPr>
              <w:t>）</w:t>
            </w:r>
          </w:p>
        </w:tc>
      </w:tr>
      <w:tr w:rsidR="00974E62" w:rsidRPr="009C07E2" w14:paraId="52F71001" w14:textId="77777777" w:rsidTr="00DF57C5">
        <w:tc>
          <w:tcPr>
            <w:tcW w:w="1830" w:type="dxa"/>
          </w:tcPr>
          <w:p w14:paraId="153DD1BF" w14:textId="290E6D2E" w:rsidR="00974E62" w:rsidRPr="00154039" w:rsidRDefault="00DE0039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T</w:t>
            </w:r>
            <w:r w:rsidR="00974E62" w:rsidRPr="00154039">
              <w:rPr>
                <w:rFonts w:hint="eastAsia"/>
                <w:color w:val="000000" w:themeColor="text1"/>
                <w:sz w:val="24"/>
              </w:rPr>
              <w:t>ype</w:t>
            </w:r>
            <w:r w:rsidR="00974E62" w:rsidRPr="00154039">
              <w:rPr>
                <w:color w:val="000000" w:themeColor="text1"/>
                <w:sz w:val="24"/>
              </w:rPr>
              <w:t>Id</w:t>
            </w:r>
            <w:proofErr w:type="spellEnd"/>
          </w:p>
        </w:tc>
        <w:tc>
          <w:tcPr>
            <w:tcW w:w="1695" w:type="dxa"/>
          </w:tcPr>
          <w:p w14:paraId="7FA4385E" w14:textId="7AA39EF8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帳款種類</w:t>
            </w:r>
            <w:r w:rsidRPr="009C07E2">
              <w:rPr>
                <w:color w:val="000000"/>
                <w:sz w:val="24"/>
              </w:rPr>
              <w:t>代碼</w:t>
            </w:r>
          </w:p>
        </w:tc>
        <w:tc>
          <w:tcPr>
            <w:tcW w:w="1559" w:type="dxa"/>
          </w:tcPr>
          <w:p w14:paraId="5A135FE3" w14:textId="721696D0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</w:t>
            </w:r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34527D7A" w14:textId="67A49A2D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5BA48E61" w14:textId="77777777" w:rsidR="00974E62" w:rsidRPr="009C07E2" w:rsidRDefault="00974E62" w:rsidP="00974E62">
            <w:pPr>
              <w:spacing w:after="190"/>
              <w:rPr>
                <w:sz w:val="24"/>
              </w:rPr>
            </w:pPr>
          </w:p>
        </w:tc>
      </w:tr>
      <w:tr w:rsidR="00974E62" w:rsidRPr="009C07E2" w14:paraId="69CF9AAA" w14:textId="77777777" w:rsidTr="00DF57C5">
        <w:tc>
          <w:tcPr>
            <w:tcW w:w="1830" w:type="dxa"/>
          </w:tcPr>
          <w:p w14:paraId="6B2DDE5D" w14:textId="154E8DE6" w:rsidR="00974E62" w:rsidRPr="00154039" w:rsidRDefault="00DE0039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B</w:t>
            </w:r>
            <w:r w:rsidR="00974E62" w:rsidRPr="00154039">
              <w:rPr>
                <w:color w:val="000000" w:themeColor="text1"/>
                <w:sz w:val="24"/>
              </w:rPr>
              <w:t>aseAmt</w:t>
            </w:r>
            <w:proofErr w:type="spellEnd"/>
          </w:p>
        </w:tc>
        <w:tc>
          <w:tcPr>
            <w:tcW w:w="1695" w:type="dxa"/>
          </w:tcPr>
          <w:p w14:paraId="59B8741E" w14:textId="2B7C6261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金額</w:t>
            </w:r>
          </w:p>
        </w:tc>
        <w:tc>
          <w:tcPr>
            <w:tcW w:w="1559" w:type="dxa"/>
          </w:tcPr>
          <w:p w14:paraId="144B971D" w14:textId="5DD6EC24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int</w:t>
            </w:r>
          </w:p>
        </w:tc>
        <w:tc>
          <w:tcPr>
            <w:tcW w:w="709" w:type="dxa"/>
          </w:tcPr>
          <w:p w14:paraId="32F102CF" w14:textId="192E172B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183B8A4A" w14:textId="77777777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正整數，需大於</w:t>
            </w:r>
            <w:r w:rsidRPr="009C07E2">
              <w:rPr>
                <w:rFonts w:hint="eastAsia"/>
                <w:sz w:val="24"/>
              </w:rPr>
              <w:t>0</w:t>
            </w:r>
          </w:p>
          <w:p w14:paraId="63059FC8" w14:textId="3F34FF2A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應收或應付金額</w:t>
            </w:r>
          </w:p>
        </w:tc>
      </w:tr>
      <w:tr w:rsidR="00974E62" w:rsidRPr="009C07E2" w14:paraId="36229C4E" w14:textId="77777777" w:rsidTr="00DF57C5">
        <w:tc>
          <w:tcPr>
            <w:tcW w:w="1830" w:type="dxa"/>
          </w:tcPr>
          <w:p w14:paraId="5C6D51E2" w14:textId="6747195A" w:rsidR="00974E62" w:rsidRPr="00154039" w:rsidRDefault="00DE0039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C</w:t>
            </w:r>
            <w:r w:rsidR="00974E62" w:rsidRPr="00154039">
              <w:rPr>
                <w:color w:val="000000" w:themeColor="text1"/>
                <w:sz w:val="24"/>
              </w:rPr>
              <w:t>lientId</w:t>
            </w:r>
            <w:proofErr w:type="spellEnd"/>
          </w:p>
        </w:tc>
        <w:tc>
          <w:tcPr>
            <w:tcW w:w="1695" w:type="dxa"/>
          </w:tcPr>
          <w:p w14:paraId="68EB3B0B" w14:textId="4C8FDFAA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客戶</w:t>
            </w:r>
            <w:r w:rsidRPr="009C07E2">
              <w:rPr>
                <w:rFonts w:hint="eastAsia"/>
                <w:color w:val="000000"/>
                <w:sz w:val="24"/>
              </w:rPr>
              <w:t>/</w:t>
            </w:r>
            <w:r w:rsidRPr="009C07E2">
              <w:rPr>
                <w:rFonts w:hint="eastAsia"/>
                <w:color w:val="000000"/>
                <w:sz w:val="24"/>
              </w:rPr>
              <w:t>廠商</w:t>
            </w:r>
            <w:r w:rsidRPr="009C07E2">
              <w:rPr>
                <w:color w:val="000000"/>
                <w:sz w:val="24"/>
              </w:rPr>
              <w:t>代碼</w:t>
            </w:r>
          </w:p>
        </w:tc>
        <w:tc>
          <w:tcPr>
            <w:tcW w:w="1559" w:type="dxa"/>
          </w:tcPr>
          <w:p w14:paraId="2344FD13" w14:textId="46845C4B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(3</w:t>
            </w:r>
            <w:r w:rsidRPr="009C07E2">
              <w:rPr>
                <w:rFonts w:hint="eastAsia"/>
                <w:color w:val="000000"/>
                <w:sz w:val="24"/>
              </w:rPr>
              <w:t>0</w:t>
            </w:r>
            <w:r w:rsidRPr="009C07E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28AD80D8" w14:textId="5ED5736C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2334A820" w14:textId="2955599D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AR</w:t>
            </w:r>
            <w:r w:rsidRPr="009C07E2">
              <w:rPr>
                <w:rFonts w:hint="eastAsia"/>
                <w:color w:val="000000"/>
                <w:sz w:val="24"/>
              </w:rPr>
              <w:t>：請填客戶代碼</w:t>
            </w:r>
            <w:r w:rsidRPr="009C07E2">
              <w:rPr>
                <w:color w:val="000000"/>
                <w:sz w:val="24"/>
              </w:rPr>
              <w:br/>
            </w:r>
            <w:r w:rsidRPr="009C07E2">
              <w:rPr>
                <w:rFonts w:hint="eastAsia"/>
                <w:color w:val="000000"/>
                <w:sz w:val="24"/>
              </w:rPr>
              <w:t>A</w:t>
            </w:r>
            <w:r w:rsidR="008F25EE">
              <w:rPr>
                <w:color w:val="000000"/>
                <w:sz w:val="24"/>
              </w:rPr>
              <w:t>P</w:t>
            </w:r>
            <w:r w:rsidRPr="009C07E2">
              <w:rPr>
                <w:rFonts w:hint="eastAsia"/>
                <w:color w:val="000000"/>
                <w:sz w:val="24"/>
              </w:rPr>
              <w:t>：請填廠商代碼</w:t>
            </w:r>
          </w:p>
        </w:tc>
      </w:tr>
      <w:tr w:rsidR="00974E62" w:rsidRPr="009C07E2" w14:paraId="7B69C591" w14:textId="77777777" w:rsidTr="00DF57C5">
        <w:tc>
          <w:tcPr>
            <w:tcW w:w="1830" w:type="dxa"/>
          </w:tcPr>
          <w:p w14:paraId="68D33D84" w14:textId="1B619A02" w:rsidR="00974E62" w:rsidRPr="00154039" w:rsidRDefault="00DE0039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D</w:t>
            </w:r>
            <w:r w:rsidR="00974E62" w:rsidRPr="00154039">
              <w:rPr>
                <w:color w:val="000000" w:themeColor="text1"/>
                <w:sz w:val="24"/>
              </w:rPr>
              <w:t>epartId</w:t>
            </w:r>
            <w:proofErr w:type="spellEnd"/>
          </w:p>
        </w:tc>
        <w:tc>
          <w:tcPr>
            <w:tcW w:w="1695" w:type="dxa"/>
          </w:tcPr>
          <w:p w14:paraId="0AEBE159" w14:textId="609680A6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部門代碼</w:t>
            </w:r>
          </w:p>
        </w:tc>
        <w:tc>
          <w:tcPr>
            <w:tcW w:w="1559" w:type="dxa"/>
          </w:tcPr>
          <w:p w14:paraId="1630D87E" w14:textId="08D2598B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</w:t>
            </w:r>
            <w:r w:rsidRPr="009C07E2">
              <w:rPr>
                <w:rFonts w:hint="eastAsia"/>
                <w:sz w:val="24"/>
              </w:rPr>
              <w:t>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6AEE2659" w14:textId="08C1D8EE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4D421699" w14:textId="77777777" w:rsidR="00974E62" w:rsidRPr="009C07E2" w:rsidRDefault="00974E62" w:rsidP="00974E62">
            <w:pPr>
              <w:spacing w:after="190"/>
              <w:rPr>
                <w:sz w:val="24"/>
              </w:rPr>
            </w:pPr>
          </w:p>
        </w:tc>
      </w:tr>
      <w:tr w:rsidR="00974E62" w:rsidRPr="009C07E2" w14:paraId="40D4901A" w14:textId="77777777" w:rsidTr="00DF57C5">
        <w:tc>
          <w:tcPr>
            <w:tcW w:w="1830" w:type="dxa"/>
          </w:tcPr>
          <w:p w14:paraId="23CD51A6" w14:textId="50FC283E" w:rsidR="00974E62" w:rsidRPr="00154039" w:rsidRDefault="00DE0039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P</w:t>
            </w:r>
            <w:r w:rsidR="00974E62" w:rsidRPr="00154039">
              <w:rPr>
                <w:color w:val="000000" w:themeColor="text1"/>
                <w:sz w:val="24"/>
              </w:rPr>
              <w:t>rojectId</w:t>
            </w:r>
            <w:proofErr w:type="spellEnd"/>
          </w:p>
        </w:tc>
        <w:tc>
          <w:tcPr>
            <w:tcW w:w="1695" w:type="dxa"/>
          </w:tcPr>
          <w:p w14:paraId="16C21E74" w14:textId="4E1B8B48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專案代碼</w:t>
            </w:r>
          </w:p>
        </w:tc>
        <w:tc>
          <w:tcPr>
            <w:tcW w:w="1559" w:type="dxa"/>
          </w:tcPr>
          <w:p w14:paraId="3017171E" w14:textId="11BB2984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</w:t>
            </w:r>
            <w:r w:rsidRPr="009C07E2">
              <w:rPr>
                <w:rFonts w:hint="eastAsia"/>
                <w:sz w:val="24"/>
              </w:rPr>
              <w:t>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00DE9E9D" w14:textId="5434770E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77778FCD" w14:textId="77777777" w:rsidR="00974E62" w:rsidRPr="009C07E2" w:rsidRDefault="00974E62" w:rsidP="00974E62">
            <w:pPr>
              <w:spacing w:after="190"/>
              <w:rPr>
                <w:sz w:val="24"/>
              </w:rPr>
            </w:pPr>
          </w:p>
        </w:tc>
      </w:tr>
      <w:tr w:rsidR="00974E62" w:rsidRPr="009C07E2" w14:paraId="410BA5CC" w14:textId="77777777" w:rsidTr="00DF57C5">
        <w:tc>
          <w:tcPr>
            <w:tcW w:w="1830" w:type="dxa"/>
          </w:tcPr>
          <w:p w14:paraId="35A918BA" w14:textId="7BC84693" w:rsidR="00974E62" w:rsidRPr="00154039" w:rsidRDefault="00974E62" w:rsidP="00974E62">
            <w:pPr>
              <w:spacing w:after="190"/>
              <w:rPr>
                <w:color w:val="000000" w:themeColor="text1"/>
                <w:sz w:val="24"/>
              </w:rPr>
            </w:pPr>
            <w:r w:rsidRPr="00154039">
              <w:rPr>
                <w:color w:val="000000" w:themeColor="text1"/>
                <w:sz w:val="24"/>
              </w:rPr>
              <w:t>Summary</w:t>
            </w:r>
          </w:p>
        </w:tc>
        <w:tc>
          <w:tcPr>
            <w:tcW w:w="1695" w:type="dxa"/>
          </w:tcPr>
          <w:p w14:paraId="332664E6" w14:textId="4D486439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摘要</w:t>
            </w:r>
          </w:p>
        </w:tc>
        <w:tc>
          <w:tcPr>
            <w:tcW w:w="1559" w:type="dxa"/>
          </w:tcPr>
          <w:p w14:paraId="62F99069" w14:textId="6D39AB0E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100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1B260994" w14:textId="58643BCF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1D4A28CB" w14:textId="18575AA1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備註</w:t>
            </w:r>
          </w:p>
        </w:tc>
      </w:tr>
      <w:tr w:rsidR="00974E62" w:rsidRPr="009C07E2" w14:paraId="35735641" w14:textId="77777777" w:rsidTr="00DF57C5">
        <w:tc>
          <w:tcPr>
            <w:tcW w:w="1830" w:type="dxa"/>
          </w:tcPr>
          <w:p w14:paraId="4494C10B" w14:textId="52E39FE0" w:rsidR="00974E62" w:rsidRPr="00154039" w:rsidRDefault="00DE0039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I</w:t>
            </w:r>
            <w:r w:rsidR="00974E62" w:rsidRPr="00154039">
              <w:rPr>
                <w:rFonts w:hint="eastAsia"/>
                <w:color w:val="000000" w:themeColor="text1"/>
                <w:sz w:val="24"/>
              </w:rPr>
              <w:t>nvNo</w:t>
            </w:r>
            <w:proofErr w:type="spellEnd"/>
          </w:p>
        </w:tc>
        <w:tc>
          <w:tcPr>
            <w:tcW w:w="1695" w:type="dxa"/>
          </w:tcPr>
          <w:p w14:paraId="19BE8F33" w14:textId="114B9D09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單據號碼</w:t>
            </w:r>
          </w:p>
        </w:tc>
        <w:tc>
          <w:tcPr>
            <w:tcW w:w="1559" w:type="dxa"/>
          </w:tcPr>
          <w:p w14:paraId="3E8866F4" w14:textId="1CD424F5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11E266CD" w14:textId="119A97CF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358E76E1" w14:textId="72BE9AA4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帳款發生時，開立</w:t>
            </w:r>
            <w:r w:rsidRPr="009C07E2">
              <w:rPr>
                <w:rFonts w:hint="eastAsia"/>
                <w:sz w:val="24"/>
              </w:rPr>
              <w:t>/</w:t>
            </w:r>
            <w:r w:rsidRPr="009C07E2">
              <w:rPr>
                <w:rFonts w:hint="eastAsia"/>
                <w:sz w:val="24"/>
              </w:rPr>
              <w:t>取得的發票號碼或其他憑證號碼</w:t>
            </w:r>
          </w:p>
        </w:tc>
      </w:tr>
      <w:tr w:rsidR="00974E62" w:rsidRPr="009C07E2" w14:paraId="4879897D" w14:textId="77777777" w:rsidTr="00DF57C5">
        <w:tc>
          <w:tcPr>
            <w:tcW w:w="1830" w:type="dxa"/>
          </w:tcPr>
          <w:p w14:paraId="0A7A89BF" w14:textId="1F4558CB" w:rsidR="00974E62" w:rsidRPr="00154039" w:rsidRDefault="00DE0039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V</w:t>
            </w:r>
            <w:r w:rsidR="00974E62" w:rsidRPr="00154039">
              <w:rPr>
                <w:color w:val="000000" w:themeColor="text1"/>
                <w:sz w:val="24"/>
              </w:rPr>
              <w:t>atNo</w:t>
            </w:r>
            <w:proofErr w:type="spellEnd"/>
          </w:p>
        </w:tc>
        <w:tc>
          <w:tcPr>
            <w:tcW w:w="1695" w:type="dxa"/>
          </w:tcPr>
          <w:p w14:paraId="1A032C3F" w14:textId="016116D8" w:rsidR="00974E62" w:rsidRPr="009C07E2" w:rsidRDefault="00974E62" w:rsidP="00974E62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統一編號</w:t>
            </w:r>
          </w:p>
        </w:tc>
        <w:tc>
          <w:tcPr>
            <w:tcW w:w="1559" w:type="dxa"/>
          </w:tcPr>
          <w:p w14:paraId="06C527C9" w14:textId="04B610B3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8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5493F4A7" w14:textId="57AB474B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</w:tcPr>
          <w:p w14:paraId="4B1D9212" w14:textId="60DAEA49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買受人統編、廠商統編</w:t>
            </w:r>
          </w:p>
        </w:tc>
      </w:tr>
    </w:tbl>
    <w:p w14:paraId="7FDA2EDE" w14:textId="6F1E3470" w:rsidR="00611A45" w:rsidRDefault="00F44F62" w:rsidP="00F44F62">
      <w:pPr>
        <w:spacing w:after="190"/>
        <w:ind w:leftChars="355" w:left="994"/>
        <w:rPr>
          <w:sz w:val="24"/>
        </w:rPr>
      </w:pPr>
      <w:r w:rsidRPr="00F44F62">
        <w:rPr>
          <w:rFonts w:hint="eastAsia"/>
          <w:sz w:val="24"/>
        </w:rPr>
        <w:t>註：</w:t>
      </w:r>
      <w:r w:rsidR="00E066CD">
        <w:rPr>
          <w:rFonts w:hint="eastAsia"/>
          <w:sz w:val="24"/>
        </w:rPr>
        <w:t>限制為</w:t>
      </w:r>
      <w:r w:rsidR="00E066CD">
        <w:rPr>
          <w:rFonts w:hint="eastAsia"/>
          <w:sz w:val="24"/>
        </w:rPr>
        <w:t>(</w:t>
      </w:r>
      <w:r w:rsidR="00E066CD">
        <w:rPr>
          <w:rFonts w:hint="eastAsia"/>
          <w:sz w:val="24"/>
        </w:rPr>
        <w:t>半形</w:t>
      </w:r>
      <w:r w:rsidR="00E066CD">
        <w:rPr>
          <w:sz w:val="24"/>
        </w:rPr>
        <w:t>)</w:t>
      </w:r>
      <w:r w:rsidR="00E066CD">
        <w:rPr>
          <w:rFonts w:hint="eastAsia"/>
          <w:sz w:val="24"/>
        </w:rPr>
        <w:t>英數字或符號，請勿傳遞中文字串。</w:t>
      </w:r>
      <w:r>
        <w:rPr>
          <w:rFonts w:hint="eastAsia"/>
          <w:sz w:val="24"/>
        </w:rPr>
        <w:t>欲</w:t>
      </w:r>
      <w:r w:rsidR="005A3336">
        <w:rPr>
          <w:rFonts w:hint="eastAsia"/>
          <w:sz w:val="24"/>
        </w:rPr>
        <w:t>續採用</w:t>
      </w:r>
      <w:r w:rsidR="005A3336">
        <w:rPr>
          <w:sz w:val="24"/>
        </w:rPr>
        <w:t>API</w:t>
      </w:r>
      <w:r w:rsidR="005A3336">
        <w:rPr>
          <w:rFonts w:hint="eastAsia"/>
          <w:sz w:val="24"/>
        </w:rPr>
        <w:t>「收</w:t>
      </w:r>
      <w:r w:rsidR="005A3336">
        <w:rPr>
          <w:sz w:val="24"/>
        </w:rPr>
        <w:t>(</w:t>
      </w:r>
      <w:r w:rsidR="005A3336">
        <w:rPr>
          <w:rFonts w:hint="eastAsia"/>
          <w:sz w:val="24"/>
        </w:rPr>
        <w:t>付</w:t>
      </w:r>
      <w:r w:rsidR="005A3336">
        <w:rPr>
          <w:rFonts w:hint="eastAsia"/>
          <w:sz w:val="24"/>
        </w:rPr>
        <w:t>)</w:t>
      </w:r>
      <w:r w:rsidR="005A3336">
        <w:rPr>
          <w:rFonts w:hint="eastAsia"/>
          <w:sz w:val="24"/>
        </w:rPr>
        <w:t>款資料新增」</w:t>
      </w:r>
      <w:r>
        <w:rPr>
          <w:rFonts w:hint="eastAsia"/>
          <w:sz w:val="24"/>
        </w:rPr>
        <w:t>沖銷帳者，</w:t>
      </w:r>
      <w:r w:rsidR="005A3336">
        <w:rPr>
          <w:rFonts w:hint="eastAsia"/>
          <w:sz w:val="24"/>
        </w:rPr>
        <w:t>「</w:t>
      </w:r>
      <w:proofErr w:type="spellStart"/>
      <w:r w:rsidR="005A3336">
        <w:rPr>
          <w:rFonts w:hint="eastAsia"/>
          <w:sz w:val="24"/>
        </w:rPr>
        <w:t>A</w:t>
      </w:r>
      <w:r w:rsidR="005A3336">
        <w:rPr>
          <w:sz w:val="24"/>
        </w:rPr>
        <w:t>ccNo</w:t>
      </w:r>
      <w:proofErr w:type="spellEnd"/>
      <w:r w:rsidR="005A3336">
        <w:rPr>
          <w:sz w:val="24"/>
        </w:rPr>
        <w:t xml:space="preserve"> </w:t>
      </w:r>
      <w:r w:rsidR="005A3336" w:rsidRPr="00154039">
        <w:rPr>
          <w:rFonts w:hint="eastAsia"/>
          <w:color w:val="000000"/>
          <w:sz w:val="24"/>
        </w:rPr>
        <w:t>銷帳編號</w:t>
      </w:r>
      <w:r w:rsidR="005A3336">
        <w:rPr>
          <w:rFonts w:hint="eastAsia"/>
          <w:sz w:val="24"/>
        </w:rPr>
        <w:t>」需為唯一值；否則系統將無法識別欲沖銷資料，無法完成銷帳處理。</w:t>
      </w:r>
    </w:p>
    <w:p w14:paraId="42310650" w14:textId="77777777" w:rsidR="005A3336" w:rsidRPr="005A3336" w:rsidRDefault="005A3336" w:rsidP="00F44F62">
      <w:pPr>
        <w:spacing w:after="190"/>
        <w:ind w:leftChars="355" w:left="994"/>
        <w:rPr>
          <w:sz w:val="24"/>
        </w:rPr>
      </w:pPr>
    </w:p>
    <w:p w14:paraId="1E1F53FC" w14:textId="0C57F56F" w:rsidR="00611A45" w:rsidRPr="009C07E2" w:rsidRDefault="00974E62" w:rsidP="00C9509C">
      <w:pPr>
        <w:pStyle w:val="4"/>
        <w:numPr>
          <w:ilvl w:val="0"/>
          <w:numId w:val="29"/>
        </w:numPr>
      </w:pPr>
      <w:proofErr w:type="spellStart"/>
      <w:r w:rsidRPr="009C07E2">
        <w:rPr>
          <w:rFonts w:hint="eastAsia"/>
        </w:rPr>
        <w:t>J</w:t>
      </w:r>
      <w:r w:rsidRPr="009C07E2">
        <w:t>SON</w:t>
      </w:r>
      <w:r w:rsidR="00685DC7" w:rsidRPr="009C07E2">
        <w:t>回傳值說明</w:t>
      </w:r>
      <w:proofErr w:type="spellEnd"/>
    </w:p>
    <w:tbl>
      <w:tblPr>
        <w:tblW w:w="0" w:type="auto"/>
        <w:tblInd w:w="1379" w:type="dxa"/>
        <w:tblLayout w:type="fixed"/>
        <w:tblLook w:val="0000" w:firstRow="0" w:lastRow="0" w:firstColumn="0" w:lastColumn="0" w:noHBand="0" w:noVBand="0"/>
      </w:tblPr>
      <w:tblGrid>
        <w:gridCol w:w="1559"/>
        <w:gridCol w:w="1985"/>
        <w:gridCol w:w="1559"/>
        <w:gridCol w:w="709"/>
        <w:gridCol w:w="2561"/>
      </w:tblGrid>
      <w:tr w:rsidR="00611A45" w:rsidRPr="009C07E2" w14:paraId="51D56D43" w14:textId="77777777" w:rsidTr="006838D6">
        <w:trPr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E5BD7E" w14:textId="77777777" w:rsidR="00611A45" w:rsidRPr="009C07E2" w:rsidRDefault="00611A45" w:rsidP="006838D6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A36789" w14:textId="77777777" w:rsidR="00611A45" w:rsidRPr="009C07E2" w:rsidRDefault="00611A45" w:rsidP="006838D6">
            <w:pPr>
              <w:tabs>
                <w:tab w:val="left" w:pos="1065"/>
                <w:tab w:val="center" w:pos="1309"/>
              </w:tabs>
              <w:spacing w:after="190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1C7C7AA" w14:textId="77777777" w:rsidR="00611A45" w:rsidRPr="009C07E2" w:rsidRDefault="00611A45" w:rsidP="006838D6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84396E2" w14:textId="77777777" w:rsidR="00611A45" w:rsidRPr="009C07E2" w:rsidRDefault="00611A45" w:rsidP="006838D6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01293" w14:textId="77777777" w:rsidR="00611A45" w:rsidRPr="009C07E2" w:rsidRDefault="00611A45" w:rsidP="006838D6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611A45" w:rsidRPr="009C07E2" w14:paraId="4C46A1B0" w14:textId="77777777" w:rsidTr="006838D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97B5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code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B19B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訊息回應碼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73949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8547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DF58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表示成功</w:t>
            </w:r>
          </w:p>
          <w:p w14:paraId="2CEAF1AF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2E74B5"/>
                <w:sz w:val="24"/>
              </w:rPr>
              <w:t>999</w:t>
            </w:r>
            <w:r w:rsidRPr="009C07E2">
              <w:rPr>
                <w:rFonts w:hint="eastAsia"/>
                <w:color w:val="2E74B5"/>
                <w:sz w:val="24"/>
              </w:rPr>
              <w:t>不可做預估立帳</w:t>
            </w:r>
          </w:p>
        </w:tc>
      </w:tr>
      <w:tr w:rsidR="00611A45" w:rsidRPr="009C07E2" w14:paraId="6AC7FF1C" w14:textId="77777777" w:rsidTr="006838D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B1FB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lastRenderedPageBreak/>
              <w:t>message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9CA3D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處理結果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0811E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(255)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3895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A06C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非</w:t>
            </w: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會告知錯誤原因</w:t>
            </w:r>
          </w:p>
        </w:tc>
      </w:tr>
    </w:tbl>
    <w:p w14:paraId="1592D800" w14:textId="05421209" w:rsidR="00E21B25" w:rsidRDefault="00E21B25" w:rsidP="00611A45">
      <w:pPr>
        <w:spacing w:after="190"/>
        <w:rPr>
          <w:color w:val="FF0000"/>
          <w:sz w:val="24"/>
        </w:rPr>
      </w:pPr>
    </w:p>
    <w:p w14:paraId="52BA8CC7" w14:textId="77777777" w:rsidR="00E21B25" w:rsidRDefault="00E21B25">
      <w:pPr>
        <w:widowControl/>
        <w:snapToGrid/>
        <w:spacing w:afterLines="0"/>
        <w:textAlignment w:val="auto"/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14:paraId="10937D7E" w14:textId="77777777" w:rsidR="00611A45" w:rsidRPr="009C07E2" w:rsidRDefault="00611A45" w:rsidP="00611A45">
      <w:pPr>
        <w:spacing w:after="190"/>
        <w:rPr>
          <w:color w:val="FF0000"/>
          <w:sz w:val="24"/>
        </w:rPr>
      </w:pPr>
    </w:p>
    <w:p w14:paraId="3D75312C" w14:textId="100BA278" w:rsidR="00611A45" w:rsidRPr="0075427F" w:rsidRDefault="00611A45" w:rsidP="00C9509C">
      <w:pPr>
        <w:pStyle w:val="4"/>
        <w:numPr>
          <w:ilvl w:val="0"/>
          <w:numId w:val="29"/>
        </w:numPr>
      </w:pPr>
      <w:proofErr w:type="spellStart"/>
      <w:r w:rsidRPr="0075427F">
        <w:rPr>
          <w:rFonts w:hint="eastAsia"/>
        </w:rPr>
        <w:t>範例</w:t>
      </w:r>
      <w:proofErr w:type="spellEnd"/>
    </w:p>
    <w:p w14:paraId="53EC2F2A" w14:textId="0673E519" w:rsidR="00611A45" w:rsidRPr="009C07E2" w:rsidRDefault="00295CDE" w:rsidP="00154039">
      <w:pPr>
        <w:spacing w:after="190"/>
        <w:jc w:val="center"/>
        <w:rPr>
          <w:sz w:val="24"/>
          <w:lang w:val="x-none" w:eastAsia="x-none"/>
        </w:rPr>
      </w:pPr>
      <w:r>
        <w:rPr>
          <w:noProof/>
        </w:rPr>
        <w:drawing>
          <wp:inline distT="0" distB="0" distL="0" distR="0" wp14:anchorId="2728994B" wp14:editId="7FD148AE">
            <wp:extent cx="5248275" cy="6025879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1303" cy="604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BE43" w14:textId="67D228FC" w:rsidR="00946CBD" w:rsidRDefault="00946CBD" w:rsidP="00611A45">
      <w:pPr>
        <w:spacing w:after="190"/>
        <w:rPr>
          <w:sz w:val="24"/>
          <w:lang w:eastAsia="x-none"/>
        </w:rPr>
      </w:pPr>
    </w:p>
    <w:p w14:paraId="047B3D11" w14:textId="36AF4A1E" w:rsidR="0069641C" w:rsidRPr="009C07E2" w:rsidRDefault="0069641C" w:rsidP="0069641C">
      <w:pPr>
        <w:spacing w:after="190"/>
        <w:rPr>
          <w:sz w:val="24"/>
          <w:lang w:eastAsia="x-none"/>
        </w:rPr>
      </w:pPr>
      <w:r>
        <w:rPr>
          <w:color w:val="FF0000"/>
          <w:sz w:val="24"/>
        </w:rPr>
        <w:br w:type="page"/>
      </w:r>
    </w:p>
    <w:p w14:paraId="26DA315B" w14:textId="167E1817" w:rsidR="00611A45" w:rsidRDefault="00AB394E" w:rsidP="00F141F9">
      <w:pPr>
        <w:pStyle w:val="31"/>
        <w:spacing w:after="190"/>
        <w:ind w:left="958" w:hanging="170"/>
        <w:rPr>
          <w:sz w:val="24"/>
          <w:szCs w:val="24"/>
          <w:shd w:val="clear" w:color="auto" w:fill="FFFFFF"/>
          <w:lang w:eastAsia="zh-TW"/>
        </w:rPr>
      </w:pPr>
      <w:bookmarkStart w:id="18" w:name="_Toc68090745"/>
      <w:bookmarkStart w:id="19" w:name="_Toc187308915"/>
      <w:r>
        <w:rPr>
          <w:rFonts w:hint="eastAsia"/>
          <w:sz w:val="24"/>
          <w:szCs w:val="24"/>
          <w:shd w:val="clear" w:color="auto" w:fill="FFFFFF"/>
          <w:lang w:eastAsia="zh-TW"/>
        </w:rPr>
        <w:lastRenderedPageBreak/>
        <w:t>應收</w:t>
      </w:r>
      <w:r w:rsidRPr="009C07E2">
        <w:rPr>
          <w:rFonts w:hint="eastAsia"/>
          <w:sz w:val="24"/>
          <w:szCs w:val="24"/>
          <w:shd w:val="clear" w:color="auto" w:fill="FFFFFF"/>
        </w:rPr>
        <w:t xml:space="preserve"> (</w:t>
      </w:r>
      <w:r w:rsidRPr="009C07E2">
        <w:rPr>
          <w:rFonts w:hint="eastAsia"/>
          <w:sz w:val="24"/>
          <w:szCs w:val="24"/>
          <w:shd w:val="clear" w:color="auto" w:fill="FFFFFF"/>
          <w:lang w:eastAsia="zh-TW"/>
        </w:rPr>
        <w:t>付</w:t>
      </w:r>
      <w:r w:rsidRPr="009C07E2">
        <w:rPr>
          <w:rFonts w:hint="eastAsia"/>
          <w:sz w:val="24"/>
          <w:szCs w:val="24"/>
          <w:shd w:val="clear" w:color="auto" w:fill="FFFFFF"/>
        </w:rPr>
        <w:t>)</w:t>
      </w:r>
      <w:proofErr w:type="spellStart"/>
      <w:r>
        <w:rPr>
          <w:rFonts w:hint="eastAsia"/>
          <w:sz w:val="24"/>
          <w:szCs w:val="24"/>
          <w:shd w:val="clear" w:color="auto" w:fill="FFFFFF"/>
          <w:lang w:eastAsia="zh-TW"/>
        </w:rPr>
        <w:t>項目</w:t>
      </w:r>
      <w:bookmarkEnd w:id="18"/>
      <w:r w:rsidRPr="00F141F9">
        <w:rPr>
          <w:rFonts w:hint="eastAsia"/>
          <w:sz w:val="24"/>
          <w:szCs w:val="24"/>
          <w:shd w:val="clear" w:color="auto" w:fill="FFFFFF"/>
          <w:lang w:eastAsia="zh-TW"/>
        </w:rPr>
        <w:t>新增</w:t>
      </w:r>
      <w:bookmarkEnd w:id="19"/>
      <w:proofErr w:type="spellEnd"/>
    </w:p>
    <w:p w14:paraId="7DF206E8" w14:textId="43EBA91C" w:rsidR="00AB394E" w:rsidRPr="00AB394E" w:rsidRDefault="00AB394E" w:rsidP="00AB394E">
      <w:pPr>
        <w:spacing w:after="190"/>
        <w:ind w:firstLineChars="200" w:firstLine="560"/>
        <w:rPr>
          <w:rFonts w:hint="eastAsia"/>
          <w:lang w:val="x-none"/>
        </w:rPr>
      </w:pPr>
      <w:r>
        <w:rPr>
          <w:rFonts w:hint="eastAsia"/>
          <w:lang w:val="x-none"/>
        </w:rPr>
        <w:t>原「</w:t>
      </w:r>
      <w:r w:rsidRPr="009C07E2">
        <w:rPr>
          <w:rFonts w:hint="eastAsia"/>
          <w:sz w:val="24"/>
          <w:shd w:val="clear" w:color="auto" w:fill="FFFFFF"/>
        </w:rPr>
        <w:t>收</w:t>
      </w:r>
      <w:r w:rsidRPr="009C07E2">
        <w:rPr>
          <w:rFonts w:hint="eastAsia"/>
          <w:sz w:val="24"/>
          <w:shd w:val="clear" w:color="auto" w:fill="FFFFFF"/>
        </w:rPr>
        <w:t>(</w:t>
      </w:r>
      <w:r w:rsidRPr="009C07E2">
        <w:rPr>
          <w:rFonts w:hint="eastAsia"/>
          <w:sz w:val="24"/>
          <w:shd w:val="clear" w:color="auto" w:fill="FFFFFF"/>
        </w:rPr>
        <w:t>付</w:t>
      </w:r>
      <w:r w:rsidRPr="009C07E2">
        <w:rPr>
          <w:rFonts w:hint="eastAsia"/>
          <w:sz w:val="24"/>
          <w:shd w:val="clear" w:color="auto" w:fill="FFFFFF"/>
        </w:rPr>
        <w:t>)</w:t>
      </w:r>
      <w:r w:rsidRPr="00F141F9">
        <w:rPr>
          <w:rFonts w:hint="eastAsia"/>
          <w:sz w:val="24"/>
          <w:shd w:val="clear" w:color="auto" w:fill="FFFFFF"/>
        </w:rPr>
        <w:t>款資料</w:t>
      </w:r>
      <w:r>
        <w:rPr>
          <w:rFonts w:hint="eastAsia"/>
          <w:lang w:val="x-none"/>
        </w:rPr>
        <w:t>」調整名詞為應收</w:t>
      </w:r>
      <w:r>
        <w:t>-</w:t>
      </w:r>
      <w:r>
        <w:rPr>
          <w:rFonts w:hint="eastAsia"/>
          <w:lang w:val="x-none"/>
        </w:rPr>
        <w:t>「</w:t>
      </w:r>
      <w:r>
        <w:rPr>
          <w:rFonts w:hint="eastAsia"/>
          <w:lang w:val="x-none"/>
        </w:rPr>
        <w:t>應收</w:t>
      </w:r>
      <w:r>
        <w:rPr>
          <w:rFonts w:hint="eastAsia"/>
          <w:lang w:val="x-none"/>
        </w:rPr>
        <w:t>項目」、</w:t>
      </w:r>
      <w:r>
        <w:rPr>
          <w:rFonts w:hint="eastAsia"/>
        </w:rPr>
        <w:t>應付</w:t>
      </w:r>
      <w:r>
        <w:t>-</w:t>
      </w:r>
      <w:r>
        <w:rPr>
          <w:rFonts w:hint="eastAsia"/>
          <w:lang w:val="x-none"/>
        </w:rPr>
        <w:t>「</w:t>
      </w:r>
      <w:r>
        <w:rPr>
          <w:rFonts w:hint="eastAsia"/>
          <w:lang w:val="x-none"/>
        </w:rPr>
        <w:t>應付</w:t>
      </w:r>
      <w:r>
        <w:rPr>
          <w:rFonts w:hint="eastAsia"/>
          <w:lang w:val="x-none"/>
        </w:rPr>
        <w:t>項目」。</w:t>
      </w:r>
    </w:p>
    <w:p w14:paraId="1BA43465" w14:textId="77777777" w:rsidR="00611A45" w:rsidRPr="009C07E2" w:rsidRDefault="00611A45" w:rsidP="00C9509C">
      <w:pPr>
        <w:pStyle w:val="4"/>
        <w:numPr>
          <w:ilvl w:val="0"/>
          <w:numId w:val="30"/>
        </w:numPr>
      </w:pPr>
      <w:bookmarkStart w:id="20" w:name="_Toc68090746"/>
      <w:proofErr w:type="spellStart"/>
      <w:r w:rsidRPr="009C07E2">
        <w:t>功能說明</w:t>
      </w:r>
      <w:bookmarkEnd w:id="20"/>
      <w:proofErr w:type="spellEnd"/>
    </w:p>
    <w:p w14:paraId="057AD359" w14:textId="77777777" w:rsidR="00611A45" w:rsidRPr="009C07E2" w:rsidRDefault="00611A45" w:rsidP="00611A45">
      <w:pPr>
        <w:spacing w:after="190"/>
        <w:ind w:left="994"/>
        <w:rPr>
          <w:sz w:val="24"/>
        </w:rPr>
      </w:pPr>
      <w:r w:rsidRPr="009C07E2">
        <w:rPr>
          <w:sz w:val="24"/>
        </w:rPr>
        <w:t>新增</w:t>
      </w:r>
      <w:r w:rsidRPr="009C07E2">
        <w:rPr>
          <w:rFonts w:hint="eastAsia"/>
          <w:sz w:val="24"/>
        </w:rPr>
        <w:t>收款或付款的銷帳紀錄</w:t>
      </w:r>
      <w:r w:rsidRPr="009C07E2">
        <w:rPr>
          <w:sz w:val="24"/>
        </w:rPr>
        <w:t>。</w:t>
      </w:r>
    </w:p>
    <w:p w14:paraId="540AA9D7" w14:textId="77777777" w:rsidR="00611A45" w:rsidRPr="00C9509C" w:rsidRDefault="00611A45" w:rsidP="00C9509C">
      <w:pPr>
        <w:pStyle w:val="4"/>
        <w:numPr>
          <w:ilvl w:val="0"/>
          <w:numId w:val="30"/>
        </w:numPr>
        <w:rPr>
          <w:shd w:val="clear" w:color="auto" w:fill="FFFFFF"/>
        </w:rPr>
      </w:pPr>
      <w:bookmarkStart w:id="21" w:name="__RefHeading___Toc502052342"/>
      <w:bookmarkStart w:id="22" w:name="_Toc68090747"/>
      <w:bookmarkEnd w:id="21"/>
      <w:r w:rsidRPr="009C07E2">
        <w:t>URL</w:t>
      </w:r>
      <w:bookmarkEnd w:id="22"/>
    </w:p>
    <w:p w14:paraId="382272E6" w14:textId="59B7A042" w:rsidR="00611A45" w:rsidRDefault="00611A45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  <w:shd w:val="clear" w:color="auto" w:fill="FFFFFF"/>
        </w:rPr>
        <w:t>https://{</w:t>
      </w:r>
      <w:r w:rsidRPr="00924CCC">
        <w:rPr>
          <w:sz w:val="24"/>
        </w:rPr>
        <w:t>ip</w:t>
      </w:r>
      <w:r w:rsidRPr="009C07E2">
        <w:rPr>
          <w:sz w:val="24"/>
          <w:shd w:val="clear" w:color="auto" w:fill="FFFFFF"/>
        </w:rPr>
        <w:t>_address}/api/</w:t>
      </w:r>
      <w:proofErr w:type="gramStart"/>
      <w:r w:rsidRPr="009C07E2">
        <w:rPr>
          <w:rFonts w:hint="eastAsia"/>
          <w:sz w:val="24"/>
        </w:rPr>
        <w:t>Cashier</w:t>
      </w:r>
      <w:r w:rsidRPr="009C07E2">
        <w:rPr>
          <w:sz w:val="24"/>
        </w:rPr>
        <w:t>?{</w:t>
      </w:r>
      <w:proofErr w:type="gramEnd"/>
      <w:r w:rsidRPr="009C07E2">
        <w:rPr>
          <w:sz w:val="24"/>
        </w:rPr>
        <w:t>set of key-value}</w:t>
      </w:r>
    </w:p>
    <w:p w14:paraId="748BE861" w14:textId="77777777" w:rsidR="00E21B25" w:rsidRPr="009C07E2" w:rsidRDefault="00E21B25" w:rsidP="00924CCC">
      <w:pPr>
        <w:spacing w:after="190"/>
        <w:ind w:leftChars="355" w:left="994"/>
        <w:rPr>
          <w:sz w:val="24"/>
        </w:rPr>
      </w:pPr>
    </w:p>
    <w:p w14:paraId="69A4C2E4" w14:textId="64424E90" w:rsidR="00611A45" w:rsidRPr="009C07E2" w:rsidRDefault="00974E62" w:rsidP="00C9509C">
      <w:pPr>
        <w:pStyle w:val="4"/>
        <w:numPr>
          <w:ilvl w:val="0"/>
          <w:numId w:val="30"/>
        </w:numPr>
      </w:pPr>
      <w:bookmarkStart w:id="23" w:name="__RefHeading___Toc502052343"/>
      <w:bookmarkEnd w:id="23"/>
      <w:proofErr w:type="spellStart"/>
      <w:r w:rsidRPr="009C07E2">
        <w:rPr>
          <w:rFonts w:hint="eastAsia"/>
        </w:rPr>
        <w:t>J</w:t>
      </w:r>
      <w:r w:rsidRPr="009C07E2">
        <w:t>SON</w:t>
      </w:r>
      <w:r w:rsidR="00685DC7" w:rsidRPr="00C9509C">
        <w:rPr>
          <w:rFonts w:hint="eastAsia"/>
          <w:shd w:val="clear" w:color="auto" w:fill="FFFFFF"/>
        </w:rPr>
        <w:t>傳送</w:t>
      </w:r>
      <w:r w:rsidRPr="00C9509C">
        <w:rPr>
          <w:rFonts w:hint="eastAsia"/>
          <w:shd w:val="clear" w:color="auto" w:fill="FFFFFF"/>
        </w:rPr>
        <w:t>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672"/>
        <w:gridCol w:w="1542"/>
        <w:gridCol w:w="703"/>
        <w:gridCol w:w="2512"/>
      </w:tblGrid>
      <w:tr w:rsidR="00974E62" w:rsidRPr="009C07E2" w14:paraId="76B92371" w14:textId="77777777" w:rsidTr="0027737F">
        <w:tc>
          <w:tcPr>
            <w:tcW w:w="1815" w:type="dxa"/>
            <w:tcBorders>
              <w:bottom w:val="single" w:sz="4" w:space="0" w:color="auto"/>
            </w:tcBorders>
            <w:shd w:val="clear" w:color="auto" w:fill="BFBFBF"/>
          </w:tcPr>
          <w:p w14:paraId="353A9701" w14:textId="77777777" w:rsidR="00974E62" w:rsidRPr="009C07E2" w:rsidRDefault="00974E62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BFBFBF"/>
          </w:tcPr>
          <w:p w14:paraId="23BFD150" w14:textId="77777777" w:rsidR="00974E62" w:rsidRPr="009C07E2" w:rsidRDefault="00974E62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FBFBF"/>
          </w:tcPr>
          <w:p w14:paraId="10CDBCA3" w14:textId="77777777" w:rsidR="00974E62" w:rsidRPr="009C07E2" w:rsidRDefault="00974E62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BFBFBF"/>
          </w:tcPr>
          <w:p w14:paraId="3FCA7322" w14:textId="77777777" w:rsidR="00974E62" w:rsidRPr="009C07E2" w:rsidRDefault="00974E62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BFBFBF"/>
          </w:tcPr>
          <w:p w14:paraId="54AFC8DA" w14:textId="77777777" w:rsidR="00974E62" w:rsidRPr="009C07E2" w:rsidRDefault="00974E62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974E62" w:rsidRPr="009C07E2" w14:paraId="4D0E5917" w14:textId="77777777" w:rsidTr="0027737F">
        <w:tc>
          <w:tcPr>
            <w:tcW w:w="1815" w:type="dxa"/>
            <w:shd w:val="clear" w:color="auto" w:fill="E2EFD9"/>
          </w:tcPr>
          <w:p w14:paraId="3791947F" w14:textId="77777777" w:rsidR="00974E62" w:rsidRPr="009C07E2" w:rsidRDefault="00974E62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72" w:type="dxa"/>
            <w:shd w:val="clear" w:color="auto" w:fill="E2EFD9"/>
          </w:tcPr>
          <w:p w14:paraId="66FA9C15" w14:textId="77777777" w:rsidR="00974E62" w:rsidRPr="009C07E2" w:rsidRDefault="00974E62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rFonts w:hint="eastAsia"/>
                <w:b/>
                <w:sz w:val="24"/>
              </w:rPr>
              <w:t>類別流程資料</w:t>
            </w:r>
          </w:p>
        </w:tc>
        <w:tc>
          <w:tcPr>
            <w:tcW w:w="1542" w:type="dxa"/>
            <w:shd w:val="clear" w:color="auto" w:fill="E2EFD9"/>
          </w:tcPr>
          <w:p w14:paraId="3742CA90" w14:textId="77777777" w:rsidR="00974E62" w:rsidRPr="009C07E2" w:rsidRDefault="00974E62" w:rsidP="00DF57C5">
            <w:pPr>
              <w:spacing w:after="190"/>
              <w:rPr>
                <w:sz w:val="24"/>
              </w:rPr>
            </w:pPr>
          </w:p>
        </w:tc>
        <w:tc>
          <w:tcPr>
            <w:tcW w:w="703" w:type="dxa"/>
            <w:shd w:val="clear" w:color="auto" w:fill="E2EFD9"/>
          </w:tcPr>
          <w:p w14:paraId="1861D699" w14:textId="77777777" w:rsidR="00974E62" w:rsidRPr="009C07E2" w:rsidRDefault="00974E62" w:rsidP="00DF57C5">
            <w:pPr>
              <w:spacing w:after="190"/>
              <w:rPr>
                <w:sz w:val="24"/>
              </w:rPr>
            </w:pPr>
          </w:p>
        </w:tc>
        <w:tc>
          <w:tcPr>
            <w:tcW w:w="2512" w:type="dxa"/>
            <w:shd w:val="clear" w:color="auto" w:fill="E2EFD9"/>
          </w:tcPr>
          <w:p w14:paraId="7C726EB7" w14:textId="77777777" w:rsidR="00974E62" w:rsidRPr="009C07E2" w:rsidRDefault="00974E62" w:rsidP="00DF57C5">
            <w:pPr>
              <w:spacing w:after="190"/>
              <w:rPr>
                <w:sz w:val="24"/>
              </w:rPr>
            </w:pPr>
          </w:p>
        </w:tc>
      </w:tr>
      <w:tr w:rsidR="00974E62" w:rsidRPr="009C07E2" w14:paraId="595A0A78" w14:textId="77777777" w:rsidTr="0027737F">
        <w:tc>
          <w:tcPr>
            <w:tcW w:w="1815" w:type="dxa"/>
          </w:tcPr>
          <w:p w14:paraId="3A7CB5E0" w14:textId="0A8E7502" w:rsidR="00974E62" w:rsidRPr="00154039" w:rsidRDefault="00C161CB" w:rsidP="00974E6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F</w:t>
            </w:r>
            <w:r w:rsidR="00974E62" w:rsidRPr="00154039">
              <w:rPr>
                <w:rFonts w:hint="eastAsia"/>
                <w:color w:val="000000" w:themeColor="text1"/>
                <w:sz w:val="24"/>
              </w:rPr>
              <w:t>unType</w:t>
            </w:r>
            <w:proofErr w:type="spellEnd"/>
          </w:p>
        </w:tc>
        <w:tc>
          <w:tcPr>
            <w:tcW w:w="1672" w:type="dxa"/>
          </w:tcPr>
          <w:p w14:paraId="5D5A2924" w14:textId="6E4DBF82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類別</w:t>
            </w:r>
          </w:p>
        </w:tc>
        <w:tc>
          <w:tcPr>
            <w:tcW w:w="1542" w:type="dxa"/>
          </w:tcPr>
          <w:p w14:paraId="66E930F4" w14:textId="47967206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2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3" w:type="dxa"/>
          </w:tcPr>
          <w:p w14:paraId="1B07E98B" w14:textId="502BE419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12" w:type="dxa"/>
          </w:tcPr>
          <w:p w14:paraId="1997385D" w14:textId="5DC21DB2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AR</w:t>
            </w:r>
            <w:r w:rsidRPr="009C07E2">
              <w:rPr>
                <w:rFonts w:hint="eastAsia"/>
                <w:sz w:val="24"/>
              </w:rPr>
              <w:t>：應收帳款</w:t>
            </w:r>
            <w:r w:rsidRPr="009C07E2">
              <w:rPr>
                <w:sz w:val="24"/>
              </w:rPr>
              <w:br/>
            </w:r>
            <w:r w:rsidRPr="009C07E2">
              <w:rPr>
                <w:rFonts w:hint="eastAsia"/>
                <w:sz w:val="24"/>
              </w:rPr>
              <w:t>A</w:t>
            </w:r>
            <w:r w:rsidRPr="009C07E2">
              <w:rPr>
                <w:sz w:val="24"/>
              </w:rPr>
              <w:t>P</w:t>
            </w:r>
            <w:r w:rsidRPr="009C07E2">
              <w:rPr>
                <w:rFonts w:hint="eastAsia"/>
                <w:sz w:val="24"/>
              </w:rPr>
              <w:t>：應付帳款</w:t>
            </w:r>
          </w:p>
        </w:tc>
      </w:tr>
      <w:tr w:rsidR="00974E62" w:rsidRPr="009C07E2" w14:paraId="443A40A1" w14:textId="77777777" w:rsidTr="0027737F">
        <w:tc>
          <w:tcPr>
            <w:tcW w:w="1815" w:type="dxa"/>
            <w:shd w:val="clear" w:color="auto" w:fill="E2EFD9"/>
          </w:tcPr>
          <w:p w14:paraId="54C9964A" w14:textId="1CB548D3" w:rsidR="00974E62" w:rsidRPr="00154039" w:rsidRDefault="00C161CB" w:rsidP="00974E62">
            <w:pPr>
              <w:spacing w:after="190"/>
              <w:rPr>
                <w:color w:val="000000" w:themeColor="text1"/>
                <w:sz w:val="24"/>
              </w:rPr>
            </w:pPr>
            <w:r w:rsidRPr="00154039">
              <w:rPr>
                <w:color w:val="000000" w:themeColor="text1"/>
                <w:sz w:val="24"/>
              </w:rPr>
              <w:t>D</w:t>
            </w:r>
            <w:r w:rsidR="00974E62" w:rsidRPr="00154039">
              <w:rPr>
                <w:color w:val="000000" w:themeColor="text1"/>
                <w:sz w:val="24"/>
              </w:rPr>
              <w:t>ata</w:t>
            </w:r>
          </w:p>
        </w:tc>
        <w:tc>
          <w:tcPr>
            <w:tcW w:w="1672" w:type="dxa"/>
            <w:shd w:val="clear" w:color="auto" w:fill="E2EFD9"/>
          </w:tcPr>
          <w:p w14:paraId="54978A85" w14:textId="7248DAEF" w:rsidR="00974E62" w:rsidRPr="009C07E2" w:rsidRDefault="00974E62" w:rsidP="00974E62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資料</w:t>
            </w:r>
          </w:p>
        </w:tc>
        <w:tc>
          <w:tcPr>
            <w:tcW w:w="1542" w:type="dxa"/>
            <w:shd w:val="clear" w:color="auto" w:fill="E2EFD9"/>
          </w:tcPr>
          <w:p w14:paraId="54A9F0E6" w14:textId="77777777" w:rsidR="00974E62" w:rsidRPr="009C07E2" w:rsidRDefault="00974E62" w:rsidP="00974E62">
            <w:pPr>
              <w:spacing w:after="190"/>
              <w:rPr>
                <w:sz w:val="24"/>
              </w:rPr>
            </w:pPr>
          </w:p>
        </w:tc>
        <w:tc>
          <w:tcPr>
            <w:tcW w:w="703" w:type="dxa"/>
            <w:shd w:val="clear" w:color="auto" w:fill="E2EFD9"/>
          </w:tcPr>
          <w:p w14:paraId="168B8691" w14:textId="77777777" w:rsidR="00974E62" w:rsidRPr="009C07E2" w:rsidRDefault="00974E62" w:rsidP="00974E62">
            <w:pPr>
              <w:spacing w:after="190"/>
              <w:rPr>
                <w:sz w:val="24"/>
              </w:rPr>
            </w:pPr>
          </w:p>
        </w:tc>
        <w:tc>
          <w:tcPr>
            <w:tcW w:w="2512" w:type="dxa"/>
            <w:shd w:val="clear" w:color="auto" w:fill="E2EFD9"/>
          </w:tcPr>
          <w:p w14:paraId="01B62872" w14:textId="4BE18F6C" w:rsidR="00974E62" w:rsidRPr="009C07E2" w:rsidRDefault="00B75DD1" w:rsidP="00974E6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收</w:t>
            </w:r>
            <w:r w:rsidRPr="009C07E2">
              <w:rPr>
                <w:rFonts w:hint="eastAsia"/>
                <w:sz w:val="24"/>
              </w:rPr>
              <w:t>(</w:t>
            </w:r>
            <w:r w:rsidRPr="009C07E2">
              <w:rPr>
                <w:rFonts w:hint="eastAsia"/>
                <w:sz w:val="24"/>
              </w:rPr>
              <w:t>付</w:t>
            </w:r>
            <w:r w:rsidRPr="009C07E2">
              <w:rPr>
                <w:rFonts w:hint="eastAsia"/>
                <w:sz w:val="24"/>
              </w:rPr>
              <w:t>)</w:t>
            </w:r>
            <w:r w:rsidRPr="009C07E2">
              <w:rPr>
                <w:rFonts w:hint="eastAsia"/>
                <w:sz w:val="24"/>
              </w:rPr>
              <w:t>款銷帳紀錄</w:t>
            </w:r>
          </w:p>
        </w:tc>
      </w:tr>
      <w:tr w:rsidR="00B75DD1" w:rsidRPr="009C07E2" w14:paraId="0BFD9347" w14:textId="77777777" w:rsidTr="0027737F">
        <w:tc>
          <w:tcPr>
            <w:tcW w:w="1815" w:type="dxa"/>
          </w:tcPr>
          <w:p w14:paraId="09CE4892" w14:textId="2AA669B1" w:rsidR="00B75DD1" w:rsidRPr="00154039" w:rsidRDefault="00C161CB" w:rsidP="00B75DD1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rFonts w:cs="Arial"/>
                <w:color w:val="000000" w:themeColor="text1"/>
                <w:sz w:val="24"/>
              </w:rPr>
              <w:t>A</w:t>
            </w:r>
            <w:r w:rsidR="00B75DD1" w:rsidRPr="00154039">
              <w:rPr>
                <w:rFonts w:cs="Arial" w:hint="eastAsia"/>
                <w:color w:val="000000" w:themeColor="text1"/>
                <w:sz w:val="24"/>
              </w:rPr>
              <w:t>cctNo</w:t>
            </w:r>
            <w:proofErr w:type="spellEnd"/>
          </w:p>
        </w:tc>
        <w:tc>
          <w:tcPr>
            <w:tcW w:w="1672" w:type="dxa"/>
          </w:tcPr>
          <w:p w14:paraId="49C2B89E" w14:textId="0C772B1C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154039">
              <w:rPr>
                <w:rFonts w:hint="eastAsia"/>
                <w:color w:val="000000"/>
                <w:sz w:val="24"/>
              </w:rPr>
              <w:t>銷帳編號</w:t>
            </w:r>
          </w:p>
        </w:tc>
        <w:tc>
          <w:tcPr>
            <w:tcW w:w="1542" w:type="dxa"/>
          </w:tcPr>
          <w:p w14:paraId="4E316C59" w14:textId="4A6033F2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30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3" w:type="dxa"/>
          </w:tcPr>
          <w:p w14:paraId="59168233" w14:textId="3C22ACF2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12" w:type="dxa"/>
          </w:tcPr>
          <w:p w14:paraId="67E970C9" w14:textId="77777777" w:rsidR="00B75DD1" w:rsidRPr="009C07E2" w:rsidRDefault="00B75DD1" w:rsidP="00B75DD1">
            <w:pPr>
              <w:spacing w:before="38"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平台的帳款識別碼</w:t>
            </w:r>
          </w:p>
          <w:p w14:paraId="4F8DBFA2" w14:textId="0198CBC7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(</w:t>
            </w:r>
            <w:r w:rsidRPr="009C07E2">
              <w:rPr>
                <w:rFonts w:hint="eastAsia"/>
                <w:sz w:val="24"/>
              </w:rPr>
              <w:t>立帳時傳入參數</w:t>
            </w:r>
            <w:r w:rsidRPr="009C07E2">
              <w:rPr>
                <w:rFonts w:hint="eastAsia"/>
                <w:sz w:val="24"/>
              </w:rPr>
              <w:t>)</w:t>
            </w:r>
          </w:p>
        </w:tc>
      </w:tr>
      <w:tr w:rsidR="00B75DD1" w:rsidRPr="009C07E2" w14:paraId="3F9C19EE" w14:textId="77777777" w:rsidTr="0027737F">
        <w:tc>
          <w:tcPr>
            <w:tcW w:w="1815" w:type="dxa"/>
          </w:tcPr>
          <w:p w14:paraId="1A07D413" w14:textId="7CBFAAEC" w:rsidR="00B75DD1" w:rsidRPr="00154039" w:rsidRDefault="00C161CB" w:rsidP="00B75DD1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D</w:t>
            </w:r>
            <w:r w:rsidR="00B75DD1" w:rsidRPr="00154039">
              <w:rPr>
                <w:rFonts w:hint="eastAsia"/>
                <w:color w:val="000000" w:themeColor="text1"/>
                <w:sz w:val="24"/>
              </w:rPr>
              <w:t>ealDate</w:t>
            </w:r>
            <w:proofErr w:type="spellEnd"/>
          </w:p>
        </w:tc>
        <w:tc>
          <w:tcPr>
            <w:tcW w:w="1672" w:type="dxa"/>
          </w:tcPr>
          <w:p w14:paraId="395FA91B" w14:textId="15E6847A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收</w:t>
            </w:r>
            <w:r w:rsidRPr="009C07E2">
              <w:rPr>
                <w:rFonts w:hint="eastAsia"/>
                <w:sz w:val="24"/>
              </w:rPr>
              <w:t>(</w:t>
            </w:r>
            <w:r w:rsidRPr="009C07E2">
              <w:rPr>
                <w:rFonts w:hint="eastAsia"/>
                <w:sz w:val="24"/>
              </w:rPr>
              <w:t>付</w:t>
            </w:r>
            <w:r w:rsidRPr="009C07E2">
              <w:rPr>
                <w:rFonts w:hint="eastAsia"/>
                <w:sz w:val="24"/>
              </w:rPr>
              <w:t>)</w:t>
            </w:r>
            <w:r w:rsidRPr="009C07E2">
              <w:rPr>
                <w:rFonts w:hint="eastAsia"/>
                <w:sz w:val="24"/>
              </w:rPr>
              <w:t>款日期</w:t>
            </w:r>
          </w:p>
        </w:tc>
        <w:tc>
          <w:tcPr>
            <w:tcW w:w="1542" w:type="dxa"/>
          </w:tcPr>
          <w:p w14:paraId="25E7403C" w14:textId="6B9BFCBA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3" w:type="dxa"/>
          </w:tcPr>
          <w:p w14:paraId="339805F4" w14:textId="343AE155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12" w:type="dxa"/>
          </w:tcPr>
          <w:p w14:paraId="4A65D4A8" w14:textId="19462910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（</w:t>
            </w:r>
            <w:r w:rsidRPr="009C07E2">
              <w:rPr>
                <w:rFonts w:hint="eastAsia"/>
                <w:sz w:val="24"/>
              </w:rPr>
              <w:t>西元年月日，</w:t>
            </w:r>
            <w:r w:rsidRPr="009C07E2">
              <w:rPr>
                <w:sz w:val="24"/>
              </w:rPr>
              <w:br/>
              <w:t>ex:</w:t>
            </w:r>
            <w:r w:rsidRPr="009C07E2">
              <w:rPr>
                <w:b/>
                <w:bCs/>
                <w:sz w:val="24"/>
              </w:rPr>
              <w:t xml:space="preserve"> </w:t>
            </w:r>
            <w:r w:rsidRPr="009C07E2">
              <w:rPr>
                <w:rFonts w:hint="eastAsia"/>
                <w:bCs/>
                <w:sz w:val="24"/>
              </w:rPr>
              <w:t>2</w:t>
            </w:r>
            <w:r w:rsidRPr="009C07E2">
              <w:rPr>
                <w:bCs/>
                <w:sz w:val="24"/>
              </w:rPr>
              <w:t>016-05-06</w:t>
            </w:r>
            <w:r w:rsidRPr="009C07E2">
              <w:rPr>
                <w:sz w:val="24"/>
              </w:rPr>
              <w:t>）</w:t>
            </w:r>
          </w:p>
        </w:tc>
      </w:tr>
      <w:tr w:rsidR="00B75DD1" w:rsidRPr="009C07E2" w14:paraId="609CAE4C" w14:textId="77777777" w:rsidTr="0027737F">
        <w:tc>
          <w:tcPr>
            <w:tcW w:w="1815" w:type="dxa"/>
          </w:tcPr>
          <w:p w14:paraId="1E95C00B" w14:textId="73BFBE39" w:rsidR="00B75DD1" w:rsidRPr="00154039" w:rsidRDefault="00C161CB" w:rsidP="00B75DD1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I</w:t>
            </w:r>
            <w:r w:rsidR="00B75DD1" w:rsidRPr="00154039">
              <w:rPr>
                <w:rFonts w:hint="eastAsia"/>
                <w:color w:val="000000" w:themeColor="text1"/>
                <w:sz w:val="24"/>
              </w:rPr>
              <w:t>tem</w:t>
            </w:r>
            <w:r w:rsidR="00B75DD1" w:rsidRPr="00154039">
              <w:rPr>
                <w:color w:val="000000" w:themeColor="text1"/>
                <w:sz w:val="24"/>
              </w:rPr>
              <w:t>Id</w:t>
            </w:r>
            <w:proofErr w:type="spellEnd"/>
          </w:p>
        </w:tc>
        <w:tc>
          <w:tcPr>
            <w:tcW w:w="1672" w:type="dxa"/>
          </w:tcPr>
          <w:p w14:paraId="71F53199" w14:textId="696B86CC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收</w:t>
            </w:r>
            <w:r w:rsidRPr="009C07E2">
              <w:rPr>
                <w:rFonts w:hint="eastAsia"/>
                <w:color w:val="000000"/>
                <w:sz w:val="24"/>
              </w:rPr>
              <w:t>(</w:t>
            </w:r>
            <w:r w:rsidRPr="009C07E2">
              <w:rPr>
                <w:rFonts w:hint="eastAsia"/>
                <w:color w:val="000000"/>
                <w:sz w:val="24"/>
              </w:rPr>
              <w:t>付</w:t>
            </w:r>
            <w:r w:rsidRPr="009C07E2">
              <w:rPr>
                <w:rFonts w:hint="eastAsia"/>
                <w:color w:val="000000"/>
                <w:sz w:val="24"/>
              </w:rPr>
              <w:t>)</w:t>
            </w:r>
            <w:r w:rsidRPr="009C07E2">
              <w:rPr>
                <w:rFonts w:hint="eastAsia"/>
                <w:color w:val="000000"/>
                <w:sz w:val="24"/>
              </w:rPr>
              <w:t>款方式</w:t>
            </w:r>
            <w:r w:rsidRPr="009C07E2">
              <w:rPr>
                <w:color w:val="000000"/>
                <w:sz w:val="24"/>
              </w:rPr>
              <w:t>代碼</w:t>
            </w:r>
          </w:p>
        </w:tc>
        <w:tc>
          <w:tcPr>
            <w:tcW w:w="1542" w:type="dxa"/>
          </w:tcPr>
          <w:p w14:paraId="667C9EFC" w14:textId="5D1F1CA5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</w:t>
            </w:r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)</w:t>
            </w:r>
          </w:p>
        </w:tc>
        <w:tc>
          <w:tcPr>
            <w:tcW w:w="703" w:type="dxa"/>
          </w:tcPr>
          <w:p w14:paraId="55EC12AC" w14:textId="0D9ACC4C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12" w:type="dxa"/>
          </w:tcPr>
          <w:p w14:paraId="5C952441" w14:textId="77777777" w:rsidR="00B75DD1" w:rsidRPr="009C07E2" w:rsidRDefault="00B75DD1" w:rsidP="00B75DD1">
            <w:pPr>
              <w:spacing w:after="190"/>
              <w:rPr>
                <w:sz w:val="24"/>
              </w:rPr>
            </w:pPr>
          </w:p>
        </w:tc>
      </w:tr>
      <w:tr w:rsidR="00B75DD1" w:rsidRPr="009C07E2" w14:paraId="33B8C984" w14:textId="77777777" w:rsidTr="0027737F">
        <w:tc>
          <w:tcPr>
            <w:tcW w:w="1815" w:type="dxa"/>
          </w:tcPr>
          <w:p w14:paraId="09339CA6" w14:textId="5611FAAC" w:rsidR="00B75DD1" w:rsidRPr="00154039" w:rsidRDefault="00C161CB" w:rsidP="00B75DD1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B</w:t>
            </w:r>
            <w:r w:rsidR="00B75DD1" w:rsidRPr="00154039">
              <w:rPr>
                <w:color w:val="000000" w:themeColor="text1"/>
                <w:sz w:val="24"/>
              </w:rPr>
              <w:t>aseAmt</w:t>
            </w:r>
            <w:proofErr w:type="spellEnd"/>
          </w:p>
        </w:tc>
        <w:tc>
          <w:tcPr>
            <w:tcW w:w="1672" w:type="dxa"/>
          </w:tcPr>
          <w:p w14:paraId="1C0D4EEB" w14:textId="4E3861FA" w:rsidR="00B75DD1" w:rsidRPr="009C07E2" w:rsidRDefault="00B75DD1" w:rsidP="00B75DD1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sz w:val="24"/>
              </w:rPr>
              <w:t>金額</w:t>
            </w:r>
          </w:p>
        </w:tc>
        <w:tc>
          <w:tcPr>
            <w:tcW w:w="1542" w:type="dxa"/>
          </w:tcPr>
          <w:p w14:paraId="45995334" w14:textId="64139347" w:rsidR="00B75DD1" w:rsidRPr="009C07E2" w:rsidRDefault="00B75DD1" w:rsidP="00B75DD1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sz w:val="24"/>
              </w:rPr>
              <w:t>int</w:t>
            </w:r>
          </w:p>
        </w:tc>
        <w:tc>
          <w:tcPr>
            <w:tcW w:w="703" w:type="dxa"/>
          </w:tcPr>
          <w:p w14:paraId="2619D6D2" w14:textId="5E05F45E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12" w:type="dxa"/>
          </w:tcPr>
          <w:p w14:paraId="257C915E" w14:textId="77777777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正整數，需大於</w:t>
            </w:r>
            <w:r w:rsidRPr="009C07E2">
              <w:rPr>
                <w:rFonts w:hint="eastAsia"/>
                <w:sz w:val="24"/>
              </w:rPr>
              <w:t>0</w:t>
            </w:r>
          </w:p>
          <w:p w14:paraId="48530377" w14:textId="36E1871C" w:rsidR="00B75DD1" w:rsidRPr="009C07E2" w:rsidRDefault="00B75DD1" w:rsidP="00B75DD1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收</w:t>
            </w:r>
            <w:r w:rsidRPr="009C07E2">
              <w:rPr>
                <w:rFonts w:hint="eastAsia"/>
                <w:sz w:val="24"/>
              </w:rPr>
              <w:t>(</w:t>
            </w:r>
            <w:r w:rsidRPr="009C07E2">
              <w:rPr>
                <w:rFonts w:hint="eastAsia"/>
                <w:sz w:val="24"/>
              </w:rPr>
              <w:t>付</w:t>
            </w:r>
            <w:r w:rsidRPr="009C07E2">
              <w:rPr>
                <w:rFonts w:hint="eastAsia"/>
                <w:sz w:val="24"/>
              </w:rPr>
              <w:t>)</w:t>
            </w:r>
            <w:r w:rsidRPr="009C07E2">
              <w:rPr>
                <w:rFonts w:hint="eastAsia"/>
                <w:sz w:val="24"/>
              </w:rPr>
              <w:t>款金額</w:t>
            </w:r>
          </w:p>
        </w:tc>
      </w:tr>
      <w:tr w:rsidR="0027737F" w:rsidRPr="009C07E2" w14:paraId="5B985A34" w14:textId="77777777" w:rsidTr="0027737F">
        <w:tc>
          <w:tcPr>
            <w:tcW w:w="1815" w:type="dxa"/>
          </w:tcPr>
          <w:p w14:paraId="31AC0E0B" w14:textId="1488FD7D" w:rsidR="0027737F" w:rsidRPr="00154039" w:rsidRDefault="0027737F" w:rsidP="0027737F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I</w:t>
            </w:r>
            <w:r w:rsidRPr="00154039">
              <w:rPr>
                <w:rFonts w:hint="eastAsia"/>
                <w:color w:val="000000" w:themeColor="text1"/>
                <w:sz w:val="24"/>
              </w:rPr>
              <w:t>nvNo</w:t>
            </w:r>
            <w:proofErr w:type="spellEnd"/>
          </w:p>
        </w:tc>
        <w:tc>
          <w:tcPr>
            <w:tcW w:w="1672" w:type="dxa"/>
          </w:tcPr>
          <w:p w14:paraId="30A388CD" w14:textId="6671728F" w:rsidR="0027737F" w:rsidRPr="009C07E2" w:rsidRDefault="0027737F" w:rsidP="0027737F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單據號碼</w:t>
            </w:r>
          </w:p>
        </w:tc>
        <w:tc>
          <w:tcPr>
            <w:tcW w:w="1542" w:type="dxa"/>
          </w:tcPr>
          <w:p w14:paraId="0CC3DAEC" w14:textId="2944C319" w:rsidR="0027737F" w:rsidRPr="009C07E2" w:rsidRDefault="0027737F" w:rsidP="0027737F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10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3" w:type="dxa"/>
          </w:tcPr>
          <w:p w14:paraId="50B236EC" w14:textId="4DFD662E" w:rsidR="0027737F" w:rsidRPr="009C07E2" w:rsidRDefault="0027737F" w:rsidP="0027737F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12" w:type="dxa"/>
          </w:tcPr>
          <w:p w14:paraId="5FF1D57F" w14:textId="2ED0E953" w:rsidR="0027737F" w:rsidRPr="009C07E2" w:rsidRDefault="0027737F" w:rsidP="0027737F">
            <w:pPr>
              <w:spacing w:after="190"/>
              <w:rPr>
                <w:sz w:val="24"/>
              </w:rPr>
            </w:pPr>
            <w:r>
              <w:rPr>
                <w:sz w:val="24"/>
              </w:rPr>
              <w:t>AR</w:t>
            </w:r>
            <w:r w:rsidRPr="009C07E2">
              <w:rPr>
                <w:rFonts w:hint="eastAsia"/>
                <w:sz w:val="24"/>
              </w:rPr>
              <w:t>開立的發票號碼</w:t>
            </w:r>
            <w:r w:rsidRPr="0027737F">
              <w:rPr>
                <w:color w:val="4472C4" w:themeColor="accent1"/>
                <w:sz w:val="24"/>
              </w:rPr>
              <w:t>(</w:t>
            </w:r>
            <w:r w:rsidRPr="0027737F">
              <w:rPr>
                <w:rFonts w:ascii="Apple Color Emoji" w:hAnsi="Apple Color Emoji" w:cs="Apple Color Emoji" w:hint="eastAsia"/>
                <w:color w:val="4472C4" w:themeColor="accent1"/>
                <w:sz w:val="24"/>
              </w:rPr>
              <w:t>註</w:t>
            </w:r>
            <w:r w:rsidRPr="0027737F">
              <w:rPr>
                <w:color w:val="4472C4" w:themeColor="accent1"/>
                <w:sz w:val="24"/>
              </w:rPr>
              <w:t>)</w:t>
            </w:r>
          </w:p>
        </w:tc>
      </w:tr>
      <w:tr w:rsidR="0027737F" w:rsidRPr="009C07E2" w14:paraId="5F2CC379" w14:textId="77777777" w:rsidTr="0027737F">
        <w:tc>
          <w:tcPr>
            <w:tcW w:w="1815" w:type="dxa"/>
          </w:tcPr>
          <w:p w14:paraId="7FDAE8A8" w14:textId="4AC4E362" w:rsidR="0027737F" w:rsidRPr="00154039" w:rsidRDefault="0027737F" w:rsidP="0027737F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VatNo</w:t>
            </w:r>
            <w:proofErr w:type="spellEnd"/>
          </w:p>
        </w:tc>
        <w:tc>
          <w:tcPr>
            <w:tcW w:w="1672" w:type="dxa"/>
          </w:tcPr>
          <w:p w14:paraId="0C1C7C81" w14:textId="7E5410D9" w:rsidR="0027737F" w:rsidRPr="009C07E2" w:rsidRDefault="0027737F" w:rsidP="0027737F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統一編號</w:t>
            </w:r>
          </w:p>
        </w:tc>
        <w:tc>
          <w:tcPr>
            <w:tcW w:w="1542" w:type="dxa"/>
          </w:tcPr>
          <w:p w14:paraId="3BE123ED" w14:textId="7A174466" w:rsidR="0027737F" w:rsidRPr="009C07E2" w:rsidRDefault="0027737F" w:rsidP="0027737F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</w:t>
            </w:r>
            <w:r w:rsidRPr="009C07E2">
              <w:rPr>
                <w:rFonts w:hint="eastAsia"/>
                <w:sz w:val="24"/>
              </w:rPr>
              <w:t>8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3" w:type="dxa"/>
          </w:tcPr>
          <w:p w14:paraId="472C0461" w14:textId="69A7E8B9" w:rsidR="0027737F" w:rsidRPr="009C07E2" w:rsidRDefault="0027737F" w:rsidP="0027737F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12" w:type="dxa"/>
          </w:tcPr>
          <w:p w14:paraId="7EB0C970" w14:textId="06D49403" w:rsidR="0027737F" w:rsidRPr="009C07E2" w:rsidRDefault="0027737F" w:rsidP="0027737F">
            <w:pPr>
              <w:spacing w:after="190"/>
              <w:rPr>
                <w:sz w:val="24"/>
              </w:rPr>
            </w:pPr>
            <w:r>
              <w:rPr>
                <w:sz w:val="24"/>
              </w:rPr>
              <w:t>AR</w:t>
            </w:r>
            <w:r w:rsidRPr="009C07E2">
              <w:rPr>
                <w:rFonts w:hint="eastAsia"/>
                <w:sz w:val="24"/>
              </w:rPr>
              <w:t>買受人統編</w:t>
            </w:r>
            <w:r w:rsidRPr="0027737F">
              <w:rPr>
                <w:color w:val="4472C4" w:themeColor="accent1"/>
                <w:sz w:val="24"/>
              </w:rPr>
              <w:t>(</w:t>
            </w:r>
            <w:r w:rsidRPr="0027737F">
              <w:rPr>
                <w:rFonts w:ascii="Apple Color Emoji" w:hAnsi="Apple Color Emoji" w:cs="Apple Color Emoji" w:hint="eastAsia"/>
                <w:color w:val="4472C4" w:themeColor="accent1"/>
                <w:sz w:val="24"/>
              </w:rPr>
              <w:t>註</w:t>
            </w:r>
            <w:r w:rsidRPr="0027737F">
              <w:rPr>
                <w:color w:val="4472C4" w:themeColor="accent1"/>
                <w:sz w:val="24"/>
              </w:rPr>
              <w:t>)</w:t>
            </w:r>
          </w:p>
        </w:tc>
      </w:tr>
    </w:tbl>
    <w:p w14:paraId="39F3CCCD" w14:textId="5AF98F74" w:rsidR="00611A45" w:rsidRPr="009C07E2" w:rsidRDefault="0027737F" w:rsidP="00056576">
      <w:pPr>
        <w:spacing w:after="190"/>
        <w:ind w:leftChars="500" w:left="1880" w:hangingChars="200" w:hanging="480"/>
        <w:rPr>
          <w:color w:val="FF0000"/>
          <w:sz w:val="24"/>
        </w:rPr>
      </w:pPr>
      <w:r>
        <w:rPr>
          <w:rFonts w:ascii="Apple Color Emoji" w:hAnsi="Apple Color Emoji" w:cs="Apple Color Emoji" w:hint="eastAsia"/>
          <w:sz w:val="24"/>
        </w:rPr>
        <w:lastRenderedPageBreak/>
        <w:t>註</w:t>
      </w:r>
      <w:r>
        <w:rPr>
          <w:rFonts w:hint="eastAsia"/>
          <w:sz w:val="24"/>
        </w:rPr>
        <w:t>：</w:t>
      </w:r>
      <w:r w:rsidR="00056576">
        <w:rPr>
          <w:rFonts w:hint="eastAsia"/>
          <w:sz w:val="24"/>
        </w:rPr>
        <w:t>提供應收帳款</w:t>
      </w:r>
      <w:r w:rsidR="00056576">
        <w:rPr>
          <w:sz w:val="24"/>
        </w:rPr>
        <w:t>(AR)</w:t>
      </w:r>
      <w:r w:rsidR="00C16463">
        <w:rPr>
          <w:rFonts w:hint="eastAsia"/>
          <w:sz w:val="24"/>
        </w:rPr>
        <w:t>以「</w:t>
      </w:r>
      <w:r w:rsidR="00C16463" w:rsidRPr="00154039">
        <w:rPr>
          <w:rFonts w:hint="eastAsia"/>
          <w:color w:val="000000"/>
          <w:sz w:val="24"/>
        </w:rPr>
        <w:t>銷帳編號</w:t>
      </w:r>
      <w:r w:rsidR="00C16463">
        <w:rPr>
          <w:rFonts w:hint="eastAsia"/>
          <w:sz w:val="24"/>
        </w:rPr>
        <w:t>」對應，並</w:t>
      </w:r>
      <w:r w:rsidR="00056576">
        <w:rPr>
          <w:rFonts w:hint="eastAsia"/>
          <w:sz w:val="24"/>
        </w:rPr>
        <w:t>回</w:t>
      </w:r>
      <w:r w:rsidR="00C16463">
        <w:rPr>
          <w:rFonts w:hint="eastAsia"/>
          <w:sz w:val="24"/>
        </w:rPr>
        <w:t>補</w:t>
      </w:r>
      <w:r w:rsidR="00056576">
        <w:rPr>
          <w:rFonts w:hint="eastAsia"/>
          <w:sz w:val="24"/>
        </w:rPr>
        <w:t>發票資訊之處理。</w:t>
      </w:r>
      <w:r w:rsidR="00056576">
        <w:rPr>
          <w:sz w:val="24"/>
        </w:rPr>
        <w:br/>
      </w:r>
      <w:r w:rsidR="00056576">
        <w:rPr>
          <w:rFonts w:hint="eastAsia"/>
          <w:sz w:val="24"/>
        </w:rPr>
        <w:t>不需</w:t>
      </w:r>
      <w:r w:rsidR="00C16463">
        <w:rPr>
          <w:rFonts w:hint="eastAsia"/>
          <w:sz w:val="24"/>
        </w:rPr>
        <w:t>回修</w:t>
      </w:r>
      <w:r w:rsidR="00056576">
        <w:rPr>
          <w:rFonts w:hint="eastAsia"/>
          <w:sz w:val="24"/>
        </w:rPr>
        <w:t>調整</w:t>
      </w:r>
      <w:r w:rsidR="00C16463">
        <w:rPr>
          <w:rFonts w:hint="eastAsia"/>
          <w:sz w:val="24"/>
        </w:rPr>
        <w:t>立帳發票資訊者，請以空白傳入。</w:t>
      </w:r>
      <w:r w:rsidR="00056576">
        <w:rPr>
          <w:rFonts w:hint="eastAsia"/>
          <w:sz w:val="24"/>
        </w:rPr>
        <w:br/>
      </w:r>
      <w:r w:rsidR="00C16463">
        <w:rPr>
          <w:rFonts w:hint="eastAsia"/>
          <w:sz w:val="24"/>
        </w:rPr>
        <w:t>使用情境：</w:t>
      </w:r>
      <w:r w:rsidR="00056576">
        <w:rPr>
          <w:rFonts w:hint="eastAsia"/>
          <w:sz w:val="24"/>
        </w:rPr>
        <w:t>立帳時</w:t>
      </w:r>
      <w:r w:rsidR="00C16463">
        <w:rPr>
          <w:rFonts w:hint="eastAsia"/>
          <w:sz w:val="24"/>
        </w:rPr>
        <w:t>尚不開立發票，於收款時補開立</w:t>
      </w:r>
      <w:r w:rsidR="00056576">
        <w:rPr>
          <w:rFonts w:hint="eastAsia"/>
          <w:sz w:val="24"/>
        </w:rPr>
        <w:t>發票</w:t>
      </w:r>
      <w:r w:rsidR="00C16463">
        <w:rPr>
          <w:rFonts w:hint="eastAsia"/>
          <w:sz w:val="24"/>
        </w:rPr>
        <w:t>者。</w:t>
      </w:r>
    </w:p>
    <w:p w14:paraId="23412901" w14:textId="2B141986" w:rsidR="00611A45" w:rsidRPr="009C07E2" w:rsidRDefault="00685DC7" w:rsidP="00C9509C">
      <w:pPr>
        <w:pStyle w:val="4"/>
        <w:numPr>
          <w:ilvl w:val="0"/>
          <w:numId w:val="30"/>
        </w:numPr>
      </w:pPr>
      <w:bookmarkStart w:id="24" w:name="__RefHeading___Toc502052344"/>
      <w:bookmarkEnd w:id="24"/>
      <w:proofErr w:type="spellStart"/>
      <w:r w:rsidRPr="00C9509C">
        <w:rPr>
          <w:shd w:val="clear" w:color="auto" w:fill="FFFFFF"/>
        </w:rPr>
        <w:t>回傳值說明</w:t>
      </w:r>
      <w:proofErr w:type="spellEnd"/>
    </w:p>
    <w:tbl>
      <w:tblPr>
        <w:tblW w:w="0" w:type="auto"/>
        <w:tblInd w:w="1379" w:type="dxa"/>
        <w:tblLayout w:type="fixed"/>
        <w:tblLook w:val="0000" w:firstRow="0" w:lastRow="0" w:firstColumn="0" w:lastColumn="0" w:noHBand="0" w:noVBand="0"/>
      </w:tblPr>
      <w:tblGrid>
        <w:gridCol w:w="1559"/>
        <w:gridCol w:w="1985"/>
        <w:gridCol w:w="1559"/>
        <w:gridCol w:w="709"/>
        <w:gridCol w:w="2561"/>
      </w:tblGrid>
      <w:tr w:rsidR="00611A45" w:rsidRPr="009C07E2" w14:paraId="6417DF81" w14:textId="77777777" w:rsidTr="006838D6">
        <w:trPr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5CED34C" w14:textId="77777777" w:rsidR="00611A45" w:rsidRPr="009C07E2" w:rsidRDefault="00611A45" w:rsidP="006838D6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8CCC79" w14:textId="77777777" w:rsidR="00611A45" w:rsidRPr="009C07E2" w:rsidRDefault="00611A45" w:rsidP="006838D6">
            <w:pPr>
              <w:tabs>
                <w:tab w:val="left" w:pos="1065"/>
                <w:tab w:val="center" w:pos="1309"/>
              </w:tabs>
              <w:spacing w:after="190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68D0AD5" w14:textId="77777777" w:rsidR="00611A45" w:rsidRPr="009C07E2" w:rsidRDefault="00611A45" w:rsidP="006838D6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BE57528" w14:textId="77777777" w:rsidR="00611A45" w:rsidRPr="009C07E2" w:rsidRDefault="00611A45" w:rsidP="006838D6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CC48F7" w14:textId="77777777" w:rsidR="00611A45" w:rsidRPr="009C07E2" w:rsidRDefault="00611A45" w:rsidP="006838D6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611A45" w:rsidRPr="009C07E2" w14:paraId="02968D7B" w14:textId="77777777" w:rsidTr="006838D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456A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code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960C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訊息回應碼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4072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5073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0924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表示成功</w:t>
            </w:r>
          </w:p>
          <w:p w14:paraId="34D5A137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2E74B5"/>
                <w:sz w:val="24"/>
              </w:rPr>
              <w:t>209</w:t>
            </w:r>
            <w:r w:rsidRPr="009C07E2">
              <w:rPr>
                <w:rFonts w:hint="eastAsia"/>
                <w:color w:val="2E74B5"/>
                <w:sz w:val="24"/>
              </w:rPr>
              <w:t>鍵值無對應資料</w:t>
            </w:r>
          </w:p>
        </w:tc>
      </w:tr>
      <w:tr w:rsidR="00611A45" w:rsidRPr="009C07E2" w14:paraId="336539C2" w14:textId="77777777" w:rsidTr="006838D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5AA2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message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E679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處理結果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96D5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(255)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4525C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32E4" w14:textId="77777777" w:rsidR="00611A45" w:rsidRPr="009C07E2" w:rsidRDefault="00611A45" w:rsidP="006838D6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非</w:t>
            </w: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會告知錯誤原因</w:t>
            </w:r>
          </w:p>
        </w:tc>
      </w:tr>
    </w:tbl>
    <w:p w14:paraId="4D65A30A" w14:textId="5281E524" w:rsidR="00E21B25" w:rsidRDefault="00E21B25" w:rsidP="00611A45">
      <w:pPr>
        <w:spacing w:after="190"/>
        <w:rPr>
          <w:sz w:val="24"/>
          <w:lang w:val="x-none" w:eastAsia="x-none"/>
        </w:rPr>
      </w:pPr>
    </w:p>
    <w:p w14:paraId="5C408665" w14:textId="77777777" w:rsidR="00E21B25" w:rsidRDefault="00E21B25">
      <w:pPr>
        <w:widowControl/>
        <w:snapToGrid/>
        <w:spacing w:afterLines="0"/>
        <w:textAlignment w:val="auto"/>
        <w:rPr>
          <w:sz w:val="24"/>
          <w:lang w:val="x-none" w:eastAsia="x-none"/>
        </w:rPr>
      </w:pPr>
      <w:r>
        <w:rPr>
          <w:sz w:val="24"/>
          <w:lang w:val="x-none" w:eastAsia="x-none"/>
        </w:rPr>
        <w:br w:type="page"/>
      </w:r>
    </w:p>
    <w:p w14:paraId="6B2055A1" w14:textId="77777777" w:rsidR="00611A45" w:rsidRPr="009C07E2" w:rsidRDefault="00611A45" w:rsidP="00611A45">
      <w:pPr>
        <w:spacing w:after="190"/>
        <w:rPr>
          <w:sz w:val="24"/>
          <w:lang w:val="x-none" w:eastAsia="x-none"/>
        </w:rPr>
      </w:pPr>
    </w:p>
    <w:p w14:paraId="4F2C8F1F" w14:textId="0DE0048C" w:rsidR="00611A45" w:rsidRPr="009C07E2" w:rsidRDefault="00611A45" w:rsidP="00C9509C">
      <w:pPr>
        <w:pStyle w:val="4"/>
        <w:numPr>
          <w:ilvl w:val="0"/>
          <w:numId w:val="30"/>
        </w:numPr>
      </w:pPr>
      <w:proofErr w:type="spellStart"/>
      <w:r w:rsidRPr="009C07E2">
        <w:rPr>
          <w:rFonts w:hint="eastAsia"/>
        </w:rPr>
        <w:t>範例</w:t>
      </w:r>
      <w:proofErr w:type="spellEnd"/>
    </w:p>
    <w:p w14:paraId="7B7B85F4" w14:textId="0720C533" w:rsidR="00611A45" w:rsidRPr="009C07E2" w:rsidRDefault="00295CDE" w:rsidP="00154039">
      <w:pPr>
        <w:spacing w:after="190"/>
        <w:rPr>
          <w:sz w:val="24"/>
          <w:lang w:val="x-none" w:eastAsia="x-none"/>
        </w:rPr>
      </w:pPr>
      <w:r>
        <w:rPr>
          <w:noProof/>
        </w:rPr>
        <w:drawing>
          <wp:inline distT="0" distB="0" distL="0" distR="0" wp14:anchorId="0F39FC7D" wp14:editId="3BF44CEF">
            <wp:extent cx="6120130" cy="522795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04C2B" w14:textId="3270B53F" w:rsidR="00E21B25" w:rsidRDefault="00E21B25">
      <w:pPr>
        <w:widowControl/>
        <w:snapToGrid/>
        <w:spacing w:afterLines="0"/>
        <w:textAlignment w:val="auto"/>
        <w:rPr>
          <w:sz w:val="24"/>
          <w:lang w:val="x-none" w:eastAsia="x-none"/>
        </w:rPr>
      </w:pPr>
      <w:r>
        <w:rPr>
          <w:sz w:val="24"/>
          <w:lang w:val="x-none" w:eastAsia="x-none"/>
        </w:rPr>
        <w:br w:type="page"/>
      </w:r>
    </w:p>
    <w:p w14:paraId="28E60296" w14:textId="77777777" w:rsidR="00B75DD1" w:rsidRPr="009C07E2" w:rsidRDefault="00B75DD1" w:rsidP="00611A45">
      <w:pPr>
        <w:spacing w:after="190"/>
        <w:rPr>
          <w:sz w:val="24"/>
          <w:lang w:val="x-none" w:eastAsia="x-none"/>
        </w:rPr>
      </w:pPr>
    </w:p>
    <w:p w14:paraId="02795FFD" w14:textId="40E66023" w:rsidR="00611A45" w:rsidRDefault="00AB394E" w:rsidP="00F141F9">
      <w:pPr>
        <w:pStyle w:val="31"/>
        <w:spacing w:after="190"/>
        <w:ind w:left="958" w:hanging="170"/>
        <w:rPr>
          <w:sz w:val="24"/>
          <w:szCs w:val="24"/>
          <w:shd w:val="clear" w:color="auto" w:fill="FFFFFF"/>
          <w:lang w:eastAsia="zh-TW"/>
        </w:rPr>
      </w:pPr>
      <w:bookmarkStart w:id="25" w:name="_Toc68090760"/>
      <w:bookmarkStart w:id="26" w:name="_Toc187308916"/>
      <w:r>
        <w:rPr>
          <w:rFonts w:hint="eastAsia"/>
          <w:sz w:val="24"/>
          <w:szCs w:val="24"/>
          <w:shd w:val="clear" w:color="auto" w:fill="FFFFFF"/>
          <w:lang w:eastAsia="zh-TW"/>
        </w:rPr>
        <w:t>收</w:t>
      </w:r>
      <w:r>
        <w:rPr>
          <w:sz w:val="24"/>
          <w:szCs w:val="24"/>
          <w:shd w:val="clear" w:color="auto" w:fill="FFFFFF"/>
          <w:lang w:val="en-US" w:eastAsia="zh-TW"/>
        </w:rPr>
        <w:t>(</w:t>
      </w:r>
      <w:r>
        <w:rPr>
          <w:rFonts w:hint="eastAsia"/>
          <w:sz w:val="24"/>
          <w:szCs w:val="24"/>
          <w:shd w:val="clear" w:color="auto" w:fill="FFFFFF"/>
          <w:lang w:val="en-US" w:eastAsia="zh-TW"/>
        </w:rPr>
        <w:t>付</w:t>
      </w:r>
      <w:r>
        <w:rPr>
          <w:sz w:val="24"/>
          <w:szCs w:val="24"/>
          <w:shd w:val="clear" w:color="auto" w:fill="FFFFFF"/>
          <w:lang w:val="en-US" w:eastAsia="zh-TW"/>
        </w:rPr>
        <w:t>)</w:t>
      </w:r>
      <w:r>
        <w:rPr>
          <w:rFonts w:hint="eastAsia"/>
          <w:sz w:val="24"/>
          <w:szCs w:val="24"/>
          <w:shd w:val="clear" w:color="auto" w:fill="FFFFFF"/>
          <w:lang w:val="en-US" w:eastAsia="zh-TW"/>
        </w:rPr>
        <w:t>款項目</w:t>
      </w:r>
      <w:r w:rsidRPr="009C07E2">
        <w:rPr>
          <w:rFonts w:hint="eastAsia"/>
          <w:sz w:val="24"/>
          <w:szCs w:val="24"/>
          <w:shd w:val="clear" w:color="auto" w:fill="FFFFFF"/>
          <w:lang w:eastAsia="zh-TW"/>
        </w:rPr>
        <w:t>查詢</w:t>
      </w:r>
      <w:bookmarkEnd w:id="25"/>
      <w:bookmarkEnd w:id="26"/>
    </w:p>
    <w:p w14:paraId="1F62DF60" w14:textId="5D3237CB" w:rsidR="00AB394E" w:rsidRPr="00AB394E" w:rsidRDefault="00AB394E" w:rsidP="00AB394E">
      <w:pPr>
        <w:spacing w:after="190"/>
        <w:rPr>
          <w:rFonts w:hint="eastAsia"/>
          <w:lang w:val="x-none"/>
        </w:rPr>
      </w:pPr>
      <w:r>
        <w:rPr>
          <w:rFonts w:hint="eastAsia"/>
          <w:lang w:val="x-none"/>
        </w:rPr>
        <w:t xml:space="preserve">    </w:t>
      </w:r>
      <w:r>
        <w:rPr>
          <w:rFonts w:hint="eastAsia"/>
          <w:lang w:val="x-none"/>
        </w:rPr>
        <w:t>原「帳款種類」調整名詞為應收</w:t>
      </w:r>
      <w:r>
        <w:t>-</w:t>
      </w:r>
      <w:r>
        <w:rPr>
          <w:rFonts w:hint="eastAsia"/>
          <w:lang w:val="x-none"/>
        </w:rPr>
        <w:t>「收款項目」、</w:t>
      </w:r>
      <w:r>
        <w:rPr>
          <w:rFonts w:hint="eastAsia"/>
        </w:rPr>
        <w:t>應付</w:t>
      </w:r>
      <w:r>
        <w:t>-</w:t>
      </w:r>
      <w:r>
        <w:rPr>
          <w:rFonts w:hint="eastAsia"/>
          <w:lang w:val="x-none"/>
        </w:rPr>
        <w:t>「付款項目」。</w:t>
      </w:r>
    </w:p>
    <w:p w14:paraId="05642A94" w14:textId="77777777" w:rsidR="00611A45" w:rsidRPr="009C07E2" w:rsidRDefault="00611A45" w:rsidP="00C9509C">
      <w:pPr>
        <w:pStyle w:val="4"/>
        <w:numPr>
          <w:ilvl w:val="0"/>
          <w:numId w:val="32"/>
        </w:numPr>
      </w:pPr>
      <w:bookmarkStart w:id="27" w:name="_Toc68090761"/>
      <w:proofErr w:type="spellStart"/>
      <w:r w:rsidRPr="009C07E2">
        <w:t>功能說明</w:t>
      </w:r>
      <w:bookmarkEnd w:id="27"/>
      <w:proofErr w:type="spellEnd"/>
    </w:p>
    <w:p w14:paraId="6EC2360C" w14:textId="29A347F8" w:rsidR="00611A45" w:rsidRPr="009C07E2" w:rsidRDefault="00611A45" w:rsidP="00924CCC">
      <w:pPr>
        <w:spacing w:after="190"/>
        <w:ind w:leftChars="355" w:left="994"/>
        <w:rPr>
          <w:rFonts w:hint="eastAsia"/>
          <w:sz w:val="24"/>
        </w:rPr>
      </w:pPr>
      <w:r w:rsidRPr="00924CCC">
        <w:rPr>
          <w:sz w:val="24"/>
        </w:rPr>
        <w:t>提供查詢各別</w:t>
      </w:r>
      <w:r w:rsidRPr="00924CCC">
        <w:rPr>
          <w:sz w:val="24"/>
          <w:u w:val="single"/>
        </w:rPr>
        <w:t>公司帳本</w:t>
      </w:r>
      <w:r w:rsidRPr="00924CCC">
        <w:rPr>
          <w:rFonts w:hint="eastAsia"/>
          <w:sz w:val="24"/>
        </w:rPr>
        <w:t>應收帳款</w:t>
      </w:r>
      <w:r w:rsidRPr="009C07E2">
        <w:rPr>
          <w:rFonts w:hint="eastAsia"/>
          <w:color w:val="000000"/>
          <w:sz w:val="24"/>
        </w:rPr>
        <w:t>、應</w:t>
      </w:r>
      <w:r w:rsidRPr="009C07E2">
        <w:rPr>
          <w:rFonts w:hint="eastAsia"/>
          <w:sz w:val="24"/>
        </w:rPr>
        <w:t>付帳款的</w:t>
      </w:r>
      <w:r w:rsidR="00AB394E">
        <w:rPr>
          <w:rFonts w:hint="eastAsia"/>
          <w:sz w:val="24"/>
        </w:rPr>
        <w:t>收款項目</w:t>
      </w:r>
      <w:r w:rsidR="006B750D">
        <w:rPr>
          <w:rFonts w:hint="eastAsia"/>
          <w:sz w:val="24"/>
        </w:rPr>
        <w:t>（收款原因）</w:t>
      </w:r>
      <w:r w:rsidR="00AB394E">
        <w:rPr>
          <w:rFonts w:hint="eastAsia"/>
          <w:sz w:val="24"/>
        </w:rPr>
        <w:t>、付款項目</w:t>
      </w:r>
      <w:r w:rsidR="006B750D">
        <w:rPr>
          <w:rFonts w:hint="eastAsia"/>
          <w:sz w:val="24"/>
        </w:rPr>
        <w:t>（付款原因）</w:t>
      </w:r>
      <w:r w:rsidRPr="009C07E2">
        <w:rPr>
          <w:sz w:val="24"/>
        </w:rPr>
        <w:t>查詢作業</w:t>
      </w:r>
      <w:r w:rsidRPr="009C07E2">
        <w:rPr>
          <w:sz w:val="24"/>
        </w:rPr>
        <w:t>API</w:t>
      </w:r>
      <w:r w:rsidRPr="009C07E2">
        <w:rPr>
          <w:sz w:val="24"/>
        </w:rPr>
        <w:t>。</w:t>
      </w:r>
      <w:r w:rsidRPr="009C07E2">
        <w:rPr>
          <w:sz w:val="24"/>
        </w:rPr>
        <w:t xml:space="preserve"> </w:t>
      </w:r>
    </w:p>
    <w:p w14:paraId="2BA069BB" w14:textId="77777777" w:rsidR="00611A45" w:rsidRPr="009C07E2" w:rsidRDefault="00611A45" w:rsidP="00C9509C">
      <w:pPr>
        <w:pStyle w:val="4"/>
        <w:numPr>
          <w:ilvl w:val="0"/>
          <w:numId w:val="32"/>
        </w:numPr>
      </w:pPr>
      <w:bookmarkStart w:id="28" w:name="_Toc68090762"/>
      <w:r w:rsidRPr="009C07E2">
        <w:t>URL</w:t>
      </w:r>
      <w:bookmarkEnd w:id="28"/>
    </w:p>
    <w:p w14:paraId="4404ED8C" w14:textId="77777777" w:rsidR="00611A45" w:rsidRPr="009C07E2" w:rsidRDefault="00611A45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https://{ip_</w:t>
      </w:r>
      <w:r w:rsidRPr="00924CCC">
        <w:rPr>
          <w:sz w:val="24"/>
          <w:u w:val="single"/>
        </w:rPr>
        <w:t>address</w:t>
      </w:r>
      <w:r w:rsidRPr="009C07E2">
        <w:rPr>
          <w:sz w:val="24"/>
        </w:rPr>
        <w:t>}/api/</w:t>
      </w:r>
      <w:r w:rsidRPr="009C07E2">
        <w:rPr>
          <w:rFonts w:hint="eastAsia"/>
          <w:sz w:val="24"/>
        </w:rPr>
        <w:t>Ac</w:t>
      </w:r>
      <w:r w:rsidRPr="009C07E2">
        <w:rPr>
          <w:sz w:val="24"/>
        </w:rPr>
        <w:t>c</w:t>
      </w:r>
      <w:r w:rsidRPr="009C07E2">
        <w:rPr>
          <w:rFonts w:hint="eastAsia"/>
          <w:sz w:val="24"/>
        </w:rPr>
        <w:t>ountType</w:t>
      </w:r>
      <w:r w:rsidRPr="009C07E2">
        <w:rPr>
          <w:sz w:val="24"/>
        </w:rPr>
        <w:t>/</w:t>
      </w:r>
      <w:proofErr w:type="gramStart"/>
      <w:r w:rsidRPr="009C07E2">
        <w:rPr>
          <w:sz w:val="24"/>
        </w:rPr>
        <w:t>Search?{</w:t>
      </w:r>
      <w:proofErr w:type="gramEnd"/>
      <w:r w:rsidRPr="009C07E2">
        <w:rPr>
          <w:sz w:val="24"/>
        </w:rPr>
        <w:t>set of key-value}</w:t>
      </w:r>
    </w:p>
    <w:p w14:paraId="6EE44C93" w14:textId="6639AF9B" w:rsidR="00611A45" w:rsidRPr="009C07E2" w:rsidRDefault="006344C8" w:rsidP="00C9509C">
      <w:pPr>
        <w:pStyle w:val="4"/>
        <w:numPr>
          <w:ilvl w:val="0"/>
          <w:numId w:val="32"/>
        </w:numPr>
      </w:pPr>
      <w:bookmarkStart w:id="29" w:name="_Toc68090763"/>
      <w:proofErr w:type="spellStart"/>
      <w:r w:rsidRPr="009C07E2">
        <w:t>JOSN</w:t>
      </w:r>
      <w:r w:rsidR="009A51B7" w:rsidRPr="009C07E2">
        <w:rPr>
          <w:rFonts w:hint="eastAsia"/>
        </w:rPr>
        <w:t>傳送</w:t>
      </w:r>
      <w:r w:rsidRPr="009C07E2">
        <w:rPr>
          <w:rFonts w:hint="eastAsia"/>
        </w:rPr>
        <w:t>值</w:t>
      </w:r>
      <w:bookmarkEnd w:id="29"/>
      <w:r w:rsidRPr="009C07E2">
        <w:rPr>
          <w:rFonts w:hint="eastAsia"/>
        </w:rPr>
        <w:t>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666"/>
        <w:gridCol w:w="1551"/>
        <w:gridCol w:w="703"/>
        <w:gridCol w:w="2509"/>
      </w:tblGrid>
      <w:tr w:rsidR="006344C8" w:rsidRPr="009C07E2" w14:paraId="75844B33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5246737D" w14:textId="77777777" w:rsidR="006344C8" w:rsidRPr="009C07E2" w:rsidRDefault="006344C8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73C9629E" w14:textId="77777777" w:rsidR="006344C8" w:rsidRPr="009C07E2" w:rsidRDefault="006344C8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0FD929EF" w14:textId="77777777" w:rsidR="006344C8" w:rsidRPr="009C07E2" w:rsidRDefault="006344C8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192A63E8" w14:textId="77777777" w:rsidR="006344C8" w:rsidRPr="009C07E2" w:rsidRDefault="006344C8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0A4789F6" w14:textId="77777777" w:rsidR="006344C8" w:rsidRPr="009C07E2" w:rsidRDefault="006344C8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6344C8" w:rsidRPr="009C07E2" w14:paraId="2280A49C" w14:textId="77777777" w:rsidTr="00DF57C5">
        <w:tc>
          <w:tcPr>
            <w:tcW w:w="1830" w:type="dxa"/>
            <w:shd w:val="clear" w:color="auto" w:fill="E2EFD9"/>
          </w:tcPr>
          <w:p w14:paraId="6F45E381" w14:textId="77777777" w:rsidR="006344C8" w:rsidRPr="009C07E2" w:rsidRDefault="006344C8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6735AEFE" w14:textId="00E411F7" w:rsidR="006344C8" w:rsidRPr="009C07E2" w:rsidRDefault="006344C8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rFonts w:hint="eastAsia"/>
                <w:b/>
                <w:sz w:val="24"/>
              </w:rPr>
              <w:t>查詢條件</w:t>
            </w:r>
          </w:p>
        </w:tc>
        <w:tc>
          <w:tcPr>
            <w:tcW w:w="1559" w:type="dxa"/>
            <w:shd w:val="clear" w:color="auto" w:fill="E2EFD9"/>
          </w:tcPr>
          <w:p w14:paraId="11872C1B" w14:textId="77777777" w:rsidR="006344C8" w:rsidRPr="009C07E2" w:rsidRDefault="006344C8" w:rsidP="00DF57C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09B3B585" w14:textId="77777777" w:rsidR="006344C8" w:rsidRPr="009C07E2" w:rsidRDefault="006344C8" w:rsidP="00DF57C5">
            <w:pPr>
              <w:spacing w:after="190"/>
              <w:rPr>
                <w:sz w:val="24"/>
              </w:rPr>
            </w:pPr>
          </w:p>
        </w:tc>
        <w:tc>
          <w:tcPr>
            <w:tcW w:w="2551" w:type="dxa"/>
            <w:shd w:val="clear" w:color="auto" w:fill="E2EFD9"/>
          </w:tcPr>
          <w:p w14:paraId="4E475B26" w14:textId="77777777" w:rsidR="006344C8" w:rsidRPr="009C07E2" w:rsidRDefault="006344C8" w:rsidP="00DF57C5">
            <w:pPr>
              <w:spacing w:after="190"/>
              <w:rPr>
                <w:sz w:val="24"/>
              </w:rPr>
            </w:pPr>
          </w:p>
        </w:tc>
      </w:tr>
      <w:tr w:rsidR="006344C8" w:rsidRPr="009C07E2" w14:paraId="4D8906E7" w14:textId="77777777" w:rsidTr="00DF57C5">
        <w:tc>
          <w:tcPr>
            <w:tcW w:w="1830" w:type="dxa"/>
          </w:tcPr>
          <w:p w14:paraId="3C37CC6A" w14:textId="6B39DEC5" w:rsidR="006344C8" w:rsidRPr="00154039" w:rsidRDefault="00C161CB" w:rsidP="006344C8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F</w:t>
            </w:r>
            <w:r w:rsidR="006344C8" w:rsidRPr="00154039">
              <w:rPr>
                <w:rFonts w:hint="eastAsia"/>
                <w:color w:val="000000" w:themeColor="text1"/>
                <w:sz w:val="24"/>
              </w:rPr>
              <w:t>unType</w:t>
            </w:r>
            <w:proofErr w:type="spellEnd"/>
          </w:p>
        </w:tc>
        <w:tc>
          <w:tcPr>
            <w:tcW w:w="1695" w:type="dxa"/>
          </w:tcPr>
          <w:p w14:paraId="43A9CCE2" w14:textId="22801832" w:rsidR="006344C8" w:rsidRPr="009C07E2" w:rsidRDefault="006344C8" w:rsidP="006344C8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類別</w:t>
            </w:r>
          </w:p>
        </w:tc>
        <w:tc>
          <w:tcPr>
            <w:tcW w:w="1559" w:type="dxa"/>
          </w:tcPr>
          <w:p w14:paraId="6425D3CA" w14:textId="025986C1" w:rsidR="006344C8" w:rsidRPr="009C07E2" w:rsidRDefault="006344C8" w:rsidP="006344C8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</w:t>
            </w:r>
            <w:r w:rsidRPr="009C07E2">
              <w:rPr>
                <w:rFonts w:hint="eastAsia"/>
                <w:color w:val="000000"/>
                <w:sz w:val="24"/>
              </w:rPr>
              <w:t>2</w:t>
            </w:r>
            <w:r w:rsidRPr="009C07E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1A3AD67C" w14:textId="108EC18C" w:rsidR="006344C8" w:rsidRPr="009C07E2" w:rsidRDefault="006344C8" w:rsidP="006344C8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5E430E50" w14:textId="4B1CAC52" w:rsidR="006344C8" w:rsidRPr="009C07E2" w:rsidRDefault="006344C8" w:rsidP="006344C8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AR</w:t>
            </w:r>
            <w:r w:rsidRPr="009C07E2">
              <w:rPr>
                <w:rFonts w:hint="eastAsia"/>
                <w:color w:val="000000"/>
                <w:sz w:val="24"/>
              </w:rPr>
              <w:t>：應收帳款</w:t>
            </w:r>
            <w:r w:rsidRPr="009C07E2">
              <w:rPr>
                <w:color w:val="000000"/>
                <w:sz w:val="24"/>
              </w:rPr>
              <w:br/>
            </w:r>
            <w:r w:rsidRPr="009C07E2">
              <w:rPr>
                <w:rFonts w:hint="eastAsia"/>
                <w:color w:val="000000"/>
                <w:sz w:val="24"/>
              </w:rPr>
              <w:t>A</w:t>
            </w:r>
            <w:r w:rsidR="003B1926">
              <w:rPr>
                <w:color w:val="000000"/>
                <w:sz w:val="24"/>
              </w:rPr>
              <w:t>P</w:t>
            </w:r>
            <w:r w:rsidRPr="009C07E2">
              <w:rPr>
                <w:rFonts w:hint="eastAsia"/>
                <w:color w:val="000000"/>
                <w:sz w:val="24"/>
              </w:rPr>
              <w:t>：應付帳款</w:t>
            </w:r>
          </w:p>
        </w:tc>
      </w:tr>
      <w:tr w:rsidR="006344C8" w:rsidRPr="009C07E2" w14:paraId="7BD15066" w14:textId="77777777" w:rsidTr="00DF57C5">
        <w:tc>
          <w:tcPr>
            <w:tcW w:w="1830" w:type="dxa"/>
          </w:tcPr>
          <w:p w14:paraId="1CDA9EB7" w14:textId="178C4E94" w:rsidR="006344C8" w:rsidRPr="00154039" w:rsidRDefault="00C161CB" w:rsidP="006344C8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I</w:t>
            </w:r>
            <w:r w:rsidR="006344C8" w:rsidRPr="00154039">
              <w:rPr>
                <w:color w:val="000000" w:themeColor="text1"/>
                <w:sz w:val="24"/>
              </w:rPr>
              <w:t>temId</w:t>
            </w:r>
            <w:proofErr w:type="spellEnd"/>
          </w:p>
        </w:tc>
        <w:tc>
          <w:tcPr>
            <w:tcW w:w="1695" w:type="dxa"/>
          </w:tcPr>
          <w:p w14:paraId="0A07A14F" w14:textId="4C8D55B1" w:rsidR="006344C8" w:rsidRPr="009C07E2" w:rsidRDefault="006344C8" w:rsidP="006344C8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帳款種類</w:t>
            </w:r>
            <w:r w:rsidRPr="009C07E2">
              <w:rPr>
                <w:color w:val="000000"/>
                <w:sz w:val="24"/>
              </w:rPr>
              <w:t>代碼</w:t>
            </w:r>
          </w:p>
        </w:tc>
        <w:tc>
          <w:tcPr>
            <w:tcW w:w="1559" w:type="dxa"/>
          </w:tcPr>
          <w:p w14:paraId="61C40A78" w14:textId="2FB1C43B" w:rsidR="006344C8" w:rsidRPr="009C07E2" w:rsidRDefault="006344C8" w:rsidP="006344C8">
            <w:pPr>
              <w:spacing w:after="190"/>
              <w:rPr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color w:val="000000"/>
                <w:sz w:val="24"/>
              </w:rPr>
              <w:t>10)</w:t>
            </w:r>
          </w:p>
        </w:tc>
        <w:tc>
          <w:tcPr>
            <w:tcW w:w="709" w:type="dxa"/>
          </w:tcPr>
          <w:p w14:paraId="38D29554" w14:textId="171539A3" w:rsidR="006344C8" w:rsidRPr="009C07E2" w:rsidRDefault="006344C8" w:rsidP="006344C8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否</w:t>
            </w:r>
          </w:p>
        </w:tc>
        <w:tc>
          <w:tcPr>
            <w:tcW w:w="2551" w:type="dxa"/>
          </w:tcPr>
          <w:p w14:paraId="01B79B66" w14:textId="4FAF101B" w:rsidR="006344C8" w:rsidRPr="009C07E2" w:rsidRDefault="006344C8" w:rsidP="006344C8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精準查詢</w:t>
            </w:r>
          </w:p>
        </w:tc>
      </w:tr>
      <w:tr w:rsidR="006344C8" w:rsidRPr="009C07E2" w14:paraId="1505040F" w14:textId="77777777" w:rsidTr="00DF57C5">
        <w:tc>
          <w:tcPr>
            <w:tcW w:w="1830" w:type="dxa"/>
          </w:tcPr>
          <w:p w14:paraId="1F5CC7A1" w14:textId="6C0ED2DA" w:rsidR="006344C8" w:rsidRPr="00154039" w:rsidRDefault="00C161CB" w:rsidP="006344C8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I</w:t>
            </w:r>
            <w:r w:rsidR="006344C8" w:rsidRPr="00154039">
              <w:rPr>
                <w:color w:val="000000" w:themeColor="text1"/>
                <w:sz w:val="24"/>
              </w:rPr>
              <w:t>tem</w:t>
            </w:r>
            <w:r w:rsidR="006344C8" w:rsidRPr="00154039">
              <w:rPr>
                <w:rFonts w:hint="eastAsia"/>
                <w:color w:val="000000" w:themeColor="text1"/>
                <w:sz w:val="24"/>
              </w:rPr>
              <w:t>Name</w:t>
            </w:r>
            <w:proofErr w:type="spellEnd"/>
          </w:p>
        </w:tc>
        <w:tc>
          <w:tcPr>
            <w:tcW w:w="1695" w:type="dxa"/>
          </w:tcPr>
          <w:p w14:paraId="456328DB" w14:textId="5CB2B2A0" w:rsidR="006344C8" w:rsidRPr="009C07E2" w:rsidRDefault="006344C8" w:rsidP="006344C8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帳款種類名稱</w:t>
            </w:r>
          </w:p>
        </w:tc>
        <w:tc>
          <w:tcPr>
            <w:tcW w:w="1559" w:type="dxa"/>
          </w:tcPr>
          <w:p w14:paraId="08232A56" w14:textId="4E7B848F" w:rsidR="006344C8" w:rsidRPr="009C07E2" w:rsidRDefault="006344C8" w:rsidP="006344C8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481BD160" w14:textId="73993305" w:rsidR="006344C8" w:rsidRPr="009C07E2" w:rsidRDefault="006344C8" w:rsidP="006344C8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否</w:t>
            </w:r>
          </w:p>
        </w:tc>
        <w:tc>
          <w:tcPr>
            <w:tcW w:w="2551" w:type="dxa"/>
          </w:tcPr>
          <w:p w14:paraId="6E3C2930" w14:textId="5747352F" w:rsidR="006344C8" w:rsidRPr="009C07E2" w:rsidRDefault="006344C8" w:rsidP="006344C8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'%</w:t>
            </w:r>
            <w:r w:rsidRPr="009C07E2">
              <w:rPr>
                <w:b/>
                <w:bCs/>
                <w:color w:val="000000"/>
                <w:sz w:val="24"/>
                <w:u w:val="single"/>
              </w:rPr>
              <w:t>變數</w:t>
            </w:r>
            <w:r w:rsidRPr="009C07E2">
              <w:rPr>
                <w:color w:val="000000"/>
                <w:sz w:val="24"/>
              </w:rPr>
              <w:t>%'</w:t>
            </w:r>
            <w:r w:rsidRPr="009C07E2">
              <w:rPr>
                <w:color w:val="000000"/>
                <w:sz w:val="24"/>
              </w:rPr>
              <w:t>模糊查詢</w:t>
            </w:r>
          </w:p>
        </w:tc>
      </w:tr>
    </w:tbl>
    <w:p w14:paraId="1672EEF9" w14:textId="77777777" w:rsidR="006344C8" w:rsidRPr="009C07E2" w:rsidRDefault="006344C8" w:rsidP="00611A45">
      <w:pPr>
        <w:spacing w:after="190"/>
        <w:rPr>
          <w:color w:val="FF0000"/>
          <w:sz w:val="24"/>
        </w:rPr>
      </w:pPr>
    </w:p>
    <w:p w14:paraId="1C656511" w14:textId="4A18E52B" w:rsidR="00DB3F14" w:rsidRPr="009C07E2" w:rsidRDefault="006344C8" w:rsidP="00C9509C">
      <w:pPr>
        <w:pStyle w:val="4"/>
        <w:numPr>
          <w:ilvl w:val="0"/>
          <w:numId w:val="32"/>
        </w:numPr>
      </w:pPr>
      <w:proofErr w:type="spellStart"/>
      <w:r w:rsidRPr="009C07E2">
        <w:t>JSON</w:t>
      </w:r>
      <w:r w:rsidR="009A51B7" w:rsidRPr="009C07E2">
        <w:rPr>
          <w:rFonts w:hint="eastAsia"/>
        </w:rPr>
        <w:t>回</w:t>
      </w:r>
      <w:r w:rsidR="009A51B7" w:rsidRPr="009C07E2">
        <w:t>傳值說明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661"/>
        <w:gridCol w:w="1549"/>
        <w:gridCol w:w="702"/>
        <w:gridCol w:w="2519"/>
      </w:tblGrid>
      <w:tr w:rsidR="00DB3F14" w:rsidRPr="009C07E2" w14:paraId="71606944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77774787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35FFFEAE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38DA1DC5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22B4F020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126CC223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DB3F14" w:rsidRPr="009C07E2" w14:paraId="7A9ECE27" w14:textId="77777777" w:rsidTr="00DF57C5">
        <w:tc>
          <w:tcPr>
            <w:tcW w:w="1830" w:type="dxa"/>
            <w:shd w:val="clear" w:color="auto" w:fill="E2EFD9"/>
          </w:tcPr>
          <w:p w14:paraId="1AB34A85" w14:textId="77777777" w:rsidR="00DB3F14" w:rsidRPr="009C07E2" w:rsidRDefault="00DB3F14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6B3E8AAF" w14:textId="77777777" w:rsidR="00DB3F14" w:rsidRPr="009C07E2" w:rsidRDefault="00DB3F14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sz w:val="24"/>
              </w:rPr>
              <w:t>回傳值</w:t>
            </w:r>
          </w:p>
        </w:tc>
        <w:tc>
          <w:tcPr>
            <w:tcW w:w="1559" w:type="dxa"/>
            <w:shd w:val="clear" w:color="auto" w:fill="E2EFD9"/>
          </w:tcPr>
          <w:p w14:paraId="595B4885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1DF9F45B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  <w:shd w:val="clear" w:color="auto" w:fill="E2EFD9"/>
          </w:tcPr>
          <w:p w14:paraId="191FF8F7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</w:tr>
      <w:tr w:rsidR="00DB3F14" w:rsidRPr="009C07E2" w14:paraId="31A3A60B" w14:textId="77777777" w:rsidTr="00DF57C5">
        <w:tc>
          <w:tcPr>
            <w:tcW w:w="1830" w:type="dxa"/>
          </w:tcPr>
          <w:p w14:paraId="3957B7BD" w14:textId="5061B675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code</w:t>
            </w:r>
          </w:p>
        </w:tc>
        <w:tc>
          <w:tcPr>
            <w:tcW w:w="1695" w:type="dxa"/>
          </w:tcPr>
          <w:p w14:paraId="75309404" w14:textId="2FC5BE6C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訊息回應碼</w:t>
            </w:r>
          </w:p>
        </w:tc>
        <w:tc>
          <w:tcPr>
            <w:tcW w:w="1559" w:type="dxa"/>
          </w:tcPr>
          <w:p w14:paraId="63AB4CCB" w14:textId="060F96DA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(3)</w:t>
            </w:r>
          </w:p>
        </w:tc>
        <w:tc>
          <w:tcPr>
            <w:tcW w:w="709" w:type="dxa"/>
          </w:tcPr>
          <w:p w14:paraId="3DAE04F4" w14:textId="66E0A983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5800CC1F" w14:textId="074674BC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200</w:t>
            </w:r>
          </w:p>
        </w:tc>
      </w:tr>
      <w:tr w:rsidR="00DB3F14" w:rsidRPr="009C07E2" w14:paraId="74763489" w14:textId="77777777" w:rsidTr="00DF57C5">
        <w:tc>
          <w:tcPr>
            <w:tcW w:w="1830" w:type="dxa"/>
            <w:tcBorders>
              <w:bottom w:val="single" w:sz="4" w:space="0" w:color="auto"/>
            </w:tcBorders>
          </w:tcPr>
          <w:p w14:paraId="6E25B33C" w14:textId="4E7A66F7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message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759EA53" w14:textId="79DA81AC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rFonts w:cs="標楷體"/>
                <w:color w:val="000000"/>
                <w:sz w:val="24"/>
              </w:rPr>
              <w:t>失敗原因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7F50CA" w14:textId="7484BEAB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(255)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B18AC" w14:textId="6F1C1575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否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FE364F" w14:textId="77777777" w:rsidR="00DB3F14" w:rsidRPr="009C07E2" w:rsidRDefault="00DB3F14" w:rsidP="00DB3F14">
            <w:pPr>
              <w:spacing w:after="190"/>
              <w:rPr>
                <w:sz w:val="24"/>
              </w:rPr>
            </w:pPr>
          </w:p>
        </w:tc>
      </w:tr>
      <w:tr w:rsidR="00DB3F14" w:rsidRPr="009C07E2" w14:paraId="13F5EF97" w14:textId="77777777" w:rsidTr="00DF57C5">
        <w:tc>
          <w:tcPr>
            <w:tcW w:w="1830" w:type="dxa"/>
            <w:shd w:val="clear" w:color="auto" w:fill="E2EFD9"/>
          </w:tcPr>
          <w:p w14:paraId="75CA62AE" w14:textId="77777777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d</w:t>
            </w:r>
            <w:r w:rsidRPr="009C07E2">
              <w:rPr>
                <w:color w:val="000000"/>
                <w:sz w:val="24"/>
              </w:rPr>
              <w:t>ata</w:t>
            </w:r>
          </w:p>
        </w:tc>
        <w:tc>
          <w:tcPr>
            <w:tcW w:w="1695" w:type="dxa"/>
            <w:shd w:val="clear" w:color="auto" w:fill="E2EFD9"/>
          </w:tcPr>
          <w:p w14:paraId="7038913D" w14:textId="77777777" w:rsidR="00DB3F14" w:rsidRPr="009C07E2" w:rsidRDefault="00DB3F14" w:rsidP="00DB3F14">
            <w:pPr>
              <w:spacing w:after="190"/>
              <w:rPr>
                <w:rFonts w:cs="標楷體"/>
                <w:color w:val="000000"/>
                <w:sz w:val="24"/>
              </w:rPr>
            </w:pPr>
            <w:r w:rsidRPr="009C07E2">
              <w:rPr>
                <w:rFonts w:cs="標楷體" w:hint="eastAsia"/>
                <w:color w:val="000000"/>
                <w:sz w:val="24"/>
              </w:rPr>
              <w:t>明細陣列</w:t>
            </w:r>
          </w:p>
        </w:tc>
        <w:tc>
          <w:tcPr>
            <w:tcW w:w="1559" w:type="dxa"/>
            <w:shd w:val="clear" w:color="auto" w:fill="E2EFD9"/>
          </w:tcPr>
          <w:p w14:paraId="4528BDE2" w14:textId="77777777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Array</w:t>
            </w:r>
          </w:p>
        </w:tc>
        <w:tc>
          <w:tcPr>
            <w:tcW w:w="709" w:type="dxa"/>
            <w:shd w:val="clear" w:color="auto" w:fill="E2EFD9"/>
          </w:tcPr>
          <w:p w14:paraId="47095028" w14:textId="77777777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  <w:shd w:val="clear" w:color="auto" w:fill="E2EFD9"/>
          </w:tcPr>
          <w:p w14:paraId="4B54EC31" w14:textId="77777777" w:rsidR="00DB3F14" w:rsidRPr="009C07E2" w:rsidRDefault="00DB3F14" w:rsidP="00DB3F14">
            <w:pPr>
              <w:spacing w:after="190"/>
              <w:rPr>
                <w:sz w:val="24"/>
              </w:rPr>
            </w:pPr>
          </w:p>
        </w:tc>
      </w:tr>
      <w:tr w:rsidR="00DB3F14" w:rsidRPr="009C07E2" w14:paraId="163C0148" w14:textId="77777777" w:rsidTr="00DF57C5">
        <w:tc>
          <w:tcPr>
            <w:tcW w:w="1830" w:type="dxa"/>
          </w:tcPr>
          <w:p w14:paraId="5CF53AE3" w14:textId="669AA107" w:rsidR="00DB3F14" w:rsidRPr="00154039" w:rsidRDefault="00C161CB" w:rsidP="00DB3F14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t>I</w:t>
            </w:r>
            <w:r w:rsidR="00DB3F14" w:rsidRPr="00154039">
              <w:rPr>
                <w:color w:val="000000" w:themeColor="text1"/>
                <w:sz w:val="24"/>
              </w:rPr>
              <w:t>temId</w:t>
            </w:r>
            <w:proofErr w:type="spellEnd"/>
          </w:p>
        </w:tc>
        <w:tc>
          <w:tcPr>
            <w:tcW w:w="1695" w:type="dxa"/>
          </w:tcPr>
          <w:p w14:paraId="46E0F7CC" w14:textId="21CC686D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帳款種類</w:t>
            </w:r>
            <w:r w:rsidRPr="009C07E2">
              <w:rPr>
                <w:color w:val="000000"/>
                <w:sz w:val="24"/>
              </w:rPr>
              <w:t>代碼</w:t>
            </w:r>
          </w:p>
        </w:tc>
        <w:tc>
          <w:tcPr>
            <w:tcW w:w="1559" w:type="dxa"/>
          </w:tcPr>
          <w:p w14:paraId="3F8F2513" w14:textId="52A4249E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color w:val="000000"/>
                <w:sz w:val="24"/>
              </w:rPr>
              <w:t>10)</w:t>
            </w:r>
          </w:p>
        </w:tc>
        <w:tc>
          <w:tcPr>
            <w:tcW w:w="709" w:type="dxa"/>
          </w:tcPr>
          <w:p w14:paraId="718E2D2E" w14:textId="54AA98DC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76683166" w14:textId="1EB0307A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（</w:t>
            </w:r>
            <w:r w:rsidRPr="009C07E2">
              <w:rPr>
                <w:color w:val="000000"/>
                <w:sz w:val="24"/>
              </w:rPr>
              <w:t>ex:A01</w:t>
            </w:r>
            <w:r w:rsidRPr="009C07E2">
              <w:rPr>
                <w:color w:val="000000"/>
                <w:sz w:val="24"/>
              </w:rPr>
              <w:t>）</w:t>
            </w:r>
          </w:p>
        </w:tc>
      </w:tr>
      <w:tr w:rsidR="00DB3F14" w:rsidRPr="009C07E2" w14:paraId="6A0E361C" w14:textId="77777777" w:rsidTr="00DF57C5">
        <w:tc>
          <w:tcPr>
            <w:tcW w:w="1830" w:type="dxa"/>
          </w:tcPr>
          <w:p w14:paraId="1709D7F0" w14:textId="5A574CD2" w:rsidR="00DB3F14" w:rsidRPr="00154039" w:rsidRDefault="00C161CB" w:rsidP="00DB3F14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154039">
              <w:rPr>
                <w:color w:val="000000" w:themeColor="text1"/>
                <w:sz w:val="24"/>
              </w:rPr>
              <w:lastRenderedPageBreak/>
              <w:t>I</w:t>
            </w:r>
            <w:r w:rsidR="00DB3F14" w:rsidRPr="00154039">
              <w:rPr>
                <w:color w:val="000000" w:themeColor="text1"/>
                <w:sz w:val="24"/>
              </w:rPr>
              <w:t>tem</w:t>
            </w:r>
            <w:r w:rsidR="00DB3F14" w:rsidRPr="00154039">
              <w:rPr>
                <w:rFonts w:hint="eastAsia"/>
                <w:color w:val="000000" w:themeColor="text1"/>
                <w:sz w:val="24"/>
              </w:rPr>
              <w:t>Name</w:t>
            </w:r>
            <w:proofErr w:type="spellEnd"/>
          </w:p>
        </w:tc>
        <w:tc>
          <w:tcPr>
            <w:tcW w:w="1695" w:type="dxa"/>
          </w:tcPr>
          <w:p w14:paraId="6FADCF2D" w14:textId="7A63EC13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帳款種類名稱</w:t>
            </w:r>
          </w:p>
        </w:tc>
        <w:tc>
          <w:tcPr>
            <w:tcW w:w="1559" w:type="dxa"/>
          </w:tcPr>
          <w:p w14:paraId="79F1EC01" w14:textId="3B294506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color w:val="000000"/>
                <w:sz w:val="24"/>
              </w:rPr>
              <w:t>30)</w:t>
            </w:r>
          </w:p>
        </w:tc>
        <w:tc>
          <w:tcPr>
            <w:tcW w:w="709" w:type="dxa"/>
          </w:tcPr>
          <w:p w14:paraId="50F7C98A" w14:textId="5D40FCE1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4CFB919E" w14:textId="1BFB990D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（</w:t>
            </w:r>
            <w:r w:rsidRPr="009C07E2">
              <w:rPr>
                <w:color w:val="000000"/>
                <w:sz w:val="24"/>
              </w:rPr>
              <w:t>ex:</w:t>
            </w:r>
            <w:r w:rsidRPr="009C07E2">
              <w:rPr>
                <w:rFonts w:hint="eastAsia"/>
                <w:color w:val="000000"/>
                <w:sz w:val="24"/>
              </w:rPr>
              <w:t>銷貨</w:t>
            </w:r>
            <w:r w:rsidRPr="009C07E2">
              <w:rPr>
                <w:color w:val="000000"/>
                <w:sz w:val="24"/>
              </w:rPr>
              <w:t>）</w:t>
            </w:r>
          </w:p>
        </w:tc>
      </w:tr>
    </w:tbl>
    <w:p w14:paraId="5948400A" w14:textId="2BC48D7F" w:rsidR="00E21B25" w:rsidRDefault="00E21B25" w:rsidP="00611A45">
      <w:pPr>
        <w:spacing w:after="190"/>
        <w:rPr>
          <w:color w:val="000000"/>
          <w:sz w:val="24"/>
        </w:rPr>
      </w:pPr>
    </w:p>
    <w:p w14:paraId="2E751489" w14:textId="77777777" w:rsidR="00E21B25" w:rsidRDefault="00E21B25">
      <w:pPr>
        <w:widowControl/>
        <w:snapToGrid/>
        <w:spacing w:afterLines="0"/>
        <w:textAlignment w:val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1D539D41" w14:textId="77777777" w:rsidR="00611A45" w:rsidRPr="009C07E2" w:rsidRDefault="00611A45" w:rsidP="00611A45">
      <w:pPr>
        <w:spacing w:after="190"/>
        <w:rPr>
          <w:color w:val="000000"/>
          <w:sz w:val="24"/>
        </w:rPr>
      </w:pPr>
    </w:p>
    <w:p w14:paraId="00CB6060" w14:textId="76EE87D3" w:rsidR="005E3C29" w:rsidRPr="0075427F" w:rsidRDefault="005E3C29" w:rsidP="00C9509C">
      <w:pPr>
        <w:pStyle w:val="4"/>
        <w:numPr>
          <w:ilvl w:val="0"/>
          <w:numId w:val="32"/>
        </w:numPr>
      </w:pPr>
      <w:proofErr w:type="spellStart"/>
      <w:r w:rsidRPr="0075427F">
        <w:rPr>
          <w:rFonts w:hint="eastAsia"/>
        </w:rPr>
        <w:t>範例</w:t>
      </w:r>
      <w:proofErr w:type="spellEnd"/>
    </w:p>
    <w:p w14:paraId="43CDA10A" w14:textId="13F5210C" w:rsidR="00611A45" w:rsidRDefault="00DD6921" w:rsidP="00154039">
      <w:pPr>
        <w:spacing w:after="190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148C330B" wp14:editId="769CE64F">
            <wp:extent cx="6120130" cy="5186045"/>
            <wp:effectExtent l="0" t="0" r="1270" b="0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19111" w14:textId="5D270C7F" w:rsidR="00E21B25" w:rsidRDefault="00E21B25">
      <w:pPr>
        <w:widowControl/>
        <w:snapToGrid/>
        <w:spacing w:afterLines="0"/>
        <w:textAlignment w:val="auto"/>
        <w:rPr>
          <w:sz w:val="24"/>
        </w:rPr>
      </w:pPr>
      <w:r>
        <w:rPr>
          <w:sz w:val="24"/>
        </w:rPr>
        <w:br w:type="page"/>
      </w:r>
    </w:p>
    <w:p w14:paraId="3E173D60" w14:textId="77777777" w:rsidR="00E21B25" w:rsidRPr="00BE248E" w:rsidRDefault="00E21B25" w:rsidP="00154039">
      <w:pPr>
        <w:spacing w:after="190"/>
        <w:jc w:val="center"/>
        <w:rPr>
          <w:sz w:val="24"/>
        </w:rPr>
      </w:pPr>
    </w:p>
    <w:p w14:paraId="42A7DB91" w14:textId="77777777" w:rsidR="00611A45" w:rsidRPr="009C07E2" w:rsidRDefault="00611A45" w:rsidP="00F141F9">
      <w:pPr>
        <w:pStyle w:val="31"/>
        <w:spacing w:after="190"/>
        <w:ind w:left="958" w:hanging="170"/>
        <w:rPr>
          <w:sz w:val="24"/>
          <w:szCs w:val="24"/>
          <w:shd w:val="clear" w:color="auto" w:fill="FFFFFF"/>
        </w:rPr>
      </w:pPr>
      <w:bookmarkStart w:id="30" w:name="_Toc68090765"/>
      <w:bookmarkStart w:id="31" w:name="_Toc187308917"/>
      <w:r w:rsidRPr="009C07E2">
        <w:rPr>
          <w:rFonts w:hint="eastAsia"/>
          <w:sz w:val="24"/>
          <w:szCs w:val="24"/>
          <w:shd w:val="clear" w:color="auto" w:fill="FFFFFF"/>
        </w:rPr>
        <w:t>收</w:t>
      </w:r>
      <w:r w:rsidRPr="009C07E2">
        <w:rPr>
          <w:rFonts w:hint="eastAsia"/>
          <w:sz w:val="24"/>
          <w:szCs w:val="24"/>
          <w:shd w:val="clear" w:color="auto" w:fill="FFFFFF"/>
        </w:rPr>
        <w:t>(</w:t>
      </w:r>
      <w:r w:rsidRPr="009C07E2">
        <w:rPr>
          <w:rFonts w:hint="eastAsia"/>
          <w:sz w:val="24"/>
          <w:szCs w:val="24"/>
          <w:shd w:val="clear" w:color="auto" w:fill="FFFFFF"/>
        </w:rPr>
        <w:t>付</w:t>
      </w:r>
      <w:r w:rsidRPr="009C07E2">
        <w:rPr>
          <w:rFonts w:hint="eastAsia"/>
          <w:sz w:val="24"/>
          <w:szCs w:val="24"/>
          <w:shd w:val="clear" w:color="auto" w:fill="FFFFFF"/>
        </w:rPr>
        <w:t>)</w:t>
      </w:r>
      <w:proofErr w:type="spellStart"/>
      <w:r w:rsidRPr="009C07E2">
        <w:rPr>
          <w:rFonts w:hint="eastAsia"/>
          <w:sz w:val="24"/>
          <w:szCs w:val="24"/>
          <w:shd w:val="clear" w:color="auto" w:fill="FFFFFF"/>
          <w:lang w:eastAsia="zh-TW"/>
        </w:rPr>
        <w:t>款方式查詢</w:t>
      </w:r>
      <w:bookmarkEnd w:id="30"/>
      <w:bookmarkEnd w:id="31"/>
      <w:proofErr w:type="spellEnd"/>
    </w:p>
    <w:p w14:paraId="3C9F28D6" w14:textId="77777777" w:rsidR="00611A45" w:rsidRPr="009C07E2" w:rsidRDefault="00611A45" w:rsidP="00C9509C">
      <w:pPr>
        <w:pStyle w:val="4"/>
        <w:numPr>
          <w:ilvl w:val="0"/>
          <w:numId w:val="33"/>
        </w:numPr>
      </w:pPr>
      <w:bookmarkStart w:id="32" w:name="_Toc68090766"/>
      <w:proofErr w:type="spellStart"/>
      <w:r w:rsidRPr="009C07E2">
        <w:t>功能說明</w:t>
      </w:r>
      <w:bookmarkEnd w:id="32"/>
      <w:proofErr w:type="spellEnd"/>
    </w:p>
    <w:p w14:paraId="40EE6771" w14:textId="77777777" w:rsidR="00611A45" w:rsidRPr="009C07E2" w:rsidRDefault="00611A45" w:rsidP="00924CCC">
      <w:pPr>
        <w:spacing w:after="190"/>
        <w:ind w:leftChars="355" w:left="994"/>
        <w:rPr>
          <w:color w:val="000000"/>
          <w:sz w:val="24"/>
        </w:rPr>
      </w:pPr>
      <w:r w:rsidRPr="00924CCC">
        <w:rPr>
          <w:sz w:val="24"/>
        </w:rPr>
        <w:t>提供查詢各別</w:t>
      </w:r>
      <w:r w:rsidRPr="00924CCC">
        <w:rPr>
          <w:sz w:val="24"/>
          <w:u w:val="single"/>
        </w:rPr>
        <w:t>公司帳本</w:t>
      </w:r>
      <w:r w:rsidRPr="00924CCC">
        <w:rPr>
          <w:rFonts w:hint="eastAsia"/>
          <w:sz w:val="24"/>
        </w:rPr>
        <w:t>收款</w:t>
      </w:r>
      <w:r w:rsidRPr="009C07E2">
        <w:rPr>
          <w:rFonts w:hint="eastAsia"/>
          <w:color w:val="000000"/>
          <w:sz w:val="24"/>
        </w:rPr>
        <w:t>、付款方式</w:t>
      </w:r>
      <w:r w:rsidRPr="009C07E2">
        <w:rPr>
          <w:color w:val="000000"/>
          <w:sz w:val="24"/>
        </w:rPr>
        <w:t>查詢作業</w:t>
      </w:r>
      <w:r w:rsidRPr="009C07E2">
        <w:rPr>
          <w:color w:val="000000"/>
          <w:sz w:val="24"/>
        </w:rPr>
        <w:t>API</w:t>
      </w:r>
      <w:r w:rsidRPr="009C07E2">
        <w:rPr>
          <w:color w:val="000000"/>
          <w:sz w:val="24"/>
        </w:rPr>
        <w:t>。</w:t>
      </w:r>
      <w:r w:rsidRPr="009C07E2">
        <w:rPr>
          <w:color w:val="000000"/>
          <w:sz w:val="24"/>
        </w:rPr>
        <w:t xml:space="preserve"> </w:t>
      </w:r>
    </w:p>
    <w:p w14:paraId="150341C1" w14:textId="77777777" w:rsidR="00611A45" w:rsidRPr="009C07E2" w:rsidRDefault="00611A45" w:rsidP="00C9509C">
      <w:pPr>
        <w:pStyle w:val="4"/>
        <w:numPr>
          <w:ilvl w:val="0"/>
          <w:numId w:val="32"/>
        </w:numPr>
      </w:pPr>
      <w:bookmarkStart w:id="33" w:name="_Toc68090767"/>
      <w:r w:rsidRPr="009C07E2">
        <w:t>URL</w:t>
      </w:r>
      <w:bookmarkEnd w:id="33"/>
    </w:p>
    <w:p w14:paraId="38FE4B93" w14:textId="77777777" w:rsidR="00611A45" w:rsidRPr="009C07E2" w:rsidRDefault="00611A45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https://{ip_address}/api/</w:t>
      </w:r>
      <w:r w:rsidRPr="009C07E2">
        <w:rPr>
          <w:rFonts w:hint="eastAsia"/>
          <w:sz w:val="24"/>
        </w:rPr>
        <w:t>OpItem</w:t>
      </w:r>
      <w:r w:rsidRPr="009C07E2">
        <w:rPr>
          <w:sz w:val="24"/>
        </w:rPr>
        <w:t>/</w:t>
      </w:r>
      <w:proofErr w:type="gramStart"/>
      <w:r w:rsidRPr="009C07E2">
        <w:rPr>
          <w:sz w:val="24"/>
        </w:rPr>
        <w:t>Search?{</w:t>
      </w:r>
      <w:proofErr w:type="gramEnd"/>
      <w:r w:rsidRPr="009C07E2">
        <w:rPr>
          <w:sz w:val="24"/>
        </w:rPr>
        <w:t>set of key-value}</w:t>
      </w:r>
    </w:p>
    <w:p w14:paraId="520D622E" w14:textId="6846DEED" w:rsidR="00611A45" w:rsidRPr="009C07E2" w:rsidRDefault="005E3C29" w:rsidP="00C9509C">
      <w:pPr>
        <w:pStyle w:val="4"/>
        <w:numPr>
          <w:ilvl w:val="0"/>
          <w:numId w:val="32"/>
        </w:numPr>
      </w:pPr>
      <w:bookmarkStart w:id="34" w:name="_Toc68090768"/>
      <w:proofErr w:type="spellStart"/>
      <w:r w:rsidRPr="009C07E2">
        <w:rPr>
          <w:rFonts w:hint="eastAsia"/>
        </w:rPr>
        <w:t>J</w:t>
      </w:r>
      <w:r w:rsidRPr="009C07E2">
        <w:t>SON</w:t>
      </w:r>
      <w:r w:rsidR="009A51B7" w:rsidRPr="009C07E2">
        <w:rPr>
          <w:rFonts w:hint="eastAsia"/>
        </w:rPr>
        <w:t>傳送</w:t>
      </w:r>
      <w:bookmarkEnd w:id="34"/>
      <w:r w:rsidRPr="009C07E2">
        <w:rPr>
          <w:rFonts w:hint="eastAsia"/>
        </w:rPr>
        <w:t>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668"/>
        <w:gridCol w:w="1550"/>
        <w:gridCol w:w="703"/>
        <w:gridCol w:w="2508"/>
      </w:tblGrid>
      <w:tr w:rsidR="005E3C29" w:rsidRPr="009C07E2" w14:paraId="3FB580A2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516ADB25" w14:textId="77777777" w:rsidR="005E3C29" w:rsidRPr="009C07E2" w:rsidRDefault="005E3C29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0B65F3E9" w14:textId="77777777" w:rsidR="005E3C29" w:rsidRPr="009C07E2" w:rsidRDefault="005E3C29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614AE079" w14:textId="77777777" w:rsidR="005E3C29" w:rsidRPr="009C07E2" w:rsidRDefault="005E3C29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10926FF4" w14:textId="77777777" w:rsidR="005E3C29" w:rsidRPr="009C07E2" w:rsidRDefault="005E3C29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5CDDAFFE" w14:textId="77777777" w:rsidR="005E3C29" w:rsidRPr="009C07E2" w:rsidRDefault="005E3C29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5E3C29" w:rsidRPr="009C07E2" w14:paraId="10CEC36D" w14:textId="77777777" w:rsidTr="00DF57C5">
        <w:tc>
          <w:tcPr>
            <w:tcW w:w="1830" w:type="dxa"/>
            <w:shd w:val="clear" w:color="auto" w:fill="E2EFD9"/>
          </w:tcPr>
          <w:p w14:paraId="3114AD21" w14:textId="77777777" w:rsidR="005E3C29" w:rsidRPr="009C07E2" w:rsidRDefault="005E3C29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0142A282" w14:textId="77777777" w:rsidR="005E3C29" w:rsidRPr="009C07E2" w:rsidRDefault="005E3C29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rFonts w:hint="eastAsia"/>
                <w:b/>
                <w:sz w:val="24"/>
              </w:rPr>
              <w:t>查詢條件</w:t>
            </w:r>
          </w:p>
        </w:tc>
        <w:tc>
          <w:tcPr>
            <w:tcW w:w="1559" w:type="dxa"/>
            <w:shd w:val="clear" w:color="auto" w:fill="E2EFD9"/>
          </w:tcPr>
          <w:p w14:paraId="74610EB2" w14:textId="77777777" w:rsidR="005E3C29" w:rsidRPr="009C07E2" w:rsidRDefault="005E3C29" w:rsidP="00DF57C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4A7DA8B8" w14:textId="77777777" w:rsidR="005E3C29" w:rsidRPr="009C07E2" w:rsidRDefault="005E3C29" w:rsidP="00DF57C5">
            <w:pPr>
              <w:spacing w:after="190"/>
              <w:rPr>
                <w:sz w:val="24"/>
              </w:rPr>
            </w:pPr>
          </w:p>
        </w:tc>
        <w:tc>
          <w:tcPr>
            <w:tcW w:w="2551" w:type="dxa"/>
            <w:shd w:val="clear" w:color="auto" w:fill="E2EFD9"/>
          </w:tcPr>
          <w:p w14:paraId="51BE68FE" w14:textId="77777777" w:rsidR="005E3C29" w:rsidRPr="009C07E2" w:rsidRDefault="005E3C29" w:rsidP="00DF57C5">
            <w:pPr>
              <w:spacing w:after="190"/>
              <w:rPr>
                <w:sz w:val="24"/>
              </w:rPr>
            </w:pPr>
          </w:p>
        </w:tc>
      </w:tr>
      <w:tr w:rsidR="005E3C29" w:rsidRPr="009C07E2" w14:paraId="758460C1" w14:textId="77777777" w:rsidTr="00DF57C5">
        <w:tc>
          <w:tcPr>
            <w:tcW w:w="1830" w:type="dxa"/>
          </w:tcPr>
          <w:p w14:paraId="672BD655" w14:textId="236300A5" w:rsidR="005E3C29" w:rsidRPr="00924CCC" w:rsidRDefault="00C161CB" w:rsidP="005E3C29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924CCC">
              <w:rPr>
                <w:color w:val="000000" w:themeColor="text1"/>
                <w:sz w:val="24"/>
              </w:rPr>
              <w:t>F</w:t>
            </w:r>
            <w:r w:rsidR="005E3C29" w:rsidRPr="00924CCC">
              <w:rPr>
                <w:rFonts w:hint="eastAsia"/>
                <w:color w:val="000000" w:themeColor="text1"/>
                <w:sz w:val="24"/>
              </w:rPr>
              <w:t>unType</w:t>
            </w:r>
            <w:proofErr w:type="spellEnd"/>
          </w:p>
        </w:tc>
        <w:tc>
          <w:tcPr>
            <w:tcW w:w="1695" w:type="dxa"/>
          </w:tcPr>
          <w:p w14:paraId="17CA5B64" w14:textId="6CE9A5CC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類別</w:t>
            </w:r>
          </w:p>
        </w:tc>
        <w:tc>
          <w:tcPr>
            <w:tcW w:w="1559" w:type="dxa"/>
          </w:tcPr>
          <w:p w14:paraId="4920BD01" w14:textId="0AC33517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</w:t>
            </w:r>
            <w:r w:rsidRPr="009C07E2">
              <w:rPr>
                <w:rFonts w:hint="eastAsia"/>
                <w:color w:val="000000"/>
                <w:sz w:val="24"/>
              </w:rPr>
              <w:t>2</w:t>
            </w:r>
            <w:r w:rsidRPr="009C07E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07FFB99E" w14:textId="7526C5EE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7880853D" w14:textId="4BDD6FE6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AR</w:t>
            </w:r>
            <w:r w:rsidRPr="009C07E2">
              <w:rPr>
                <w:rFonts w:hint="eastAsia"/>
                <w:color w:val="000000"/>
                <w:sz w:val="24"/>
              </w:rPr>
              <w:t>：應收帳款</w:t>
            </w:r>
            <w:r w:rsidRPr="009C07E2">
              <w:rPr>
                <w:color w:val="000000"/>
                <w:sz w:val="24"/>
              </w:rPr>
              <w:br/>
            </w:r>
            <w:r w:rsidRPr="009C07E2">
              <w:rPr>
                <w:rFonts w:hint="eastAsia"/>
                <w:color w:val="000000"/>
                <w:sz w:val="24"/>
              </w:rPr>
              <w:t>A</w:t>
            </w:r>
            <w:r w:rsidRPr="009C07E2">
              <w:rPr>
                <w:color w:val="000000"/>
                <w:sz w:val="24"/>
              </w:rPr>
              <w:t>P</w:t>
            </w:r>
            <w:r w:rsidRPr="009C07E2">
              <w:rPr>
                <w:rFonts w:hint="eastAsia"/>
                <w:color w:val="000000"/>
                <w:sz w:val="24"/>
              </w:rPr>
              <w:t>：應付帳款</w:t>
            </w:r>
          </w:p>
        </w:tc>
      </w:tr>
      <w:tr w:rsidR="005E3C29" w:rsidRPr="009C07E2" w14:paraId="2D11CB6D" w14:textId="77777777" w:rsidTr="00DF57C5">
        <w:tc>
          <w:tcPr>
            <w:tcW w:w="1830" w:type="dxa"/>
          </w:tcPr>
          <w:p w14:paraId="7280C605" w14:textId="3BD6889C" w:rsidR="005E3C29" w:rsidRPr="00924CCC" w:rsidRDefault="00C161CB" w:rsidP="005E3C29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924CCC">
              <w:rPr>
                <w:color w:val="000000" w:themeColor="text1"/>
                <w:sz w:val="24"/>
              </w:rPr>
              <w:t>I</w:t>
            </w:r>
            <w:r w:rsidR="005E3C29" w:rsidRPr="00924CCC">
              <w:rPr>
                <w:rFonts w:hint="eastAsia"/>
                <w:color w:val="000000" w:themeColor="text1"/>
                <w:sz w:val="24"/>
              </w:rPr>
              <w:t>tem</w:t>
            </w:r>
            <w:r w:rsidR="005E3C29" w:rsidRPr="00924CCC">
              <w:rPr>
                <w:color w:val="000000" w:themeColor="text1"/>
                <w:sz w:val="24"/>
              </w:rPr>
              <w:t>Id</w:t>
            </w:r>
            <w:proofErr w:type="spellEnd"/>
          </w:p>
        </w:tc>
        <w:tc>
          <w:tcPr>
            <w:tcW w:w="1695" w:type="dxa"/>
          </w:tcPr>
          <w:p w14:paraId="51399C09" w14:textId="74D29F49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收</w:t>
            </w:r>
            <w:r w:rsidRPr="009C07E2">
              <w:rPr>
                <w:rFonts w:hint="eastAsia"/>
                <w:color w:val="000000"/>
                <w:sz w:val="24"/>
              </w:rPr>
              <w:t>(</w:t>
            </w:r>
            <w:r w:rsidRPr="009C07E2">
              <w:rPr>
                <w:rFonts w:hint="eastAsia"/>
                <w:color w:val="000000"/>
                <w:sz w:val="24"/>
              </w:rPr>
              <w:t>付</w:t>
            </w:r>
            <w:r w:rsidRPr="009C07E2">
              <w:rPr>
                <w:rFonts w:hint="eastAsia"/>
                <w:color w:val="000000"/>
                <w:sz w:val="24"/>
              </w:rPr>
              <w:t>)</w:t>
            </w:r>
            <w:r w:rsidRPr="009C07E2">
              <w:rPr>
                <w:rFonts w:hint="eastAsia"/>
                <w:color w:val="000000"/>
                <w:sz w:val="24"/>
              </w:rPr>
              <w:t>款方式</w:t>
            </w:r>
            <w:r w:rsidRPr="009C07E2">
              <w:rPr>
                <w:color w:val="000000"/>
                <w:sz w:val="24"/>
              </w:rPr>
              <w:t>代碼</w:t>
            </w:r>
          </w:p>
        </w:tc>
        <w:tc>
          <w:tcPr>
            <w:tcW w:w="1559" w:type="dxa"/>
          </w:tcPr>
          <w:p w14:paraId="2A23E69A" w14:textId="57B2EF2E" w:rsidR="005E3C29" w:rsidRPr="009C07E2" w:rsidRDefault="005E3C29" w:rsidP="005E3C29">
            <w:pPr>
              <w:spacing w:after="190"/>
              <w:rPr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color w:val="000000"/>
                <w:sz w:val="24"/>
              </w:rPr>
              <w:t>10)</w:t>
            </w:r>
          </w:p>
        </w:tc>
        <w:tc>
          <w:tcPr>
            <w:tcW w:w="709" w:type="dxa"/>
          </w:tcPr>
          <w:p w14:paraId="3E5279E9" w14:textId="2904E248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否</w:t>
            </w:r>
          </w:p>
        </w:tc>
        <w:tc>
          <w:tcPr>
            <w:tcW w:w="2551" w:type="dxa"/>
          </w:tcPr>
          <w:p w14:paraId="7D1BC2EC" w14:textId="5F26F9C9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精準查詢</w:t>
            </w:r>
          </w:p>
        </w:tc>
      </w:tr>
      <w:tr w:rsidR="005E3C29" w:rsidRPr="009C07E2" w14:paraId="372AC4E4" w14:textId="77777777" w:rsidTr="00DF57C5">
        <w:tc>
          <w:tcPr>
            <w:tcW w:w="1830" w:type="dxa"/>
          </w:tcPr>
          <w:p w14:paraId="1EB5D976" w14:textId="2B236B44" w:rsidR="005E3C29" w:rsidRPr="00924CCC" w:rsidRDefault="00C161CB" w:rsidP="005E3C29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924CCC">
              <w:rPr>
                <w:color w:val="000000" w:themeColor="text1"/>
                <w:sz w:val="24"/>
              </w:rPr>
              <w:t>I</w:t>
            </w:r>
            <w:r w:rsidR="005E3C29" w:rsidRPr="00924CCC">
              <w:rPr>
                <w:color w:val="000000" w:themeColor="text1"/>
                <w:sz w:val="24"/>
              </w:rPr>
              <w:t>tem</w:t>
            </w:r>
            <w:r w:rsidR="005E3C29" w:rsidRPr="00924CCC">
              <w:rPr>
                <w:rFonts w:hint="eastAsia"/>
                <w:color w:val="000000" w:themeColor="text1"/>
                <w:sz w:val="24"/>
              </w:rPr>
              <w:t>Name</w:t>
            </w:r>
            <w:proofErr w:type="spellEnd"/>
          </w:p>
        </w:tc>
        <w:tc>
          <w:tcPr>
            <w:tcW w:w="1695" w:type="dxa"/>
          </w:tcPr>
          <w:p w14:paraId="41643492" w14:textId="6315303B" w:rsidR="005E3C29" w:rsidRPr="009C07E2" w:rsidRDefault="005E3C29" w:rsidP="005E3C29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收</w:t>
            </w:r>
            <w:r w:rsidRPr="009C07E2">
              <w:rPr>
                <w:rFonts w:hint="eastAsia"/>
                <w:color w:val="000000"/>
                <w:sz w:val="24"/>
              </w:rPr>
              <w:t>(</w:t>
            </w:r>
            <w:r w:rsidRPr="009C07E2">
              <w:rPr>
                <w:rFonts w:hint="eastAsia"/>
                <w:color w:val="000000"/>
                <w:sz w:val="24"/>
              </w:rPr>
              <w:t>付</w:t>
            </w:r>
            <w:r w:rsidRPr="009C07E2">
              <w:rPr>
                <w:rFonts w:hint="eastAsia"/>
                <w:color w:val="000000"/>
                <w:sz w:val="24"/>
              </w:rPr>
              <w:t>)</w:t>
            </w:r>
            <w:r w:rsidRPr="009C07E2">
              <w:rPr>
                <w:rFonts w:hint="eastAsia"/>
                <w:color w:val="000000"/>
                <w:sz w:val="24"/>
              </w:rPr>
              <w:t>款方式名稱</w:t>
            </w:r>
          </w:p>
        </w:tc>
        <w:tc>
          <w:tcPr>
            <w:tcW w:w="1559" w:type="dxa"/>
          </w:tcPr>
          <w:p w14:paraId="3C41A16D" w14:textId="6EE05798" w:rsidR="005E3C29" w:rsidRPr="009C07E2" w:rsidRDefault="005E3C29" w:rsidP="005E3C29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3CDAAB03" w14:textId="5A6DC45D" w:rsidR="005E3C29" w:rsidRPr="009C07E2" w:rsidRDefault="005E3C29" w:rsidP="005E3C29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否</w:t>
            </w:r>
          </w:p>
        </w:tc>
        <w:tc>
          <w:tcPr>
            <w:tcW w:w="2551" w:type="dxa"/>
          </w:tcPr>
          <w:p w14:paraId="2BDF78D1" w14:textId="36BAB0B7" w:rsidR="005E3C29" w:rsidRPr="009C07E2" w:rsidRDefault="005E3C29" w:rsidP="005E3C29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'%</w:t>
            </w:r>
            <w:r w:rsidRPr="009C07E2">
              <w:rPr>
                <w:b/>
                <w:bCs/>
                <w:color w:val="000000"/>
                <w:sz w:val="24"/>
                <w:u w:val="single"/>
              </w:rPr>
              <w:t>變數</w:t>
            </w:r>
            <w:r w:rsidRPr="009C07E2">
              <w:rPr>
                <w:color w:val="000000"/>
                <w:sz w:val="24"/>
              </w:rPr>
              <w:t>%'</w:t>
            </w:r>
            <w:r w:rsidRPr="009C07E2">
              <w:rPr>
                <w:color w:val="000000"/>
                <w:sz w:val="24"/>
              </w:rPr>
              <w:t>模糊查詢</w:t>
            </w:r>
          </w:p>
        </w:tc>
      </w:tr>
    </w:tbl>
    <w:p w14:paraId="67AF76BB" w14:textId="77777777" w:rsidR="005E3C29" w:rsidRPr="009C07E2" w:rsidRDefault="005E3C29" w:rsidP="00611A45">
      <w:pPr>
        <w:spacing w:after="190"/>
        <w:rPr>
          <w:color w:val="FF0000"/>
          <w:sz w:val="24"/>
        </w:rPr>
      </w:pPr>
    </w:p>
    <w:p w14:paraId="4D13706C" w14:textId="626165D7" w:rsidR="00611A45" w:rsidRPr="009C07E2" w:rsidRDefault="005E3C29" w:rsidP="00C9509C">
      <w:pPr>
        <w:pStyle w:val="4"/>
        <w:numPr>
          <w:ilvl w:val="0"/>
          <w:numId w:val="33"/>
        </w:numPr>
      </w:pPr>
      <w:proofErr w:type="spellStart"/>
      <w:r w:rsidRPr="009C07E2">
        <w:t>JSON</w:t>
      </w:r>
      <w:r w:rsidR="009A51B7" w:rsidRPr="009C07E2">
        <w:rPr>
          <w:rFonts w:hint="eastAsia"/>
        </w:rPr>
        <w:t>回</w:t>
      </w:r>
      <w:r w:rsidR="009A51B7" w:rsidRPr="009C07E2">
        <w:t>傳值說明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664"/>
        <w:gridCol w:w="1549"/>
        <w:gridCol w:w="702"/>
        <w:gridCol w:w="2517"/>
      </w:tblGrid>
      <w:tr w:rsidR="00DB3F14" w:rsidRPr="009C07E2" w14:paraId="7E337E2E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0A0CCBF8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27F998FA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2D6E64EC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7F226AC0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666650B8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DB3F14" w:rsidRPr="009C07E2" w14:paraId="1680EAF2" w14:textId="77777777" w:rsidTr="00DF57C5">
        <w:tc>
          <w:tcPr>
            <w:tcW w:w="1830" w:type="dxa"/>
            <w:shd w:val="clear" w:color="auto" w:fill="E2EFD9"/>
          </w:tcPr>
          <w:p w14:paraId="187C94AA" w14:textId="77777777" w:rsidR="00DB3F14" w:rsidRPr="009C07E2" w:rsidRDefault="00DB3F14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7E5FEB3C" w14:textId="77777777" w:rsidR="00DB3F14" w:rsidRPr="009C07E2" w:rsidRDefault="00DB3F14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sz w:val="24"/>
              </w:rPr>
              <w:t>回傳值</w:t>
            </w:r>
          </w:p>
        </w:tc>
        <w:tc>
          <w:tcPr>
            <w:tcW w:w="1559" w:type="dxa"/>
            <w:shd w:val="clear" w:color="auto" w:fill="E2EFD9"/>
          </w:tcPr>
          <w:p w14:paraId="40D066D1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160529E2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  <w:shd w:val="clear" w:color="auto" w:fill="E2EFD9"/>
          </w:tcPr>
          <w:p w14:paraId="5F24814A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</w:tr>
      <w:tr w:rsidR="00DB3F14" w:rsidRPr="009C07E2" w14:paraId="54472B8D" w14:textId="77777777" w:rsidTr="00DF57C5">
        <w:tc>
          <w:tcPr>
            <w:tcW w:w="1830" w:type="dxa"/>
          </w:tcPr>
          <w:p w14:paraId="6AC21171" w14:textId="42E580DA" w:rsidR="00DB3F14" w:rsidRPr="009C07E2" w:rsidRDefault="007B2B7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c</w:t>
            </w:r>
            <w:r w:rsidR="00DB3F14" w:rsidRPr="009C07E2">
              <w:rPr>
                <w:sz w:val="24"/>
              </w:rPr>
              <w:t>ode</w:t>
            </w:r>
          </w:p>
        </w:tc>
        <w:tc>
          <w:tcPr>
            <w:tcW w:w="1695" w:type="dxa"/>
          </w:tcPr>
          <w:p w14:paraId="3223F97D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訊息回應碼</w:t>
            </w:r>
          </w:p>
        </w:tc>
        <w:tc>
          <w:tcPr>
            <w:tcW w:w="1559" w:type="dxa"/>
          </w:tcPr>
          <w:p w14:paraId="2926F74B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(3)</w:t>
            </w:r>
          </w:p>
        </w:tc>
        <w:tc>
          <w:tcPr>
            <w:tcW w:w="709" w:type="dxa"/>
          </w:tcPr>
          <w:p w14:paraId="56E9CBA4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623632C9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200</w:t>
            </w:r>
          </w:p>
        </w:tc>
      </w:tr>
      <w:tr w:rsidR="00DB3F14" w:rsidRPr="009C07E2" w14:paraId="64CB41CB" w14:textId="77777777" w:rsidTr="00DF57C5">
        <w:tc>
          <w:tcPr>
            <w:tcW w:w="1830" w:type="dxa"/>
            <w:tcBorders>
              <w:bottom w:val="single" w:sz="4" w:space="0" w:color="auto"/>
            </w:tcBorders>
          </w:tcPr>
          <w:p w14:paraId="495E9497" w14:textId="4D7BA440" w:rsidR="00DB3F14" w:rsidRPr="009C07E2" w:rsidRDefault="007B2B7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m</w:t>
            </w:r>
            <w:r w:rsidR="00DB3F14" w:rsidRPr="009C07E2">
              <w:rPr>
                <w:sz w:val="24"/>
              </w:rPr>
              <w:t>essage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C7752ED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rFonts w:cs="標楷體"/>
                <w:sz w:val="24"/>
              </w:rPr>
              <w:t>失敗原因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B5216C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(255)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CFDF1C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AF1BD2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</w:tr>
      <w:tr w:rsidR="00DB3F14" w:rsidRPr="009C07E2" w14:paraId="78769AB7" w14:textId="77777777" w:rsidTr="00DF57C5">
        <w:tc>
          <w:tcPr>
            <w:tcW w:w="1830" w:type="dxa"/>
            <w:shd w:val="clear" w:color="auto" w:fill="E2EFD9"/>
          </w:tcPr>
          <w:p w14:paraId="64A80859" w14:textId="335A2CAF" w:rsidR="00DB3F14" w:rsidRPr="009C07E2" w:rsidRDefault="007B2B74" w:rsidP="00DF57C5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d</w:t>
            </w:r>
            <w:r w:rsidR="00DB3F14" w:rsidRPr="009C07E2">
              <w:rPr>
                <w:color w:val="000000"/>
                <w:sz w:val="24"/>
              </w:rPr>
              <w:t>ata</w:t>
            </w:r>
          </w:p>
        </w:tc>
        <w:tc>
          <w:tcPr>
            <w:tcW w:w="1695" w:type="dxa"/>
            <w:shd w:val="clear" w:color="auto" w:fill="E2EFD9"/>
          </w:tcPr>
          <w:p w14:paraId="1D5524FC" w14:textId="77777777" w:rsidR="00DB3F14" w:rsidRPr="009C07E2" w:rsidRDefault="00DB3F14" w:rsidP="00DF57C5">
            <w:pPr>
              <w:spacing w:after="190"/>
              <w:rPr>
                <w:rFonts w:cs="標楷體"/>
                <w:color w:val="000000"/>
                <w:sz w:val="24"/>
              </w:rPr>
            </w:pPr>
            <w:r w:rsidRPr="009C07E2">
              <w:rPr>
                <w:rFonts w:cs="標楷體" w:hint="eastAsia"/>
                <w:color w:val="000000"/>
                <w:sz w:val="24"/>
              </w:rPr>
              <w:t>明細陣列</w:t>
            </w:r>
          </w:p>
        </w:tc>
        <w:tc>
          <w:tcPr>
            <w:tcW w:w="1559" w:type="dxa"/>
            <w:shd w:val="clear" w:color="auto" w:fill="E2EFD9"/>
          </w:tcPr>
          <w:p w14:paraId="6678AB8A" w14:textId="77777777" w:rsidR="00DB3F14" w:rsidRPr="009C07E2" w:rsidRDefault="00DB3F14" w:rsidP="00DF57C5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Array</w:t>
            </w:r>
          </w:p>
        </w:tc>
        <w:tc>
          <w:tcPr>
            <w:tcW w:w="709" w:type="dxa"/>
            <w:shd w:val="clear" w:color="auto" w:fill="E2EFD9"/>
          </w:tcPr>
          <w:p w14:paraId="3E59BEB9" w14:textId="77777777" w:rsidR="00DB3F14" w:rsidRPr="009C07E2" w:rsidRDefault="00DB3F14" w:rsidP="00DF57C5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  <w:shd w:val="clear" w:color="auto" w:fill="E2EFD9"/>
          </w:tcPr>
          <w:p w14:paraId="13F6A723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</w:tr>
      <w:tr w:rsidR="00DB3F14" w:rsidRPr="009C07E2" w14:paraId="35480CCE" w14:textId="77777777" w:rsidTr="00DF57C5">
        <w:tc>
          <w:tcPr>
            <w:tcW w:w="1830" w:type="dxa"/>
          </w:tcPr>
          <w:p w14:paraId="791A56BD" w14:textId="452BEF9B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spellStart"/>
            <w:r w:rsidRPr="009C07E2">
              <w:rPr>
                <w:color w:val="000000"/>
                <w:sz w:val="24"/>
              </w:rPr>
              <w:t>I</w:t>
            </w:r>
            <w:r w:rsidRPr="009C07E2">
              <w:rPr>
                <w:rFonts w:hint="eastAsia"/>
                <w:color w:val="000000"/>
                <w:sz w:val="24"/>
              </w:rPr>
              <w:t>tem</w:t>
            </w:r>
            <w:r w:rsidRPr="009C07E2">
              <w:rPr>
                <w:color w:val="000000"/>
                <w:sz w:val="24"/>
              </w:rPr>
              <w:t>Id</w:t>
            </w:r>
            <w:proofErr w:type="spellEnd"/>
          </w:p>
        </w:tc>
        <w:tc>
          <w:tcPr>
            <w:tcW w:w="1695" w:type="dxa"/>
          </w:tcPr>
          <w:p w14:paraId="027E7F09" w14:textId="4803AB36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收</w:t>
            </w:r>
            <w:r w:rsidRPr="009C07E2">
              <w:rPr>
                <w:rFonts w:hint="eastAsia"/>
                <w:color w:val="000000"/>
                <w:sz w:val="24"/>
              </w:rPr>
              <w:t>(</w:t>
            </w:r>
            <w:r w:rsidRPr="009C07E2">
              <w:rPr>
                <w:rFonts w:hint="eastAsia"/>
                <w:color w:val="000000"/>
                <w:sz w:val="24"/>
              </w:rPr>
              <w:t>付</w:t>
            </w:r>
            <w:r w:rsidRPr="009C07E2">
              <w:rPr>
                <w:rFonts w:hint="eastAsia"/>
                <w:color w:val="000000"/>
                <w:sz w:val="24"/>
              </w:rPr>
              <w:t>)</w:t>
            </w:r>
            <w:r w:rsidRPr="009C07E2">
              <w:rPr>
                <w:rFonts w:hint="eastAsia"/>
                <w:color w:val="000000"/>
                <w:sz w:val="24"/>
              </w:rPr>
              <w:t>款方式</w:t>
            </w:r>
            <w:r w:rsidRPr="009C07E2">
              <w:rPr>
                <w:color w:val="000000"/>
                <w:sz w:val="24"/>
              </w:rPr>
              <w:lastRenderedPageBreak/>
              <w:t>代碼</w:t>
            </w:r>
          </w:p>
        </w:tc>
        <w:tc>
          <w:tcPr>
            <w:tcW w:w="1559" w:type="dxa"/>
          </w:tcPr>
          <w:p w14:paraId="49DC1ED0" w14:textId="61B754A6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lastRenderedPageBreak/>
              <w:t>String(</w:t>
            </w:r>
            <w:proofErr w:type="gramEnd"/>
            <w:r w:rsidRPr="009C07E2">
              <w:rPr>
                <w:color w:val="000000"/>
                <w:sz w:val="24"/>
              </w:rPr>
              <w:t>10)</w:t>
            </w:r>
          </w:p>
        </w:tc>
        <w:tc>
          <w:tcPr>
            <w:tcW w:w="709" w:type="dxa"/>
          </w:tcPr>
          <w:p w14:paraId="1C96E14B" w14:textId="534E9576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634DA88D" w14:textId="1587F1E7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（</w:t>
            </w:r>
            <w:r w:rsidRPr="009C07E2">
              <w:rPr>
                <w:color w:val="000000"/>
                <w:sz w:val="24"/>
              </w:rPr>
              <w:t>ex:001</w:t>
            </w:r>
            <w:r w:rsidRPr="009C07E2">
              <w:rPr>
                <w:color w:val="000000"/>
                <w:sz w:val="24"/>
              </w:rPr>
              <w:t>）</w:t>
            </w:r>
          </w:p>
        </w:tc>
      </w:tr>
      <w:tr w:rsidR="00DB3F14" w:rsidRPr="009C07E2" w14:paraId="16BEBCAC" w14:textId="77777777" w:rsidTr="00DF57C5">
        <w:tc>
          <w:tcPr>
            <w:tcW w:w="1830" w:type="dxa"/>
          </w:tcPr>
          <w:p w14:paraId="281FFDAC" w14:textId="164BEB3C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spellStart"/>
            <w:r w:rsidRPr="009C07E2">
              <w:rPr>
                <w:color w:val="000000"/>
                <w:sz w:val="24"/>
              </w:rPr>
              <w:t>Item</w:t>
            </w:r>
            <w:r w:rsidRPr="009C07E2">
              <w:rPr>
                <w:rFonts w:hint="eastAsia"/>
                <w:color w:val="000000"/>
                <w:sz w:val="24"/>
              </w:rPr>
              <w:t>Name</w:t>
            </w:r>
            <w:proofErr w:type="spellEnd"/>
          </w:p>
        </w:tc>
        <w:tc>
          <w:tcPr>
            <w:tcW w:w="1695" w:type="dxa"/>
          </w:tcPr>
          <w:p w14:paraId="6E538A38" w14:textId="0FC3234D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收</w:t>
            </w:r>
            <w:r w:rsidRPr="009C07E2">
              <w:rPr>
                <w:rFonts w:hint="eastAsia"/>
                <w:color w:val="000000"/>
                <w:sz w:val="24"/>
              </w:rPr>
              <w:t>(</w:t>
            </w:r>
            <w:r w:rsidRPr="009C07E2">
              <w:rPr>
                <w:rFonts w:hint="eastAsia"/>
                <w:color w:val="000000"/>
                <w:sz w:val="24"/>
              </w:rPr>
              <w:t>付</w:t>
            </w:r>
            <w:r w:rsidRPr="009C07E2">
              <w:rPr>
                <w:rFonts w:hint="eastAsia"/>
                <w:color w:val="000000"/>
                <w:sz w:val="24"/>
              </w:rPr>
              <w:t>)</w:t>
            </w:r>
            <w:r w:rsidRPr="009C07E2">
              <w:rPr>
                <w:rFonts w:hint="eastAsia"/>
                <w:color w:val="000000"/>
                <w:sz w:val="24"/>
              </w:rPr>
              <w:t>款方式名稱</w:t>
            </w:r>
          </w:p>
        </w:tc>
        <w:tc>
          <w:tcPr>
            <w:tcW w:w="1559" w:type="dxa"/>
          </w:tcPr>
          <w:p w14:paraId="15EA8546" w14:textId="196C786F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61079CE1" w14:textId="66BCEEE5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7C1A4464" w14:textId="37095A44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（</w:t>
            </w:r>
            <w:r w:rsidRPr="009C07E2">
              <w:rPr>
                <w:color w:val="000000"/>
                <w:sz w:val="24"/>
              </w:rPr>
              <w:t>ex:</w:t>
            </w:r>
            <w:r w:rsidRPr="009C07E2">
              <w:rPr>
                <w:rFonts w:hint="eastAsia"/>
                <w:color w:val="000000"/>
                <w:sz w:val="24"/>
              </w:rPr>
              <w:t>現金</w:t>
            </w:r>
            <w:r w:rsidRPr="009C07E2">
              <w:rPr>
                <w:color w:val="000000"/>
                <w:sz w:val="24"/>
              </w:rPr>
              <w:t>）</w:t>
            </w:r>
          </w:p>
        </w:tc>
      </w:tr>
    </w:tbl>
    <w:p w14:paraId="4CA6A007" w14:textId="411DD633" w:rsidR="00E21B25" w:rsidRDefault="00E21B25" w:rsidP="00611A45">
      <w:pPr>
        <w:spacing w:after="190"/>
        <w:rPr>
          <w:sz w:val="24"/>
          <w:lang w:val="x-none" w:eastAsia="x-none"/>
        </w:rPr>
      </w:pPr>
    </w:p>
    <w:p w14:paraId="30AF346D" w14:textId="77777777" w:rsidR="00E21B25" w:rsidRDefault="00E21B25">
      <w:pPr>
        <w:widowControl/>
        <w:snapToGrid/>
        <w:spacing w:afterLines="0"/>
        <w:textAlignment w:val="auto"/>
        <w:rPr>
          <w:sz w:val="24"/>
          <w:lang w:val="x-none" w:eastAsia="x-none"/>
        </w:rPr>
      </w:pPr>
      <w:r>
        <w:rPr>
          <w:sz w:val="24"/>
          <w:lang w:val="x-none" w:eastAsia="x-none"/>
        </w:rPr>
        <w:br w:type="page"/>
      </w:r>
    </w:p>
    <w:p w14:paraId="2276C2D9" w14:textId="77777777" w:rsidR="00611A45" w:rsidRPr="009C07E2" w:rsidRDefault="00611A45" w:rsidP="00611A45">
      <w:pPr>
        <w:spacing w:after="190"/>
        <w:rPr>
          <w:sz w:val="24"/>
          <w:lang w:val="x-none" w:eastAsia="x-none"/>
        </w:rPr>
      </w:pPr>
    </w:p>
    <w:p w14:paraId="253E91C6" w14:textId="112E501D" w:rsidR="005E3C29" w:rsidRPr="009C07E2" w:rsidRDefault="005E3C29" w:rsidP="00C9509C">
      <w:pPr>
        <w:pStyle w:val="4"/>
        <w:numPr>
          <w:ilvl w:val="0"/>
          <w:numId w:val="33"/>
        </w:numPr>
      </w:pPr>
      <w:proofErr w:type="spellStart"/>
      <w:r w:rsidRPr="009C07E2">
        <w:rPr>
          <w:rFonts w:hint="eastAsia"/>
        </w:rPr>
        <w:t>範例</w:t>
      </w:r>
      <w:proofErr w:type="spellEnd"/>
    </w:p>
    <w:p w14:paraId="7C495B40" w14:textId="7CA3A3F1" w:rsidR="005E3C29" w:rsidRDefault="00F141F9" w:rsidP="00611A45">
      <w:pPr>
        <w:spacing w:after="190"/>
        <w:rPr>
          <w:sz w:val="24"/>
          <w:lang w:val="x-none" w:eastAsia="x-none"/>
        </w:rPr>
      </w:pPr>
      <w:r>
        <w:rPr>
          <w:noProof/>
          <w:sz w:val="24"/>
        </w:rPr>
        <w:drawing>
          <wp:inline distT="0" distB="0" distL="0" distR="0" wp14:anchorId="24AD28D0" wp14:editId="220382C4">
            <wp:extent cx="6108700" cy="5003800"/>
            <wp:effectExtent l="0" t="0" r="0" b="0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3C54" w14:textId="7907D0EF" w:rsidR="00E21B25" w:rsidRDefault="00E21B25">
      <w:pPr>
        <w:widowControl/>
        <w:snapToGrid/>
        <w:spacing w:afterLines="0"/>
        <w:textAlignment w:val="auto"/>
        <w:rPr>
          <w:sz w:val="24"/>
          <w:lang w:val="x-none" w:eastAsia="x-none"/>
        </w:rPr>
      </w:pPr>
      <w:r>
        <w:rPr>
          <w:sz w:val="24"/>
          <w:lang w:val="x-none" w:eastAsia="x-none"/>
        </w:rPr>
        <w:br w:type="page"/>
      </w:r>
    </w:p>
    <w:p w14:paraId="3BE769DE" w14:textId="77777777" w:rsidR="00E21B25" w:rsidRPr="009C07E2" w:rsidRDefault="00E21B25" w:rsidP="00611A45">
      <w:pPr>
        <w:spacing w:after="190"/>
        <w:rPr>
          <w:sz w:val="24"/>
          <w:lang w:val="x-none" w:eastAsia="x-none"/>
        </w:rPr>
      </w:pPr>
    </w:p>
    <w:p w14:paraId="35893225" w14:textId="0F40A3DD" w:rsidR="00D26979" w:rsidRPr="009C07E2" w:rsidRDefault="00D26979" w:rsidP="00611A45">
      <w:pPr>
        <w:pStyle w:val="20"/>
        <w:spacing w:after="190"/>
        <w:rPr>
          <w:rFonts w:ascii="Times New Roman" w:hAnsi="Times New Roman"/>
          <w:sz w:val="24"/>
          <w:szCs w:val="24"/>
        </w:rPr>
      </w:pPr>
      <w:bookmarkStart w:id="35" w:name="_Toc187308918"/>
      <w:r w:rsidRPr="009C07E2">
        <w:rPr>
          <w:rFonts w:ascii="Times New Roman" w:hAnsi="Times New Roman" w:hint="eastAsia"/>
          <w:sz w:val="24"/>
          <w:szCs w:val="24"/>
          <w:shd w:val="clear" w:color="auto" w:fill="FFFFFF"/>
          <w:lang w:val="en-US" w:eastAsia="zh-TW"/>
        </w:rPr>
        <w:t>共通</w:t>
      </w:r>
      <w:bookmarkEnd w:id="35"/>
    </w:p>
    <w:p w14:paraId="3F171FCA" w14:textId="2FE963CD" w:rsidR="00D26979" w:rsidRPr="009C07E2" w:rsidRDefault="00D26979" w:rsidP="00F141F9">
      <w:pPr>
        <w:pStyle w:val="31"/>
        <w:spacing w:after="190"/>
        <w:ind w:left="958" w:hanging="170"/>
        <w:rPr>
          <w:sz w:val="24"/>
          <w:szCs w:val="24"/>
        </w:rPr>
      </w:pPr>
      <w:bookmarkStart w:id="36" w:name="_Toc187308919"/>
      <w:r w:rsidRPr="009C07E2">
        <w:rPr>
          <w:rFonts w:hint="eastAsia"/>
          <w:sz w:val="24"/>
          <w:szCs w:val="24"/>
          <w:shd w:val="clear" w:color="auto" w:fill="FFFFFF"/>
          <w:lang w:eastAsia="zh-TW"/>
        </w:rPr>
        <w:t>部門查詢</w:t>
      </w:r>
      <w:bookmarkEnd w:id="36"/>
    </w:p>
    <w:p w14:paraId="752B4C7D" w14:textId="77777777" w:rsidR="00D26979" w:rsidRPr="009C07E2" w:rsidRDefault="00D26979" w:rsidP="00C9509C">
      <w:pPr>
        <w:pStyle w:val="4"/>
        <w:numPr>
          <w:ilvl w:val="0"/>
          <w:numId w:val="34"/>
        </w:numPr>
      </w:pPr>
      <w:proofErr w:type="spellStart"/>
      <w:r w:rsidRPr="009C07E2">
        <w:t>功能說明</w:t>
      </w:r>
      <w:proofErr w:type="spellEnd"/>
    </w:p>
    <w:p w14:paraId="19225BE3" w14:textId="0B772CC5" w:rsidR="00D26979" w:rsidRPr="009C07E2" w:rsidRDefault="00D26979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提供查詢各別</w:t>
      </w:r>
      <w:r w:rsidRPr="009C07E2">
        <w:rPr>
          <w:sz w:val="24"/>
          <w:u w:val="single"/>
        </w:rPr>
        <w:t>公司帳本</w:t>
      </w:r>
      <w:r w:rsidRPr="009C07E2">
        <w:rPr>
          <w:sz w:val="24"/>
        </w:rPr>
        <w:t>的</w:t>
      </w:r>
      <w:r w:rsidRPr="009C07E2">
        <w:rPr>
          <w:rFonts w:hint="eastAsia"/>
          <w:sz w:val="24"/>
        </w:rPr>
        <w:t>部門</w:t>
      </w:r>
      <w:r w:rsidR="000F015D">
        <w:rPr>
          <w:rFonts w:hint="eastAsia"/>
          <w:sz w:val="24"/>
        </w:rPr>
        <w:t>資料</w:t>
      </w:r>
      <w:r w:rsidRPr="009C07E2">
        <w:rPr>
          <w:sz w:val="24"/>
        </w:rPr>
        <w:t>查詢。</w:t>
      </w:r>
      <w:r w:rsidRPr="009C07E2">
        <w:rPr>
          <w:sz w:val="24"/>
        </w:rPr>
        <w:t xml:space="preserve"> </w:t>
      </w:r>
    </w:p>
    <w:p w14:paraId="562BCC56" w14:textId="77777777" w:rsidR="00D26979" w:rsidRPr="009C07E2" w:rsidRDefault="00D26979" w:rsidP="00C9509C">
      <w:pPr>
        <w:pStyle w:val="4"/>
        <w:numPr>
          <w:ilvl w:val="0"/>
          <w:numId w:val="33"/>
        </w:numPr>
      </w:pPr>
      <w:r w:rsidRPr="009C07E2">
        <w:t>URL</w:t>
      </w:r>
    </w:p>
    <w:p w14:paraId="694AD3E9" w14:textId="77777777" w:rsidR="00D26979" w:rsidRPr="009C07E2" w:rsidRDefault="00D26979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https://{ip_address}/api/Departments/</w:t>
      </w:r>
      <w:proofErr w:type="gramStart"/>
      <w:r w:rsidRPr="009C07E2">
        <w:rPr>
          <w:sz w:val="24"/>
        </w:rPr>
        <w:t>Search?{</w:t>
      </w:r>
      <w:proofErr w:type="gramEnd"/>
      <w:r w:rsidRPr="009C07E2">
        <w:rPr>
          <w:sz w:val="24"/>
        </w:rPr>
        <w:t>set of key-value}</w:t>
      </w:r>
    </w:p>
    <w:p w14:paraId="4BDDBF92" w14:textId="5B80A783" w:rsidR="00D26979" w:rsidRPr="009C07E2" w:rsidRDefault="005E3C29" w:rsidP="00C9509C">
      <w:pPr>
        <w:pStyle w:val="4"/>
        <w:numPr>
          <w:ilvl w:val="0"/>
          <w:numId w:val="33"/>
        </w:numPr>
      </w:pPr>
      <w:proofErr w:type="spellStart"/>
      <w:r w:rsidRPr="009C07E2">
        <w:t>JSON</w:t>
      </w:r>
      <w:r w:rsidR="00D26979" w:rsidRPr="009C07E2">
        <w:rPr>
          <w:rFonts w:hint="eastAsia"/>
        </w:rPr>
        <w:t>傳</w:t>
      </w:r>
      <w:r w:rsidR="00D26979" w:rsidRPr="009C07E2">
        <w:t>送</w:t>
      </w:r>
      <w:r w:rsidRPr="009C07E2">
        <w:rPr>
          <w:rFonts w:hint="eastAsia"/>
        </w:rPr>
        <w:t>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663"/>
        <w:gridCol w:w="1550"/>
        <w:gridCol w:w="703"/>
        <w:gridCol w:w="2508"/>
      </w:tblGrid>
      <w:tr w:rsidR="005E3C29" w:rsidRPr="009C07E2" w14:paraId="70A04F22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017C8E8D" w14:textId="77777777" w:rsidR="005E3C29" w:rsidRPr="009C07E2" w:rsidRDefault="005E3C29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22756023" w14:textId="77777777" w:rsidR="005E3C29" w:rsidRPr="009C07E2" w:rsidRDefault="005E3C29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0BF5D8F0" w14:textId="77777777" w:rsidR="005E3C29" w:rsidRPr="009C07E2" w:rsidRDefault="005E3C29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71903355" w14:textId="77777777" w:rsidR="005E3C29" w:rsidRPr="009C07E2" w:rsidRDefault="005E3C29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440E38A8" w14:textId="77777777" w:rsidR="005E3C29" w:rsidRPr="009C07E2" w:rsidRDefault="005E3C29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5E3C29" w:rsidRPr="009C07E2" w14:paraId="7F66DB95" w14:textId="77777777" w:rsidTr="00DF57C5">
        <w:tc>
          <w:tcPr>
            <w:tcW w:w="1830" w:type="dxa"/>
            <w:shd w:val="clear" w:color="auto" w:fill="E2EFD9"/>
          </w:tcPr>
          <w:p w14:paraId="5108BDD7" w14:textId="77777777" w:rsidR="005E3C29" w:rsidRPr="009C07E2" w:rsidRDefault="005E3C29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5767CFEC" w14:textId="77777777" w:rsidR="005E3C29" w:rsidRPr="009C07E2" w:rsidRDefault="005E3C29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rFonts w:hint="eastAsia"/>
                <w:b/>
                <w:sz w:val="24"/>
              </w:rPr>
              <w:t>查詢條件</w:t>
            </w:r>
          </w:p>
        </w:tc>
        <w:tc>
          <w:tcPr>
            <w:tcW w:w="1559" w:type="dxa"/>
            <w:shd w:val="clear" w:color="auto" w:fill="E2EFD9"/>
          </w:tcPr>
          <w:p w14:paraId="44A08360" w14:textId="77777777" w:rsidR="005E3C29" w:rsidRPr="009C07E2" w:rsidRDefault="005E3C29" w:rsidP="00DF57C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5CDCD044" w14:textId="77777777" w:rsidR="005E3C29" w:rsidRPr="009C07E2" w:rsidRDefault="005E3C29" w:rsidP="00DF57C5">
            <w:pPr>
              <w:spacing w:after="190"/>
              <w:rPr>
                <w:sz w:val="24"/>
              </w:rPr>
            </w:pPr>
          </w:p>
        </w:tc>
        <w:tc>
          <w:tcPr>
            <w:tcW w:w="2551" w:type="dxa"/>
            <w:shd w:val="clear" w:color="auto" w:fill="E2EFD9"/>
          </w:tcPr>
          <w:p w14:paraId="1E2EAB1B" w14:textId="77777777" w:rsidR="005E3C29" w:rsidRPr="009C07E2" w:rsidRDefault="005E3C29" w:rsidP="00DF57C5">
            <w:pPr>
              <w:spacing w:after="190"/>
              <w:rPr>
                <w:sz w:val="24"/>
              </w:rPr>
            </w:pPr>
          </w:p>
        </w:tc>
      </w:tr>
      <w:tr w:rsidR="005E3C29" w:rsidRPr="009C07E2" w14:paraId="17BDB68E" w14:textId="77777777" w:rsidTr="00DF57C5">
        <w:tc>
          <w:tcPr>
            <w:tcW w:w="1830" w:type="dxa"/>
          </w:tcPr>
          <w:p w14:paraId="2802ECD9" w14:textId="3746111E" w:rsidR="005E3C29" w:rsidRPr="000F015D" w:rsidRDefault="00C161CB" w:rsidP="005E3C29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0F015D">
              <w:rPr>
                <w:color w:val="000000" w:themeColor="text1"/>
                <w:sz w:val="24"/>
              </w:rPr>
              <w:t>D</w:t>
            </w:r>
            <w:r w:rsidR="005E3C29" w:rsidRPr="000F015D">
              <w:rPr>
                <w:rFonts w:hint="eastAsia"/>
                <w:color w:val="000000" w:themeColor="text1"/>
                <w:sz w:val="24"/>
              </w:rPr>
              <w:t>epart</w:t>
            </w:r>
            <w:r w:rsidR="005E3C29" w:rsidRPr="000F015D">
              <w:rPr>
                <w:color w:val="000000" w:themeColor="text1"/>
                <w:sz w:val="24"/>
              </w:rPr>
              <w:t>Id</w:t>
            </w:r>
            <w:proofErr w:type="spellEnd"/>
          </w:p>
        </w:tc>
        <w:tc>
          <w:tcPr>
            <w:tcW w:w="1695" w:type="dxa"/>
          </w:tcPr>
          <w:p w14:paraId="13451547" w14:textId="1B65EA3F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部門</w:t>
            </w:r>
            <w:r w:rsidRPr="009C07E2">
              <w:rPr>
                <w:sz w:val="24"/>
              </w:rPr>
              <w:t>代碼</w:t>
            </w:r>
          </w:p>
        </w:tc>
        <w:tc>
          <w:tcPr>
            <w:tcW w:w="1559" w:type="dxa"/>
          </w:tcPr>
          <w:p w14:paraId="5C4E1377" w14:textId="1213B1A9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</w:t>
            </w:r>
            <w:r w:rsidRPr="009C07E2">
              <w:rPr>
                <w:rFonts w:hint="eastAsia"/>
                <w:sz w:val="24"/>
              </w:rPr>
              <w:t>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3A4DB1CB" w14:textId="65F44FF8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51AA925C" w14:textId="460F53B1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A01</w:t>
            </w:r>
            <w:r w:rsidRPr="009C07E2">
              <w:rPr>
                <w:rFonts w:hint="eastAsia"/>
                <w:sz w:val="24"/>
              </w:rPr>
              <w:t>，精準查詢</w:t>
            </w:r>
          </w:p>
        </w:tc>
      </w:tr>
      <w:tr w:rsidR="005E3C29" w:rsidRPr="009C07E2" w14:paraId="21B4B318" w14:textId="77777777" w:rsidTr="00DF57C5">
        <w:tc>
          <w:tcPr>
            <w:tcW w:w="1830" w:type="dxa"/>
          </w:tcPr>
          <w:p w14:paraId="641124F9" w14:textId="52AEF9FD" w:rsidR="005E3C29" w:rsidRPr="000F015D" w:rsidRDefault="00C161CB" w:rsidP="005E3C29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0F015D">
              <w:rPr>
                <w:color w:val="000000" w:themeColor="text1"/>
                <w:sz w:val="24"/>
              </w:rPr>
              <w:t>D</w:t>
            </w:r>
            <w:r w:rsidR="005E3C29" w:rsidRPr="000F015D">
              <w:rPr>
                <w:rFonts w:hint="eastAsia"/>
                <w:color w:val="000000" w:themeColor="text1"/>
                <w:sz w:val="24"/>
              </w:rPr>
              <w:t>epartName</w:t>
            </w:r>
            <w:proofErr w:type="spellEnd"/>
          </w:p>
        </w:tc>
        <w:tc>
          <w:tcPr>
            <w:tcW w:w="1695" w:type="dxa"/>
          </w:tcPr>
          <w:p w14:paraId="00C457ED" w14:textId="2096B402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部門名稱</w:t>
            </w:r>
          </w:p>
        </w:tc>
        <w:tc>
          <w:tcPr>
            <w:tcW w:w="1559" w:type="dxa"/>
          </w:tcPr>
          <w:p w14:paraId="076DCF0E" w14:textId="021ECF67" w:rsidR="005E3C29" w:rsidRPr="009C07E2" w:rsidRDefault="005E3C29" w:rsidP="005E3C29">
            <w:pPr>
              <w:spacing w:after="190"/>
              <w:rPr>
                <w:sz w:val="24"/>
              </w:rPr>
            </w:pPr>
            <w:proofErr w:type="gramStart"/>
            <w:r w:rsidRPr="009C07E2">
              <w:rPr>
                <w:sz w:val="24"/>
              </w:rPr>
              <w:t>String(</w:t>
            </w:r>
            <w:proofErr w:type="gramEnd"/>
            <w:r w:rsidRPr="009C07E2">
              <w:rPr>
                <w:sz w:val="24"/>
              </w:rPr>
              <w:t>40)</w:t>
            </w:r>
          </w:p>
        </w:tc>
        <w:tc>
          <w:tcPr>
            <w:tcW w:w="709" w:type="dxa"/>
          </w:tcPr>
          <w:p w14:paraId="1AAD0928" w14:textId="7B96A271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7B4503EE" w14:textId="7FE5BBAC" w:rsidR="005E3C29" w:rsidRPr="009C07E2" w:rsidRDefault="005E3C29" w:rsidP="005E3C29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雲端</w:t>
            </w:r>
            <w:r w:rsidRPr="009C07E2">
              <w:rPr>
                <w:sz w:val="24"/>
              </w:rPr>
              <w:t>，</w:t>
            </w:r>
            <w:r w:rsidRPr="009C07E2">
              <w:rPr>
                <w:sz w:val="24"/>
              </w:rPr>
              <w:t>'%</w:t>
            </w:r>
            <w:r w:rsidRPr="009C07E2">
              <w:rPr>
                <w:b/>
                <w:bCs/>
                <w:sz w:val="24"/>
                <w:u w:val="single"/>
              </w:rPr>
              <w:t>變數</w:t>
            </w:r>
            <w:r w:rsidRPr="009C07E2">
              <w:rPr>
                <w:sz w:val="24"/>
              </w:rPr>
              <w:t>%'</w:t>
            </w:r>
            <w:r w:rsidRPr="009C07E2">
              <w:rPr>
                <w:sz w:val="24"/>
              </w:rPr>
              <w:t>模糊查詢</w:t>
            </w:r>
          </w:p>
        </w:tc>
      </w:tr>
    </w:tbl>
    <w:p w14:paraId="14BF145A" w14:textId="77777777" w:rsidR="005E3C29" w:rsidRPr="009C07E2" w:rsidRDefault="005E3C29" w:rsidP="00D26979">
      <w:pPr>
        <w:spacing w:after="190"/>
        <w:rPr>
          <w:sz w:val="24"/>
        </w:rPr>
      </w:pPr>
    </w:p>
    <w:p w14:paraId="5122ECB7" w14:textId="4928E3E9" w:rsidR="00D26979" w:rsidRPr="009C07E2" w:rsidRDefault="005E3C29" w:rsidP="00C9509C">
      <w:pPr>
        <w:pStyle w:val="4"/>
        <w:numPr>
          <w:ilvl w:val="0"/>
          <w:numId w:val="34"/>
        </w:numPr>
      </w:pPr>
      <w:proofErr w:type="spellStart"/>
      <w:r w:rsidRPr="009C07E2">
        <w:t>JSON</w:t>
      </w:r>
      <w:r w:rsidR="00D26979" w:rsidRPr="009C07E2">
        <w:rPr>
          <w:rFonts w:hint="eastAsia"/>
        </w:rPr>
        <w:t>回</w:t>
      </w:r>
      <w:r w:rsidR="00D26979" w:rsidRPr="009C07E2">
        <w:t>傳值說明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658"/>
        <w:gridCol w:w="1548"/>
        <w:gridCol w:w="702"/>
        <w:gridCol w:w="2517"/>
      </w:tblGrid>
      <w:tr w:rsidR="00DB3F14" w:rsidRPr="009C07E2" w14:paraId="23A9790F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64547988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17C7344B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502DEB93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0CB34770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54C84FC7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DB3F14" w:rsidRPr="009C07E2" w14:paraId="235EA803" w14:textId="77777777" w:rsidTr="00DF57C5">
        <w:tc>
          <w:tcPr>
            <w:tcW w:w="1830" w:type="dxa"/>
            <w:shd w:val="clear" w:color="auto" w:fill="E2EFD9"/>
          </w:tcPr>
          <w:p w14:paraId="37960047" w14:textId="77777777" w:rsidR="00DB3F14" w:rsidRPr="009C07E2" w:rsidRDefault="00DB3F14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109576BE" w14:textId="77777777" w:rsidR="00DB3F14" w:rsidRPr="009C07E2" w:rsidRDefault="00DB3F14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sz w:val="24"/>
              </w:rPr>
              <w:t>回傳值</w:t>
            </w:r>
          </w:p>
        </w:tc>
        <w:tc>
          <w:tcPr>
            <w:tcW w:w="1559" w:type="dxa"/>
            <w:shd w:val="clear" w:color="auto" w:fill="E2EFD9"/>
          </w:tcPr>
          <w:p w14:paraId="50F90D6C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7D84BD20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  <w:shd w:val="clear" w:color="auto" w:fill="E2EFD9"/>
          </w:tcPr>
          <w:p w14:paraId="68586D1C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</w:tr>
      <w:tr w:rsidR="00DB3F14" w:rsidRPr="009C07E2" w14:paraId="4805E4FD" w14:textId="77777777" w:rsidTr="00DF57C5">
        <w:tc>
          <w:tcPr>
            <w:tcW w:w="1830" w:type="dxa"/>
          </w:tcPr>
          <w:p w14:paraId="01603098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code</w:t>
            </w:r>
          </w:p>
        </w:tc>
        <w:tc>
          <w:tcPr>
            <w:tcW w:w="1695" w:type="dxa"/>
          </w:tcPr>
          <w:p w14:paraId="6234DEDB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訊息回應碼</w:t>
            </w:r>
          </w:p>
        </w:tc>
        <w:tc>
          <w:tcPr>
            <w:tcW w:w="1559" w:type="dxa"/>
          </w:tcPr>
          <w:p w14:paraId="215654C6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(3)</w:t>
            </w:r>
          </w:p>
        </w:tc>
        <w:tc>
          <w:tcPr>
            <w:tcW w:w="709" w:type="dxa"/>
          </w:tcPr>
          <w:p w14:paraId="07FEED60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59E52D40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200</w:t>
            </w:r>
          </w:p>
        </w:tc>
      </w:tr>
      <w:tr w:rsidR="00DB3F14" w:rsidRPr="009C07E2" w14:paraId="54A2EBF1" w14:textId="77777777" w:rsidTr="00DF57C5">
        <w:tc>
          <w:tcPr>
            <w:tcW w:w="1830" w:type="dxa"/>
            <w:tcBorders>
              <w:bottom w:val="single" w:sz="4" w:space="0" w:color="auto"/>
            </w:tcBorders>
          </w:tcPr>
          <w:p w14:paraId="252E979A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message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077AB2AF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rFonts w:cs="標楷體"/>
                <w:sz w:val="24"/>
              </w:rPr>
              <w:t>失敗原因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259ED9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(255)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4B91F3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2AC3B7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</w:tr>
      <w:tr w:rsidR="00DB3F14" w:rsidRPr="009C07E2" w14:paraId="3BDC029E" w14:textId="77777777" w:rsidTr="00DF57C5">
        <w:tc>
          <w:tcPr>
            <w:tcW w:w="1830" w:type="dxa"/>
            <w:shd w:val="clear" w:color="auto" w:fill="E2EFD9"/>
          </w:tcPr>
          <w:p w14:paraId="094270AF" w14:textId="77777777" w:rsidR="00DB3F14" w:rsidRPr="009C07E2" w:rsidRDefault="00DB3F14" w:rsidP="00DF57C5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d</w:t>
            </w:r>
            <w:r w:rsidRPr="009C07E2">
              <w:rPr>
                <w:color w:val="000000"/>
                <w:sz w:val="24"/>
              </w:rPr>
              <w:t>ata</w:t>
            </w:r>
          </w:p>
        </w:tc>
        <w:tc>
          <w:tcPr>
            <w:tcW w:w="1695" w:type="dxa"/>
            <w:shd w:val="clear" w:color="auto" w:fill="E2EFD9"/>
          </w:tcPr>
          <w:p w14:paraId="54E9A298" w14:textId="77777777" w:rsidR="00DB3F14" w:rsidRPr="009C07E2" w:rsidRDefault="00DB3F14" w:rsidP="00DF57C5">
            <w:pPr>
              <w:spacing w:after="190"/>
              <w:rPr>
                <w:rFonts w:cs="標楷體"/>
                <w:color w:val="000000"/>
                <w:sz w:val="24"/>
              </w:rPr>
            </w:pPr>
            <w:r w:rsidRPr="009C07E2">
              <w:rPr>
                <w:rFonts w:cs="標楷體" w:hint="eastAsia"/>
                <w:color w:val="000000"/>
                <w:sz w:val="24"/>
              </w:rPr>
              <w:t>明細陣列</w:t>
            </w:r>
          </w:p>
        </w:tc>
        <w:tc>
          <w:tcPr>
            <w:tcW w:w="1559" w:type="dxa"/>
            <w:shd w:val="clear" w:color="auto" w:fill="E2EFD9"/>
          </w:tcPr>
          <w:p w14:paraId="220F83D4" w14:textId="77777777" w:rsidR="00DB3F14" w:rsidRPr="009C07E2" w:rsidRDefault="00DB3F14" w:rsidP="00DF57C5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Array</w:t>
            </w:r>
          </w:p>
        </w:tc>
        <w:tc>
          <w:tcPr>
            <w:tcW w:w="709" w:type="dxa"/>
            <w:shd w:val="clear" w:color="auto" w:fill="E2EFD9"/>
          </w:tcPr>
          <w:p w14:paraId="484110FD" w14:textId="77777777" w:rsidR="00DB3F14" w:rsidRPr="009C07E2" w:rsidRDefault="00DB3F14" w:rsidP="00DF57C5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  <w:shd w:val="clear" w:color="auto" w:fill="E2EFD9"/>
          </w:tcPr>
          <w:p w14:paraId="0335A3DD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</w:tr>
      <w:tr w:rsidR="00DB3F14" w:rsidRPr="009C07E2" w14:paraId="016B0958" w14:textId="77777777" w:rsidTr="00DF57C5">
        <w:tc>
          <w:tcPr>
            <w:tcW w:w="1830" w:type="dxa"/>
          </w:tcPr>
          <w:p w14:paraId="025D3D1F" w14:textId="273EF18F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spellStart"/>
            <w:r w:rsidRPr="009C07E2">
              <w:rPr>
                <w:sz w:val="24"/>
              </w:rPr>
              <w:t>D</w:t>
            </w:r>
            <w:r w:rsidRPr="009C07E2">
              <w:rPr>
                <w:rFonts w:hint="eastAsia"/>
                <w:sz w:val="24"/>
              </w:rPr>
              <w:t>epart</w:t>
            </w:r>
            <w:r w:rsidRPr="009C07E2">
              <w:rPr>
                <w:sz w:val="24"/>
              </w:rPr>
              <w:t>Id</w:t>
            </w:r>
            <w:proofErr w:type="spellEnd"/>
          </w:p>
        </w:tc>
        <w:tc>
          <w:tcPr>
            <w:tcW w:w="1695" w:type="dxa"/>
          </w:tcPr>
          <w:p w14:paraId="4DFE90F3" w14:textId="4C060057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sz w:val="24"/>
              </w:rPr>
              <w:t>部門代碼</w:t>
            </w:r>
          </w:p>
        </w:tc>
        <w:tc>
          <w:tcPr>
            <w:tcW w:w="1559" w:type="dxa"/>
          </w:tcPr>
          <w:p w14:paraId="3A0B8715" w14:textId="689A2D58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sz w:val="24"/>
              </w:rPr>
              <w:t>String(</w:t>
            </w:r>
            <w:proofErr w:type="gramEnd"/>
            <w:r w:rsidRPr="009C07E2">
              <w:rPr>
                <w:sz w:val="24"/>
              </w:rPr>
              <w:t>30)</w:t>
            </w:r>
          </w:p>
        </w:tc>
        <w:tc>
          <w:tcPr>
            <w:tcW w:w="709" w:type="dxa"/>
          </w:tcPr>
          <w:p w14:paraId="674A0213" w14:textId="5C0EC4E6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sz w:val="24"/>
              </w:rPr>
              <w:t>是</w:t>
            </w:r>
          </w:p>
        </w:tc>
        <w:tc>
          <w:tcPr>
            <w:tcW w:w="2551" w:type="dxa"/>
          </w:tcPr>
          <w:p w14:paraId="1D3E7DC1" w14:textId="6E502653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sz w:val="24"/>
              </w:rPr>
              <w:t>（</w:t>
            </w:r>
            <w:r w:rsidRPr="009C07E2">
              <w:rPr>
                <w:sz w:val="24"/>
              </w:rPr>
              <w:t>ex:A01</w:t>
            </w:r>
            <w:r w:rsidRPr="009C07E2">
              <w:rPr>
                <w:sz w:val="24"/>
              </w:rPr>
              <w:t>）</w:t>
            </w:r>
          </w:p>
        </w:tc>
      </w:tr>
      <w:tr w:rsidR="00DB3F14" w:rsidRPr="009C07E2" w14:paraId="5B53BB4A" w14:textId="77777777" w:rsidTr="00DF57C5">
        <w:tc>
          <w:tcPr>
            <w:tcW w:w="1830" w:type="dxa"/>
          </w:tcPr>
          <w:p w14:paraId="0252193D" w14:textId="5864EF4F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spellStart"/>
            <w:r w:rsidRPr="009C07E2">
              <w:rPr>
                <w:sz w:val="24"/>
              </w:rPr>
              <w:t>D</w:t>
            </w:r>
            <w:r w:rsidRPr="009C07E2">
              <w:rPr>
                <w:rFonts w:hint="eastAsia"/>
                <w:sz w:val="24"/>
              </w:rPr>
              <w:t>epartName</w:t>
            </w:r>
            <w:proofErr w:type="spellEnd"/>
          </w:p>
        </w:tc>
        <w:tc>
          <w:tcPr>
            <w:tcW w:w="1695" w:type="dxa"/>
          </w:tcPr>
          <w:p w14:paraId="229EE958" w14:textId="5E6CC2F2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sz w:val="24"/>
              </w:rPr>
              <w:t>部門名稱</w:t>
            </w:r>
          </w:p>
        </w:tc>
        <w:tc>
          <w:tcPr>
            <w:tcW w:w="1559" w:type="dxa"/>
          </w:tcPr>
          <w:p w14:paraId="456A8C13" w14:textId="726C3E9A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sz w:val="24"/>
              </w:rPr>
              <w:t>String(</w:t>
            </w:r>
            <w:proofErr w:type="gramEnd"/>
            <w:r w:rsidRPr="009C07E2">
              <w:rPr>
                <w:sz w:val="24"/>
              </w:rPr>
              <w:t>40)</w:t>
            </w:r>
          </w:p>
        </w:tc>
        <w:tc>
          <w:tcPr>
            <w:tcW w:w="709" w:type="dxa"/>
          </w:tcPr>
          <w:p w14:paraId="238CA1D0" w14:textId="53E2E13F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sz w:val="24"/>
              </w:rPr>
              <w:t>是</w:t>
            </w:r>
          </w:p>
        </w:tc>
        <w:tc>
          <w:tcPr>
            <w:tcW w:w="2551" w:type="dxa"/>
          </w:tcPr>
          <w:p w14:paraId="65286FBE" w14:textId="7C216BE3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sz w:val="24"/>
              </w:rPr>
              <w:t>（</w:t>
            </w:r>
            <w:r w:rsidRPr="009C07E2">
              <w:rPr>
                <w:sz w:val="24"/>
              </w:rPr>
              <w:t>ex:</w:t>
            </w:r>
            <w:r w:rsidRPr="009C07E2">
              <w:rPr>
                <w:rFonts w:hint="eastAsia"/>
                <w:sz w:val="24"/>
              </w:rPr>
              <w:t>部門</w:t>
            </w:r>
            <w:r w:rsidRPr="009C07E2">
              <w:rPr>
                <w:rFonts w:hint="eastAsia"/>
                <w:sz w:val="24"/>
              </w:rPr>
              <w:t>A</w:t>
            </w:r>
            <w:r w:rsidRPr="009C07E2">
              <w:rPr>
                <w:sz w:val="24"/>
              </w:rPr>
              <w:t>）</w:t>
            </w:r>
          </w:p>
        </w:tc>
      </w:tr>
    </w:tbl>
    <w:p w14:paraId="7483189F" w14:textId="5D579AD0" w:rsidR="00E21B25" w:rsidRDefault="00E21B25" w:rsidP="00D26979">
      <w:pPr>
        <w:spacing w:after="190"/>
        <w:rPr>
          <w:sz w:val="24"/>
        </w:rPr>
      </w:pPr>
    </w:p>
    <w:p w14:paraId="04DB0724" w14:textId="77777777" w:rsidR="00E21B25" w:rsidRDefault="00E21B25">
      <w:pPr>
        <w:widowControl/>
        <w:snapToGrid/>
        <w:spacing w:afterLines="0"/>
        <w:textAlignment w:val="auto"/>
        <w:rPr>
          <w:sz w:val="24"/>
        </w:rPr>
      </w:pPr>
      <w:r>
        <w:rPr>
          <w:sz w:val="24"/>
        </w:rPr>
        <w:br w:type="page"/>
      </w:r>
    </w:p>
    <w:p w14:paraId="7E13EC27" w14:textId="77777777" w:rsidR="00DB3F14" w:rsidRPr="009C07E2" w:rsidRDefault="00DB3F14" w:rsidP="00D26979">
      <w:pPr>
        <w:spacing w:after="190"/>
        <w:rPr>
          <w:sz w:val="24"/>
        </w:rPr>
      </w:pPr>
    </w:p>
    <w:p w14:paraId="28ABC2E2" w14:textId="06EC93F2" w:rsidR="005E3C29" w:rsidRPr="009C07E2" w:rsidRDefault="005E3C29" w:rsidP="00C9509C">
      <w:pPr>
        <w:pStyle w:val="4"/>
        <w:numPr>
          <w:ilvl w:val="0"/>
          <w:numId w:val="34"/>
        </w:numPr>
      </w:pPr>
      <w:proofErr w:type="spellStart"/>
      <w:r w:rsidRPr="009C07E2">
        <w:rPr>
          <w:rFonts w:hint="eastAsia"/>
        </w:rPr>
        <w:t>範例</w:t>
      </w:r>
      <w:proofErr w:type="spellEnd"/>
    </w:p>
    <w:p w14:paraId="2171E004" w14:textId="00EDD9F2" w:rsidR="005E3C29" w:rsidRPr="009C07E2" w:rsidRDefault="00F32855" w:rsidP="000F015D">
      <w:pPr>
        <w:spacing w:after="190"/>
        <w:jc w:val="center"/>
        <w:rPr>
          <w:sz w:val="24"/>
        </w:rPr>
      </w:pPr>
      <w:r>
        <w:rPr>
          <w:noProof/>
        </w:rPr>
        <w:drawing>
          <wp:inline distT="0" distB="0" distL="0" distR="0" wp14:anchorId="3FCEC7F8" wp14:editId="2401F946">
            <wp:extent cx="5639593" cy="466725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42439" cy="46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E38FD" w14:textId="77777777" w:rsidR="00C161CB" w:rsidRPr="009C07E2" w:rsidRDefault="00C161CB" w:rsidP="00D26979">
      <w:pPr>
        <w:spacing w:after="190"/>
        <w:rPr>
          <w:sz w:val="24"/>
        </w:rPr>
      </w:pPr>
    </w:p>
    <w:p w14:paraId="43DFFCED" w14:textId="387E8183" w:rsidR="00D26979" w:rsidRPr="009C07E2" w:rsidRDefault="00D26979" w:rsidP="00F141F9">
      <w:pPr>
        <w:pStyle w:val="31"/>
        <w:spacing w:after="190"/>
        <w:ind w:left="958" w:hanging="170"/>
        <w:rPr>
          <w:sz w:val="24"/>
          <w:szCs w:val="24"/>
        </w:rPr>
      </w:pPr>
      <w:bookmarkStart w:id="37" w:name="_Toc187308920"/>
      <w:r w:rsidRPr="009C07E2">
        <w:rPr>
          <w:rFonts w:hint="eastAsia"/>
          <w:sz w:val="24"/>
          <w:szCs w:val="24"/>
          <w:shd w:val="clear" w:color="auto" w:fill="FFFFFF"/>
          <w:lang w:eastAsia="zh-TW"/>
        </w:rPr>
        <w:t>部門</w:t>
      </w:r>
      <w:r w:rsidR="009C07E2" w:rsidRPr="009C07E2">
        <w:rPr>
          <w:rFonts w:hint="eastAsia"/>
          <w:sz w:val="24"/>
          <w:szCs w:val="24"/>
          <w:shd w:val="clear" w:color="auto" w:fill="FFFFFF"/>
          <w:lang w:eastAsia="zh-TW"/>
        </w:rPr>
        <w:t>新增</w:t>
      </w:r>
      <w:bookmarkEnd w:id="37"/>
    </w:p>
    <w:p w14:paraId="02F6DEC7" w14:textId="77777777" w:rsidR="00D26979" w:rsidRPr="009C07E2" w:rsidRDefault="00D26979" w:rsidP="00C9509C">
      <w:pPr>
        <w:pStyle w:val="4"/>
        <w:numPr>
          <w:ilvl w:val="0"/>
          <w:numId w:val="35"/>
        </w:numPr>
      </w:pPr>
      <w:proofErr w:type="spellStart"/>
      <w:r w:rsidRPr="009C07E2">
        <w:t>功能說明</w:t>
      </w:r>
      <w:proofErr w:type="spellEnd"/>
    </w:p>
    <w:p w14:paraId="53CD2121" w14:textId="5327A56B" w:rsidR="00D26979" w:rsidRPr="009C07E2" w:rsidRDefault="00D26979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提供</w:t>
      </w:r>
      <w:r w:rsidR="00A222AC">
        <w:rPr>
          <w:rFonts w:hint="eastAsia"/>
          <w:sz w:val="24"/>
        </w:rPr>
        <w:t>單筆</w:t>
      </w:r>
      <w:r w:rsidR="000F015D" w:rsidRPr="009C07E2">
        <w:rPr>
          <w:rFonts w:hint="eastAsia"/>
          <w:sz w:val="24"/>
        </w:rPr>
        <w:t>部門</w:t>
      </w:r>
      <w:r w:rsidR="000F015D" w:rsidRPr="009C07E2">
        <w:rPr>
          <w:sz w:val="24"/>
        </w:rPr>
        <w:t>資料</w:t>
      </w:r>
      <w:r w:rsidR="000F015D">
        <w:rPr>
          <w:rFonts w:hint="eastAsia"/>
          <w:sz w:val="24"/>
        </w:rPr>
        <w:t>新增</w:t>
      </w:r>
      <w:r w:rsidRPr="009C07E2">
        <w:rPr>
          <w:sz w:val="24"/>
        </w:rPr>
        <w:t>。</w:t>
      </w:r>
    </w:p>
    <w:p w14:paraId="7F7CC89A" w14:textId="77777777" w:rsidR="00D26979" w:rsidRPr="009C07E2" w:rsidRDefault="00D26979" w:rsidP="00C9509C">
      <w:pPr>
        <w:pStyle w:val="4"/>
        <w:numPr>
          <w:ilvl w:val="0"/>
          <w:numId w:val="34"/>
        </w:numPr>
      </w:pPr>
      <w:r w:rsidRPr="009C07E2">
        <w:t>URL</w:t>
      </w:r>
    </w:p>
    <w:p w14:paraId="7128B613" w14:textId="77777777" w:rsidR="00D26979" w:rsidRPr="009C07E2" w:rsidRDefault="00D26979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https://{ip_address}/api/</w:t>
      </w:r>
      <w:proofErr w:type="gramStart"/>
      <w:r w:rsidRPr="009C07E2">
        <w:rPr>
          <w:sz w:val="24"/>
        </w:rPr>
        <w:t>Departments?{</w:t>
      </w:r>
      <w:proofErr w:type="gramEnd"/>
      <w:r w:rsidRPr="009C07E2">
        <w:rPr>
          <w:sz w:val="24"/>
        </w:rPr>
        <w:t>set of key-value}</w:t>
      </w:r>
    </w:p>
    <w:p w14:paraId="261EACD0" w14:textId="7CF4F3F4" w:rsidR="00D26979" w:rsidRPr="009C07E2" w:rsidRDefault="005E3C29" w:rsidP="00C9509C">
      <w:pPr>
        <w:pStyle w:val="4"/>
        <w:numPr>
          <w:ilvl w:val="0"/>
          <w:numId w:val="34"/>
        </w:numPr>
      </w:pPr>
      <w:proofErr w:type="spellStart"/>
      <w:r w:rsidRPr="009C07E2">
        <w:t>JSON</w:t>
      </w:r>
      <w:r w:rsidRPr="009C07E2">
        <w:rPr>
          <w:rFonts w:hint="eastAsia"/>
        </w:rPr>
        <w:t>傳</w:t>
      </w:r>
      <w:r w:rsidRPr="009C07E2">
        <w:t>送</w:t>
      </w:r>
      <w:r w:rsidRPr="009C07E2">
        <w:rPr>
          <w:rFonts w:hint="eastAsia"/>
        </w:rPr>
        <w:t>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666"/>
        <w:gridCol w:w="1551"/>
        <w:gridCol w:w="703"/>
        <w:gridCol w:w="2503"/>
      </w:tblGrid>
      <w:tr w:rsidR="00696E02" w:rsidRPr="009C07E2" w14:paraId="049D31A0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362A44FB" w14:textId="77777777" w:rsidR="00696E02" w:rsidRPr="009C07E2" w:rsidRDefault="00696E02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0EA51CA4" w14:textId="77777777" w:rsidR="00696E02" w:rsidRPr="009C07E2" w:rsidRDefault="00696E02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6F486FAE" w14:textId="77777777" w:rsidR="00696E02" w:rsidRPr="009C07E2" w:rsidRDefault="00696E02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48F15794" w14:textId="77777777" w:rsidR="00696E02" w:rsidRPr="009C07E2" w:rsidRDefault="00696E02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6DB99BDC" w14:textId="77777777" w:rsidR="00696E02" w:rsidRPr="009C07E2" w:rsidRDefault="00696E02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696E02" w:rsidRPr="009C07E2" w14:paraId="27C2030C" w14:textId="77777777" w:rsidTr="00DF57C5">
        <w:tc>
          <w:tcPr>
            <w:tcW w:w="1830" w:type="dxa"/>
          </w:tcPr>
          <w:p w14:paraId="4D370640" w14:textId="71522858" w:rsidR="00696E02" w:rsidRPr="000F015D" w:rsidRDefault="00C161CB" w:rsidP="00696E0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0F015D">
              <w:rPr>
                <w:color w:val="000000" w:themeColor="text1"/>
                <w:sz w:val="24"/>
              </w:rPr>
              <w:t>D</w:t>
            </w:r>
            <w:r w:rsidR="00696E02" w:rsidRPr="000F015D">
              <w:rPr>
                <w:rFonts w:hint="eastAsia"/>
                <w:color w:val="000000" w:themeColor="text1"/>
                <w:sz w:val="24"/>
              </w:rPr>
              <w:t>epart</w:t>
            </w:r>
            <w:r w:rsidR="00696E02" w:rsidRPr="000F015D">
              <w:rPr>
                <w:color w:val="000000" w:themeColor="text1"/>
                <w:sz w:val="24"/>
              </w:rPr>
              <w:t>Id</w:t>
            </w:r>
            <w:proofErr w:type="spellEnd"/>
          </w:p>
        </w:tc>
        <w:tc>
          <w:tcPr>
            <w:tcW w:w="1695" w:type="dxa"/>
          </w:tcPr>
          <w:p w14:paraId="52F79F50" w14:textId="370A4EA2" w:rsidR="00696E02" w:rsidRPr="009C07E2" w:rsidRDefault="00696E02" w:rsidP="00696E0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部門</w:t>
            </w:r>
            <w:r w:rsidRPr="009C07E2">
              <w:rPr>
                <w:sz w:val="24"/>
              </w:rPr>
              <w:t>代碼</w:t>
            </w:r>
          </w:p>
        </w:tc>
        <w:tc>
          <w:tcPr>
            <w:tcW w:w="1559" w:type="dxa"/>
          </w:tcPr>
          <w:p w14:paraId="00A7A6A5" w14:textId="7D5689E3" w:rsidR="00696E02" w:rsidRPr="009C07E2" w:rsidRDefault="00696E02" w:rsidP="00696E0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</w:t>
            </w:r>
            <w:r w:rsidRPr="009C07E2">
              <w:rPr>
                <w:rFonts w:hint="eastAsia"/>
                <w:sz w:val="24"/>
              </w:rPr>
              <w:t>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3AB0AE9B" w14:textId="763795E7" w:rsidR="00696E02" w:rsidRPr="009C07E2" w:rsidRDefault="00696E02" w:rsidP="00696E0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27273FA9" w14:textId="4D7EBD52" w:rsidR="00696E02" w:rsidRPr="009C07E2" w:rsidRDefault="00696E02" w:rsidP="00696E02">
            <w:pPr>
              <w:spacing w:after="190"/>
              <w:rPr>
                <w:sz w:val="24"/>
              </w:rPr>
            </w:pPr>
          </w:p>
        </w:tc>
      </w:tr>
      <w:tr w:rsidR="00696E02" w:rsidRPr="009C07E2" w14:paraId="5BDF42EB" w14:textId="77777777" w:rsidTr="00DF57C5">
        <w:tc>
          <w:tcPr>
            <w:tcW w:w="1830" w:type="dxa"/>
          </w:tcPr>
          <w:p w14:paraId="58FBB63B" w14:textId="4C7327C1" w:rsidR="00696E02" w:rsidRPr="000F015D" w:rsidRDefault="00C161CB" w:rsidP="00696E02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0F015D">
              <w:rPr>
                <w:color w:val="000000" w:themeColor="text1"/>
                <w:sz w:val="24"/>
              </w:rPr>
              <w:lastRenderedPageBreak/>
              <w:t>D</w:t>
            </w:r>
            <w:r w:rsidR="00696E02" w:rsidRPr="000F015D">
              <w:rPr>
                <w:rFonts w:hint="eastAsia"/>
                <w:color w:val="000000" w:themeColor="text1"/>
                <w:sz w:val="24"/>
              </w:rPr>
              <w:t>epartName</w:t>
            </w:r>
            <w:proofErr w:type="spellEnd"/>
          </w:p>
        </w:tc>
        <w:tc>
          <w:tcPr>
            <w:tcW w:w="1695" w:type="dxa"/>
          </w:tcPr>
          <w:p w14:paraId="4B8ACB3A" w14:textId="234BEF5B" w:rsidR="00696E02" w:rsidRPr="009C07E2" w:rsidRDefault="00696E02" w:rsidP="00696E02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部門名稱</w:t>
            </w:r>
          </w:p>
        </w:tc>
        <w:tc>
          <w:tcPr>
            <w:tcW w:w="1559" w:type="dxa"/>
          </w:tcPr>
          <w:p w14:paraId="26A34916" w14:textId="760C2178" w:rsidR="00696E02" w:rsidRPr="009C07E2" w:rsidRDefault="00696E02" w:rsidP="00696E02">
            <w:pPr>
              <w:spacing w:after="190"/>
              <w:rPr>
                <w:sz w:val="24"/>
              </w:rPr>
            </w:pPr>
            <w:proofErr w:type="gramStart"/>
            <w:r w:rsidRPr="009C07E2">
              <w:rPr>
                <w:sz w:val="24"/>
              </w:rPr>
              <w:t>String(</w:t>
            </w:r>
            <w:proofErr w:type="gramEnd"/>
            <w:r w:rsidRPr="009C07E2">
              <w:rPr>
                <w:sz w:val="24"/>
              </w:rPr>
              <w:t>40)</w:t>
            </w:r>
          </w:p>
        </w:tc>
        <w:tc>
          <w:tcPr>
            <w:tcW w:w="709" w:type="dxa"/>
          </w:tcPr>
          <w:p w14:paraId="6137A2BD" w14:textId="512440C5" w:rsidR="00696E02" w:rsidRPr="009C07E2" w:rsidRDefault="00696E02" w:rsidP="00696E02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2E6B0D05" w14:textId="76D5A911" w:rsidR="00696E02" w:rsidRPr="009C07E2" w:rsidRDefault="00696E02" w:rsidP="00696E02">
            <w:pPr>
              <w:spacing w:after="190"/>
              <w:rPr>
                <w:sz w:val="24"/>
              </w:rPr>
            </w:pPr>
          </w:p>
        </w:tc>
      </w:tr>
    </w:tbl>
    <w:p w14:paraId="37530802" w14:textId="77777777" w:rsidR="00D26979" w:rsidRPr="009C07E2" w:rsidRDefault="00D26979" w:rsidP="00D26979">
      <w:pPr>
        <w:spacing w:after="190"/>
        <w:rPr>
          <w:sz w:val="24"/>
        </w:rPr>
      </w:pPr>
    </w:p>
    <w:p w14:paraId="076718E9" w14:textId="0C2A25D1" w:rsidR="00D26979" w:rsidRPr="009C07E2" w:rsidRDefault="005E3C29" w:rsidP="00C9509C">
      <w:pPr>
        <w:pStyle w:val="4"/>
        <w:numPr>
          <w:ilvl w:val="0"/>
          <w:numId w:val="34"/>
        </w:numPr>
      </w:pPr>
      <w:proofErr w:type="spellStart"/>
      <w:r w:rsidRPr="009C07E2">
        <w:rPr>
          <w:rFonts w:hint="eastAsia"/>
        </w:rPr>
        <w:t>J</w:t>
      </w:r>
      <w:r w:rsidRPr="009C07E2">
        <w:t>SON</w:t>
      </w:r>
      <w:r w:rsidR="00D26979" w:rsidRPr="009C07E2">
        <w:t>回傳值說明</w:t>
      </w:r>
      <w:proofErr w:type="spellEnd"/>
    </w:p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709"/>
        <w:gridCol w:w="2551"/>
      </w:tblGrid>
      <w:tr w:rsidR="00D26979" w:rsidRPr="009C07E2" w14:paraId="173DD9B9" w14:textId="77777777" w:rsidTr="00C65C2C">
        <w:trPr>
          <w:tblHeader/>
        </w:trPr>
        <w:tc>
          <w:tcPr>
            <w:tcW w:w="1559" w:type="dxa"/>
            <w:shd w:val="clear" w:color="auto" w:fill="BFBFBF"/>
          </w:tcPr>
          <w:p w14:paraId="19335081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參數名稱</w:t>
            </w:r>
          </w:p>
        </w:tc>
        <w:tc>
          <w:tcPr>
            <w:tcW w:w="1985" w:type="dxa"/>
            <w:shd w:val="clear" w:color="auto" w:fill="BFBFBF"/>
          </w:tcPr>
          <w:p w14:paraId="60A41EA2" w14:textId="77777777" w:rsidR="00D26979" w:rsidRPr="009C07E2" w:rsidRDefault="00D26979" w:rsidP="00C65C2C">
            <w:pPr>
              <w:tabs>
                <w:tab w:val="left" w:pos="1065"/>
                <w:tab w:val="center" w:pos="1309"/>
              </w:tabs>
              <w:spacing w:after="190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shd w:val="clear" w:color="auto" w:fill="BFBFBF"/>
          </w:tcPr>
          <w:p w14:paraId="1338086B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shd w:val="clear" w:color="auto" w:fill="BFBFBF"/>
          </w:tcPr>
          <w:p w14:paraId="67A7A2FF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51" w:type="dxa"/>
            <w:shd w:val="clear" w:color="auto" w:fill="BFBFBF"/>
          </w:tcPr>
          <w:p w14:paraId="2524FE55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D26979" w:rsidRPr="009C07E2" w14:paraId="73A1EC3A" w14:textId="77777777" w:rsidTr="00C65C2C">
        <w:tc>
          <w:tcPr>
            <w:tcW w:w="1559" w:type="dxa"/>
          </w:tcPr>
          <w:p w14:paraId="3AD655B0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code</w:t>
            </w:r>
          </w:p>
        </w:tc>
        <w:tc>
          <w:tcPr>
            <w:tcW w:w="1985" w:type="dxa"/>
          </w:tcPr>
          <w:p w14:paraId="4BA225B7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訊息回應碼</w:t>
            </w:r>
          </w:p>
        </w:tc>
        <w:tc>
          <w:tcPr>
            <w:tcW w:w="1559" w:type="dxa"/>
          </w:tcPr>
          <w:p w14:paraId="268DC316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(3)</w:t>
            </w:r>
          </w:p>
        </w:tc>
        <w:tc>
          <w:tcPr>
            <w:tcW w:w="709" w:type="dxa"/>
          </w:tcPr>
          <w:p w14:paraId="2781E229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3CCDF717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表示成功</w:t>
            </w:r>
          </w:p>
          <w:p w14:paraId="448D1009" w14:textId="77777777" w:rsidR="00D26979" w:rsidRPr="009C07E2" w:rsidRDefault="00D26979" w:rsidP="00C65C2C">
            <w:pPr>
              <w:spacing w:after="190"/>
              <w:rPr>
                <w:color w:val="2E74B5"/>
                <w:sz w:val="24"/>
              </w:rPr>
            </w:pPr>
            <w:r w:rsidRPr="009C07E2">
              <w:rPr>
                <w:rFonts w:hint="eastAsia"/>
                <w:color w:val="2E74B5"/>
                <w:sz w:val="24"/>
              </w:rPr>
              <w:t>201</w:t>
            </w:r>
            <w:r w:rsidRPr="009C07E2">
              <w:rPr>
                <w:rFonts w:hint="eastAsia"/>
                <w:color w:val="2E74B5"/>
                <w:sz w:val="24"/>
              </w:rPr>
              <w:t>必填未填寫完全</w:t>
            </w:r>
          </w:p>
          <w:p w14:paraId="72AD0B93" w14:textId="77777777" w:rsidR="00D26979" w:rsidRPr="009C07E2" w:rsidRDefault="00D26979" w:rsidP="00C65C2C">
            <w:pPr>
              <w:spacing w:after="190"/>
              <w:rPr>
                <w:color w:val="FF0000"/>
                <w:sz w:val="24"/>
              </w:rPr>
            </w:pPr>
            <w:r w:rsidRPr="009C07E2">
              <w:rPr>
                <w:rFonts w:hint="eastAsia"/>
                <w:color w:val="2E74B5"/>
                <w:sz w:val="24"/>
              </w:rPr>
              <w:t>202</w:t>
            </w:r>
            <w:r w:rsidRPr="009C07E2">
              <w:rPr>
                <w:rFonts w:hint="eastAsia"/>
                <w:color w:val="2E74B5"/>
                <w:sz w:val="24"/>
              </w:rPr>
              <w:t>鍵值重複</w:t>
            </w:r>
          </w:p>
        </w:tc>
      </w:tr>
      <w:tr w:rsidR="00D26979" w:rsidRPr="009C07E2" w14:paraId="2109814B" w14:textId="77777777" w:rsidTr="00C65C2C">
        <w:tc>
          <w:tcPr>
            <w:tcW w:w="1559" w:type="dxa"/>
          </w:tcPr>
          <w:p w14:paraId="25F06794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message</w:t>
            </w:r>
          </w:p>
        </w:tc>
        <w:tc>
          <w:tcPr>
            <w:tcW w:w="1985" w:type="dxa"/>
          </w:tcPr>
          <w:p w14:paraId="12C27202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處理結果</w:t>
            </w:r>
          </w:p>
        </w:tc>
        <w:tc>
          <w:tcPr>
            <w:tcW w:w="1559" w:type="dxa"/>
          </w:tcPr>
          <w:p w14:paraId="489C7704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(255)</w:t>
            </w:r>
          </w:p>
        </w:tc>
        <w:tc>
          <w:tcPr>
            <w:tcW w:w="709" w:type="dxa"/>
          </w:tcPr>
          <w:p w14:paraId="358EA873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3CE10F02" w14:textId="77777777" w:rsidR="00D26979" w:rsidRPr="009C07E2" w:rsidRDefault="00D26979" w:rsidP="00C65C2C">
            <w:pPr>
              <w:spacing w:afterLines="0"/>
              <w:rPr>
                <w:sz w:val="24"/>
              </w:rPr>
            </w:pPr>
            <w:r w:rsidRPr="009C07E2">
              <w:rPr>
                <w:sz w:val="24"/>
              </w:rPr>
              <w:t>非</w:t>
            </w: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會告知錯誤原因</w:t>
            </w:r>
          </w:p>
        </w:tc>
      </w:tr>
    </w:tbl>
    <w:p w14:paraId="04B1CB41" w14:textId="674EAD0C" w:rsidR="00D26979" w:rsidRPr="0075427F" w:rsidRDefault="00D26979" w:rsidP="00D26979">
      <w:pPr>
        <w:spacing w:after="190"/>
        <w:rPr>
          <w:color w:val="FF0000"/>
          <w:sz w:val="24"/>
        </w:rPr>
      </w:pPr>
    </w:p>
    <w:p w14:paraId="65804B8C" w14:textId="725CEBF6" w:rsidR="005E3C29" w:rsidRPr="0075427F" w:rsidRDefault="005E3C29" w:rsidP="00C9509C">
      <w:pPr>
        <w:pStyle w:val="4"/>
        <w:numPr>
          <w:ilvl w:val="0"/>
          <w:numId w:val="34"/>
        </w:numPr>
      </w:pPr>
      <w:proofErr w:type="spellStart"/>
      <w:r w:rsidRPr="0075427F">
        <w:rPr>
          <w:rFonts w:hint="eastAsia"/>
        </w:rPr>
        <w:t>範例</w:t>
      </w:r>
      <w:proofErr w:type="spellEnd"/>
    </w:p>
    <w:p w14:paraId="505199A6" w14:textId="723B5331" w:rsidR="005E3C29" w:rsidRDefault="00C30627" w:rsidP="00D26979">
      <w:pPr>
        <w:spacing w:after="190"/>
        <w:rPr>
          <w:sz w:val="24"/>
        </w:rPr>
      </w:pPr>
      <w:r>
        <w:rPr>
          <w:noProof/>
        </w:rPr>
        <w:drawing>
          <wp:inline distT="0" distB="0" distL="0" distR="0" wp14:anchorId="27FED0EB" wp14:editId="75A1A088">
            <wp:extent cx="6096000" cy="4543425"/>
            <wp:effectExtent l="0" t="0" r="0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36646" w14:textId="5CA785C9" w:rsidR="00E21B25" w:rsidRDefault="00E21B25">
      <w:pPr>
        <w:widowControl/>
        <w:snapToGrid/>
        <w:spacing w:afterLines="0"/>
        <w:textAlignment w:val="auto"/>
        <w:rPr>
          <w:sz w:val="24"/>
        </w:rPr>
      </w:pPr>
      <w:r>
        <w:rPr>
          <w:sz w:val="24"/>
        </w:rPr>
        <w:lastRenderedPageBreak/>
        <w:br w:type="page"/>
      </w:r>
    </w:p>
    <w:p w14:paraId="21C4619D" w14:textId="77777777" w:rsidR="00E21B25" w:rsidRPr="009C07E2" w:rsidRDefault="00E21B25" w:rsidP="00D26979">
      <w:pPr>
        <w:spacing w:after="190"/>
        <w:rPr>
          <w:sz w:val="24"/>
        </w:rPr>
      </w:pPr>
    </w:p>
    <w:p w14:paraId="33CF2826" w14:textId="4A5FEB6D" w:rsidR="00D26979" w:rsidRPr="009C07E2" w:rsidRDefault="000F015D" w:rsidP="00F141F9">
      <w:pPr>
        <w:pStyle w:val="31"/>
        <w:spacing w:after="190"/>
        <w:ind w:left="958" w:hanging="170"/>
        <w:rPr>
          <w:sz w:val="24"/>
          <w:szCs w:val="24"/>
        </w:rPr>
      </w:pPr>
      <w:bookmarkStart w:id="38" w:name="_Toc187308921"/>
      <w:r w:rsidRPr="009C07E2">
        <w:rPr>
          <w:rFonts w:hint="eastAsia"/>
          <w:sz w:val="24"/>
          <w:szCs w:val="24"/>
          <w:shd w:val="clear" w:color="auto" w:fill="FFFFFF"/>
          <w:lang w:eastAsia="zh-TW"/>
        </w:rPr>
        <w:t>專案查詢</w:t>
      </w:r>
      <w:bookmarkEnd w:id="38"/>
    </w:p>
    <w:p w14:paraId="2D4401BD" w14:textId="77777777" w:rsidR="00D26979" w:rsidRPr="009C07E2" w:rsidRDefault="00D26979" w:rsidP="00C9509C">
      <w:pPr>
        <w:pStyle w:val="4"/>
        <w:numPr>
          <w:ilvl w:val="0"/>
          <w:numId w:val="36"/>
        </w:numPr>
      </w:pPr>
      <w:proofErr w:type="spellStart"/>
      <w:r w:rsidRPr="009C07E2">
        <w:t>功能說明</w:t>
      </w:r>
      <w:proofErr w:type="spellEnd"/>
    </w:p>
    <w:p w14:paraId="25037186" w14:textId="7C33157E" w:rsidR="00D26979" w:rsidRPr="009C07E2" w:rsidRDefault="00D26979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提供查詢各別</w:t>
      </w:r>
      <w:r w:rsidRPr="009C07E2">
        <w:rPr>
          <w:sz w:val="24"/>
          <w:u w:val="single"/>
        </w:rPr>
        <w:t>公司帳本</w:t>
      </w:r>
      <w:r w:rsidRPr="009C07E2">
        <w:rPr>
          <w:sz w:val="24"/>
        </w:rPr>
        <w:t>的</w:t>
      </w:r>
      <w:r w:rsidRPr="009C07E2">
        <w:rPr>
          <w:rFonts w:hint="eastAsia"/>
          <w:sz w:val="24"/>
        </w:rPr>
        <w:t>專案</w:t>
      </w:r>
      <w:r w:rsidR="000F015D">
        <w:rPr>
          <w:rFonts w:hint="eastAsia"/>
          <w:sz w:val="24"/>
        </w:rPr>
        <w:t>資料</w:t>
      </w:r>
      <w:r w:rsidRPr="009C07E2">
        <w:rPr>
          <w:sz w:val="24"/>
        </w:rPr>
        <w:t>查詢。</w:t>
      </w:r>
      <w:r w:rsidRPr="009C07E2">
        <w:rPr>
          <w:sz w:val="24"/>
        </w:rPr>
        <w:t xml:space="preserve"> </w:t>
      </w:r>
    </w:p>
    <w:p w14:paraId="1026EE8F" w14:textId="77777777" w:rsidR="00D26979" w:rsidRPr="009C07E2" w:rsidRDefault="00D26979" w:rsidP="00C9509C">
      <w:pPr>
        <w:pStyle w:val="4"/>
        <w:numPr>
          <w:ilvl w:val="0"/>
          <w:numId w:val="34"/>
        </w:numPr>
      </w:pPr>
      <w:r w:rsidRPr="009C07E2">
        <w:t>URL</w:t>
      </w:r>
    </w:p>
    <w:p w14:paraId="409AA55D" w14:textId="77777777" w:rsidR="00D26979" w:rsidRPr="009C07E2" w:rsidRDefault="00D26979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https://{ip_address}/api/Projects/</w:t>
      </w:r>
      <w:proofErr w:type="gramStart"/>
      <w:r w:rsidRPr="009C07E2">
        <w:rPr>
          <w:sz w:val="24"/>
        </w:rPr>
        <w:t>Search?{</w:t>
      </w:r>
      <w:proofErr w:type="gramEnd"/>
      <w:r w:rsidRPr="009C07E2">
        <w:rPr>
          <w:sz w:val="24"/>
        </w:rPr>
        <w:t>set of key-value}</w:t>
      </w:r>
    </w:p>
    <w:p w14:paraId="49AAB828" w14:textId="0E210A85" w:rsidR="00D26979" w:rsidRPr="009C07E2" w:rsidRDefault="005E3C29" w:rsidP="00C9509C">
      <w:pPr>
        <w:pStyle w:val="4"/>
        <w:numPr>
          <w:ilvl w:val="0"/>
          <w:numId w:val="34"/>
        </w:numPr>
      </w:pPr>
      <w:proofErr w:type="spellStart"/>
      <w:r w:rsidRPr="009C07E2">
        <w:t>JSON</w:t>
      </w:r>
      <w:r w:rsidRPr="009C07E2">
        <w:rPr>
          <w:rFonts w:hint="eastAsia"/>
        </w:rPr>
        <w:t>傳</w:t>
      </w:r>
      <w:r w:rsidRPr="009C07E2">
        <w:t>送</w:t>
      </w:r>
      <w:r w:rsidRPr="009C07E2">
        <w:rPr>
          <w:rFonts w:hint="eastAsia"/>
        </w:rPr>
        <w:t>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663"/>
        <w:gridCol w:w="1550"/>
        <w:gridCol w:w="702"/>
        <w:gridCol w:w="2508"/>
      </w:tblGrid>
      <w:tr w:rsidR="00582EAA" w:rsidRPr="009C07E2" w14:paraId="32C817EE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0D870D9D" w14:textId="77777777" w:rsidR="00582EAA" w:rsidRPr="009C07E2" w:rsidRDefault="00582EAA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11220A84" w14:textId="77777777" w:rsidR="00582EAA" w:rsidRPr="009C07E2" w:rsidRDefault="00582EAA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61FA328F" w14:textId="77777777" w:rsidR="00582EAA" w:rsidRPr="009C07E2" w:rsidRDefault="00582EAA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56727229" w14:textId="77777777" w:rsidR="00582EAA" w:rsidRPr="009C07E2" w:rsidRDefault="00582EAA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7F928368" w14:textId="77777777" w:rsidR="00582EAA" w:rsidRPr="009C07E2" w:rsidRDefault="00582EAA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582EAA" w:rsidRPr="009C07E2" w14:paraId="5A243128" w14:textId="77777777" w:rsidTr="00DF57C5">
        <w:tc>
          <w:tcPr>
            <w:tcW w:w="1830" w:type="dxa"/>
            <w:shd w:val="clear" w:color="auto" w:fill="E2EFD9"/>
          </w:tcPr>
          <w:p w14:paraId="414AD5B6" w14:textId="77777777" w:rsidR="00582EAA" w:rsidRPr="009C07E2" w:rsidRDefault="00582EAA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6EF56F32" w14:textId="77777777" w:rsidR="00582EAA" w:rsidRPr="009C07E2" w:rsidRDefault="00582EAA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rFonts w:hint="eastAsia"/>
                <w:b/>
                <w:sz w:val="24"/>
              </w:rPr>
              <w:t>查詢條件</w:t>
            </w:r>
          </w:p>
        </w:tc>
        <w:tc>
          <w:tcPr>
            <w:tcW w:w="1559" w:type="dxa"/>
            <w:shd w:val="clear" w:color="auto" w:fill="E2EFD9"/>
          </w:tcPr>
          <w:p w14:paraId="58B7C753" w14:textId="77777777" w:rsidR="00582EAA" w:rsidRPr="009C07E2" w:rsidRDefault="00582EAA" w:rsidP="00DF57C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1D66A63A" w14:textId="77777777" w:rsidR="00582EAA" w:rsidRPr="009C07E2" w:rsidRDefault="00582EAA" w:rsidP="00DF57C5">
            <w:pPr>
              <w:spacing w:after="190"/>
              <w:rPr>
                <w:sz w:val="24"/>
              </w:rPr>
            </w:pPr>
          </w:p>
        </w:tc>
        <w:tc>
          <w:tcPr>
            <w:tcW w:w="2551" w:type="dxa"/>
            <w:shd w:val="clear" w:color="auto" w:fill="E2EFD9"/>
          </w:tcPr>
          <w:p w14:paraId="0603C834" w14:textId="77777777" w:rsidR="00582EAA" w:rsidRPr="009C07E2" w:rsidRDefault="00582EAA" w:rsidP="00DF57C5">
            <w:pPr>
              <w:spacing w:after="190"/>
              <w:rPr>
                <w:sz w:val="24"/>
              </w:rPr>
            </w:pPr>
          </w:p>
        </w:tc>
      </w:tr>
      <w:tr w:rsidR="00582EAA" w:rsidRPr="009C07E2" w14:paraId="6B093DAA" w14:textId="77777777" w:rsidTr="00DF57C5">
        <w:tc>
          <w:tcPr>
            <w:tcW w:w="1830" w:type="dxa"/>
          </w:tcPr>
          <w:p w14:paraId="397EA333" w14:textId="4E66629B" w:rsidR="00582EAA" w:rsidRPr="000F015D" w:rsidRDefault="00C161CB" w:rsidP="00582EAA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0F015D">
              <w:rPr>
                <w:color w:val="000000" w:themeColor="text1"/>
                <w:sz w:val="24"/>
              </w:rPr>
              <w:t>P</w:t>
            </w:r>
            <w:r w:rsidR="00582EAA" w:rsidRPr="000F015D">
              <w:rPr>
                <w:rFonts w:hint="eastAsia"/>
                <w:color w:val="000000" w:themeColor="text1"/>
                <w:sz w:val="24"/>
              </w:rPr>
              <w:t>roject</w:t>
            </w:r>
            <w:r w:rsidR="00582EAA" w:rsidRPr="000F015D">
              <w:rPr>
                <w:color w:val="000000" w:themeColor="text1"/>
                <w:sz w:val="24"/>
              </w:rPr>
              <w:t>Id</w:t>
            </w:r>
            <w:proofErr w:type="spellEnd"/>
          </w:p>
        </w:tc>
        <w:tc>
          <w:tcPr>
            <w:tcW w:w="1695" w:type="dxa"/>
          </w:tcPr>
          <w:p w14:paraId="4A47A2EF" w14:textId="3CB467D5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專案</w:t>
            </w:r>
            <w:r w:rsidRPr="009C07E2">
              <w:rPr>
                <w:sz w:val="24"/>
              </w:rPr>
              <w:t>代碼</w:t>
            </w:r>
          </w:p>
        </w:tc>
        <w:tc>
          <w:tcPr>
            <w:tcW w:w="1559" w:type="dxa"/>
          </w:tcPr>
          <w:p w14:paraId="394288A3" w14:textId="527783D1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</w:t>
            </w:r>
            <w:r w:rsidRPr="009C07E2">
              <w:rPr>
                <w:rFonts w:hint="eastAsia"/>
                <w:sz w:val="24"/>
              </w:rPr>
              <w:t>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48809893" w14:textId="42162003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086A248F" w14:textId="01187A77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A01</w:t>
            </w:r>
            <w:r w:rsidRPr="009C07E2">
              <w:rPr>
                <w:rFonts w:hint="eastAsia"/>
                <w:sz w:val="24"/>
              </w:rPr>
              <w:t>，精準查詢</w:t>
            </w:r>
          </w:p>
        </w:tc>
      </w:tr>
      <w:tr w:rsidR="00582EAA" w:rsidRPr="009C07E2" w14:paraId="1BAD60E2" w14:textId="77777777" w:rsidTr="00DF57C5">
        <w:tc>
          <w:tcPr>
            <w:tcW w:w="1830" w:type="dxa"/>
          </w:tcPr>
          <w:p w14:paraId="5C8F9A0B" w14:textId="17E516D2" w:rsidR="00582EAA" w:rsidRPr="000F015D" w:rsidRDefault="00C161CB" w:rsidP="00582EAA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0F015D">
              <w:rPr>
                <w:color w:val="000000" w:themeColor="text1"/>
                <w:sz w:val="24"/>
              </w:rPr>
              <w:t>P</w:t>
            </w:r>
            <w:r w:rsidR="00582EAA" w:rsidRPr="000F015D">
              <w:rPr>
                <w:rFonts w:hint="eastAsia"/>
                <w:color w:val="000000" w:themeColor="text1"/>
                <w:sz w:val="24"/>
              </w:rPr>
              <w:t>rojectName</w:t>
            </w:r>
            <w:proofErr w:type="spellEnd"/>
          </w:p>
        </w:tc>
        <w:tc>
          <w:tcPr>
            <w:tcW w:w="1695" w:type="dxa"/>
          </w:tcPr>
          <w:p w14:paraId="0C15786F" w14:textId="5DA09D49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專案名稱</w:t>
            </w:r>
          </w:p>
        </w:tc>
        <w:tc>
          <w:tcPr>
            <w:tcW w:w="1559" w:type="dxa"/>
          </w:tcPr>
          <w:p w14:paraId="2EB9E509" w14:textId="35409C46" w:rsidR="00582EAA" w:rsidRPr="009C07E2" w:rsidRDefault="00582EAA" w:rsidP="00582EAA">
            <w:pPr>
              <w:spacing w:after="190"/>
              <w:rPr>
                <w:sz w:val="24"/>
              </w:rPr>
            </w:pPr>
            <w:proofErr w:type="gramStart"/>
            <w:r w:rsidRPr="009C07E2">
              <w:rPr>
                <w:sz w:val="24"/>
              </w:rPr>
              <w:t>String(</w:t>
            </w:r>
            <w:proofErr w:type="gramEnd"/>
            <w:r w:rsidRPr="009C07E2">
              <w:rPr>
                <w:sz w:val="24"/>
              </w:rPr>
              <w:t>60)</w:t>
            </w:r>
          </w:p>
        </w:tc>
        <w:tc>
          <w:tcPr>
            <w:tcW w:w="709" w:type="dxa"/>
          </w:tcPr>
          <w:p w14:paraId="2C945247" w14:textId="51483564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5125369F" w14:textId="440B442B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雲端</w:t>
            </w:r>
            <w:r w:rsidRPr="009C07E2">
              <w:rPr>
                <w:sz w:val="24"/>
              </w:rPr>
              <w:t>，</w:t>
            </w:r>
            <w:r w:rsidRPr="009C07E2">
              <w:rPr>
                <w:sz w:val="24"/>
              </w:rPr>
              <w:t>'%</w:t>
            </w:r>
            <w:r w:rsidRPr="009C07E2">
              <w:rPr>
                <w:b/>
                <w:bCs/>
                <w:sz w:val="24"/>
                <w:u w:val="single"/>
              </w:rPr>
              <w:t>變數</w:t>
            </w:r>
            <w:r w:rsidRPr="009C07E2">
              <w:rPr>
                <w:sz w:val="24"/>
              </w:rPr>
              <w:t>%'</w:t>
            </w:r>
            <w:r w:rsidRPr="009C07E2">
              <w:rPr>
                <w:sz w:val="24"/>
              </w:rPr>
              <w:t>模糊查詢</w:t>
            </w:r>
          </w:p>
        </w:tc>
      </w:tr>
    </w:tbl>
    <w:p w14:paraId="10F120E1" w14:textId="77777777" w:rsidR="00582EAA" w:rsidRPr="009C07E2" w:rsidRDefault="00582EAA" w:rsidP="00D26979">
      <w:pPr>
        <w:spacing w:after="190"/>
        <w:rPr>
          <w:sz w:val="24"/>
        </w:rPr>
      </w:pPr>
    </w:p>
    <w:p w14:paraId="51088102" w14:textId="6FDC1E4D" w:rsidR="00D26979" w:rsidRPr="009C07E2" w:rsidRDefault="005E3C29" w:rsidP="00C9509C">
      <w:pPr>
        <w:pStyle w:val="4"/>
        <w:numPr>
          <w:ilvl w:val="0"/>
          <w:numId w:val="36"/>
        </w:numPr>
      </w:pPr>
      <w:proofErr w:type="spellStart"/>
      <w:r w:rsidRPr="009C07E2">
        <w:rPr>
          <w:rFonts w:hint="eastAsia"/>
        </w:rPr>
        <w:t>J</w:t>
      </w:r>
      <w:r w:rsidRPr="009C07E2">
        <w:t>SON</w:t>
      </w:r>
      <w:r w:rsidR="00D26979" w:rsidRPr="009C07E2">
        <w:t>回傳值說明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658"/>
        <w:gridCol w:w="1548"/>
        <w:gridCol w:w="701"/>
        <w:gridCol w:w="2517"/>
      </w:tblGrid>
      <w:tr w:rsidR="00DB3F14" w:rsidRPr="009C07E2" w14:paraId="2DC676C2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1CDD7555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76EB0A87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31FFD647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3ECC37BC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3B830E40" w14:textId="77777777" w:rsidR="00DB3F14" w:rsidRPr="009C07E2" w:rsidRDefault="00DB3F14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DB3F14" w:rsidRPr="009C07E2" w14:paraId="254327B1" w14:textId="77777777" w:rsidTr="00DF57C5">
        <w:tc>
          <w:tcPr>
            <w:tcW w:w="1830" w:type="dxa"/>
            <w:shd w:val="clear" w:color="auto" w:fill="E2EFD9"/>
          </w:tcPr>
          <w:p w14:paraId="31C6AB39" w14:textId="77777777" w:rsidR="00DB3F14" w:rsidRPr="009C07E2" w:rsidRDefault="00DB3F14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2DA36CC5" w14:textId="77777777" w:rsidR="00DB3F14" w:rsidRPr="009C07E2" w:rsidRDefault="00DB3F14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sz w:val="24"/>
              </w:rPr>
              <w:t>回傳值</w:t>
            </w:r>
          </w:p>
        </w:tc>
        <w:tc>
          <w:tcPr>
            <w:tcW w:w="1559" w:type="dxa"/>
            <w:shd w:val="clear" w:color="auto" w:fill="E2EFD9"/>
          </w:tcPr>
          <w:p w14:paraId="71908AD8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512B7309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  <w:shd w:val="clear" w:color="auto" w:fill="E2EFD9"/>
          </w:tcPr>
          <w:p w14:paraId="0AE8EFC6" w14:textId="77777777" w:rsidR="00DB3F14" w:rsidRPr="009C07E2" w:rsidRDefault="00DB3F14" w:rsidP="00DF57C5">
            <w:pPr>
              <w:spacing w:after="190"/>
              <w:rPr>
                <w:sz w:val="24"/>
              </w:rPr>
            </w:pPr>
          </w:p>
        </w:tc>
      </w:tr>
      <w:tr w:rsidR="00DB3F14" w:rsidRPr="009C07E2" w14:paraId="37C81E51" w14:textId="77777777" w:rsidTr="00DF57C5">
        <w:tc>
          <w:tcPr>
            <w:tcW w:w="1830" w:type="dxa"/>
          </w:tcPr>
          <w:p w14:paraId="1C5683F3" w14:textId="22EDD43A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code</w:t>
            </w:r>
          </w:p>
        </w:tc>
        <w:tc>
          <w:tcPr>
            <w:tcW w:w="1695" w:type="dxa"/>
          </w:tcPr>
          <w:p w14:paraId="3E10C22A" w14:textId="2CE70578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訊息回應碼</w:t>
            </w:r>
          </w:p>
        </w:tc>
        <w:tc>
          <w:tcPr>
            <w:tcW w:w="1559" w:type="dxa"/>
          </w:tcPr>
          <w:p w14:paraId="23F5AAA3" w14:textId="10680B83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(3)</w:t>
            </w:r>
          </w:p>
        </w:tc>
        <w:tc>
          <w:tcPr>
            <w:tcW w:w="709" w:type="dxa"/>
          </w:tcPr>
          <w:p w14:paraId="229FFFD7" w14:textId="2BF0A2AE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6F269FAA" w14:textId="457CBFCD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200</w:t>
            </w:r>
          </w:p>
        </w:tc>
      </w:tr>
      <w:tr w:rsidR="00DB3F14" w:rsidRPr="009C07E2" w14:paraId="705C62E8" w14:textId="77777777" w:rsidTr="00DF57C5">
        <w:tc>
          <w:tcPr>
            <w:tcW w:w="1830" w:type="dxa"/>
            <w:tcBorders>
              <w:bottom w:val="single" w:sz="4" w:space="0" w:color="auto"/>
            </w:tcBorders>
          </w:tcPr>
          <w:p w14:paraId="133FD016" w14:textId="1C203DA2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message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21E9A7C" w14:textId="59B2628C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rFonts w:cs="標楷體"/>
                <w:sz w:val="24"/>
              </w:rPr>
              <w:t>失敗原因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194D41" w14:textId="3DD066F8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(255)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B59805" w14:textId="66D88E33" w:rsidR="00DB3F14" w:rsidRPr="009C07E2" w:rsidRDefault="00DB3F14" w:rsidP="00DB3F14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否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95D6C0" w14:textId="77777777" w:rsidR="00DB3F14" w:rsidRPr="009C07E2" w:rsidRDefault="00DB3F14" w:rsidP="00DB3F14">
            <w:pPr>
              <w:spacing w:after="190"/>
              <w:rPr>
                <w:sz w:val="24"/>
              </w:rPr>
            </w:pPr>
          </w:p>
        </w:tc>
      </w:tr>
      <w:tr w:rsidR="00DB3F14" w:rsidRPr="009C07E2" w14:paraId="4DB7FE7A" w14:textId="77777777" w:rsidTr="00DB3F14">
        <w:tc>
          <w:tcPr>
            <w:tcW w:w="1830" w:type="dxa"/>
            <w:shd w:val="clear" w:color="auto" w:fill="E2EFD9"/>
          </w:tcPr>
          <w:p w14:paraId="234B5259" w14:textId="77777777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d</w:t>
            </w:r>
            <w:r w:rsidRPr="009C07E2">
              <w:rPr>
                <w:color w:val="000000"/>
                <w:sz w:val="24"/>
              </w:rPr>
              <w:t>ata</w:t>
            </w:r>
          </w:p>
        </w:tc>
        <w:tc>
          <w:tcPr>
            <w:tcW w:w="1695" w:type="dxa"/>
            <w:shd w:val="clear" w:color="auto" w:fill="E2EFD9"/>
          </w:tcPr>
          <w:p w14:paraId="1BA2E1BF" w14:textId="77777777" w:rsidR="00DB3F14" w:rsidRPr="009C07E2" w:rsidRDefault="00DB3F14" w:rsidP="00DB3F14">
            <w:pPr>
              <w:spacing w:after="190"/>
              <w:rPr>
                <w:rFonts w:cs="標楷體"/>
                <w:color w:val="000000"/>
                <w:sz w:val="24"/>
              </w:rPr>
            </w:pPr>
            <w:r w:rsidRPr="009C07E2">
              <w:rPr>
                <w:rFonts w:cs="標楷體" w:hint="eastAsia"/>
                <w:color w:val="000000"/>
                <w:sz w:val="24"/>
              </w:rPr>
              <w:t>明細陣列</w:t>
            </w:r>
          </w:p>
        </w:tc>
        <w:tc>
          <w:tcPr>
            <w:tcW w:w="1559" w:type="dxa"/>
            <w:shd w:val="clear" w:color="auto" w:fill="E2EFD9"/>
          </w:tcPr>
          <w:p w14:paraId="52BB25D1" w14:textId="77777777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Array</w:t>
            </w:r>
          </w:p>
        </w:tc>
        <w:tc>
          <w:tcPr>
            <w:tcW w:w="709" w:type="dxa"/>
            <w:shd w:val="clear" w:color="auto" w:fill="E2EFD9"/>
          </w:tcPr>
          <w:p w14:paraId="70A69D10" w14:textId="77777777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  <w:shd w:val="clear" w:color="auto" w:fill="E2EFD9"/>
          </w:tcPr>
          <w:p w14:paraId="42E45C5C" w14:textId="77777777" w:rsidR="00DB3F14" w:rsidRPr="009C07E2" w:rsidRDefault="00DB3F14" w:rsidP="00DB3F14">
            <w:pPr>
              <w:spacing w:after="190"/>
              <w:rPr>
                <w:sz w:val="24"/>
              </w:rPr>
            </w:pPr>
          </w:p>
        </w:tc>
      </w:tr>
      <w:tr w:rsidR="00DB3F14" w:rsidRPr="009C07E2" w14:paraId="6EDCB30F" w14:textId="77777777" w:rsidTr="00DF57C5">
        <w:tc>
          <w:tcPr>
            <w:tcW w:w="1830" w:type="dxa"/>
          </w:tcPr>
          <w:p w14:paraId="26AA6BFC" w14:textId="4F2D7BB2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spellStart"/>
            <w:r w:rsidRPr="009C07E2">
              <w:rPr>
                <w:rFonts w:hint="eastAsia"/>
                <w:sz w:val="24"/>
              </w:rPr>
              <w:t>Project</w:t>
            </w:r>
            <w:r w:rsidRPr="009C07E2">
              <w:rPr>
                <w:sz w:val="24"/>
              </w:rPr>
              <w:t>Id</w:t>
            </w:r>
            <w:proofErr w:type="spellEnd"/>
          </w:p>
        </w:tc>
        <w:tc>
          <w:tcPr>
            <w:tcW w:w="1695" w:type="dxa"/>
          </w:tcPr>
          <w:p w14:paraId="72FD57F8" w14:textId="564A30CB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sz w:val="24"/>
              </w:rPr>
              <w:t>專案</w:t>
            </w:r>
            <w:r w:rsidRPr="009C07E2">
              <w:rPr>
                <w:sz w:val="24"/>
              </w:rPr>
              <w:t>代碼</w:t>
            </w:r>
          </w:p>
        </w:tc>
        <w:tc>
          <w:tcPr>
            <w:tcW w:w="1559" w:type="dxa"/>
          </w:tcPr>
          <w:p w14:paraId="7C24B27C" w14:textId="3CD74102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sz w:val="24"/>
              </w:rPr>
              <w:t>String (3</w:t>
            </w:r>
            <w:r w:rsidRPr="009C07E2">
              <w:rPr>
                <w:rFonts w:hint="eastAsia"/>
                <w:sz w:val="24"/>
              </w:rPr>
              <w:t>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26E046BE" w14:textId="10EB6A98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sz w:val="24"/>
              </w:rPr>
              <w:t>是</w:t>
            </w:r>
          </w:p>
        </w:tc>
        <w:tc>
          <w:tcPr>
            <w:tcW w:w="2551" w:type="dxa"/>
          </w:tcPr>
          <w:p w14:paraId="0506BF11" w14:textId="6744CA13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sz w:val="24"/>
              </w:rPr>
              <w:t>（</w:t>
            </w:r>
            <w:r w:rsidRPr="009C07E2">
              <w:rPr>
                <w:sz w:val="24"/>
              </w:rPr>
              <w:t>ex:A01</w:t>
            </w:r>
            <w:r w:rsidRPr="009C07E2">
              <w:rPr>
                <w:sz w:val="24"/>
              </w:rPr>
              <w:t>）</w:t>
            </w:r>
          </w:p>
        </w:tc>
      </w:tr>
      <w:tr w:rsidR="00DB3F14" w:rsidRPr="009C07E2" w14:paraId="29AAD3C0" w14:textId="77777777" w:rsidTr="00DF57C5">
        <w:tc>
          <w:tcPr>
            <w:tcW w:w="1830" w:type="dxa"/>
          </w:tcPr>
          <w:p w14:paraId="23CE3605" w14:textId="5CDFDB7B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spellStart"/>
            <w:r w:rsidRPr="009C07E2">
              <w:rPr>
                <w:rFonts w:hint="eastAsia"/>
                <w:sz w:val="24"/>
              </w:rPr>
              <w:t>ProjectName</w:t>
            </w:r>
            <w:proofErr w:type="spellEnd"/>
          </w:p>
        </w:tc>
        <w:tc>
          <w:tcPr>
            <w:tcW w:w="1695" w:type="dxa"/>
          </w:tcPr>
          <w:p w14:paraId="38FB2320" w14:textId="3235239C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sz w:val="24"/>
              </w:rPr>
              <w:t>專案名稱</w:t>
            </w:r>
          </w:p>
        </w:tc>
        <w:tc>
          <w:tcPr>
            <w:tcW w:w="1559" w:type="dxa"/>
          </w:tcPr>
          <w:p w14:paraId="157F5D24" w14:textId="17532FDB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sz w:val="24"/>
              </w:rPr>
              <w:t>String(</w:t>
            </w:r>
            <w:proofErr w:type="gramEnd"/>
            <w:r w:rsidRPr="009C07E2">
              <w:rPr>
                <w:sz w:val="24"/>
              </w:rPr>
              <w:t>60)</w:t>
            </w:r>
          </w:p>
        </w:tc>
        <w:tc>
          <w:tcPr>
            <w:tcW w:w="709" w:type="dxa"/>
          </w:tcPr>
          <w:p w14:paraId="5224F1BD" w14:textId="0A55008B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sz w:val="24"/>
              </w:rPr>
              <w:t>是</w:t>
            </w:r>
          </w:p>
        </w:tc>
        <w:tc>
          <w:tcPr>
            <w:tcW w:w="2551" w:type="dxa"/>
          </w:tcPr>
          <w:p w14:paraId="6E5ABA52" w14:textId="508891B6" w:rsidR="00DB3F14" w:rsidRPr="009C07E2" w:rsidRDefault="00DB3F14" w:rsidP="00DB3F14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sz w:val="24"/>
              </w:rPr>
              <w:t>（</w:t>
            </w:r>
            <w:r w:rsidRPr="009C07E2">
              <w:rPr>
                <w:sz w:val="24"/>
              </w:rPr>
              <w:t>ex:</w:t>
            </w:r>
            <w:r w:rsidRPr="009C07E2">
              <w:rPr>
                <w:rFonts w:hint="eastAsia"/>
                <w:sz w:val="24"/>
              </w:rPr>
              <w:t>專案</w:t>
            </w:r>
            <w:r w:rsidRPr="009C07E2">
              <w:rPr>
                <w:rFonts w:hint="eastAsia"/>
                <w:sz w:val="24"/>
              </w:rPr>
              <w:t>A</w:t>
            </w:r>
            <w:r w:rsidRPr="009C07E2">
              <w:rPr>
                <w:sz w:val="24"/>
              </w:rPr>
              <w:t>）</w:t>
            </w:r>
          </w:p>
        </w:tc>
      </w:tr>
    </w:tbl>
    <w:p w14:paraId="0999F1E6" w14:textId="7C7ABF04" w:rsidR="00E21B25" w:rsidRDefault="00E21B25" w:rsidP="00D26979">
      <w:pPr>
        <w:spacing w:after="190"/>
        <w:rPr>
          <w:sz w:val="24"/>
        </w:rPr>
      </w:pPr>
    </w:p>
    <w:p w14:paraId="0BFEEFB2" w14:textId="77777777" w:rsidR="00E21B25" w:rsidRDefault="00E21B25">
      <w:pPr>
        <w:widowControl/>
        <w:snapToGrid/>
        <w:spacing w:afterLines="0"/>
        <w:textAlignment w:val="auto"/>
        <w:rPr>
          <w:sz w:val="24"/>
        </w:rPr>
      </w:pPr>
      <w:r>
        <w:rPr>
          <w:sz w:val="24"/>
        </w:rPr>
        <w:br w:type="page"/>
      </w:r>
    </w:p>
    <w:p w14:paraId="29F6CF48" w14:textId="77777777" w:rsidR="00DB3F14" w:rsidRPr="009C07E2" w:rsidRDefault="00DB3F14" w:rsidP="00D26979">
      <w:pPr>
        <w:spacing w:after="190"/>
        <w:rPr>
          <w:sz w:val="24"/>
        </w:rPr>
      </w:pPr>
    </w:p>
    <w:p w14:paraId="5EB93BBF" w14:textId="51D3F5A7" w:rsidR="005E3C29" w:rsidRPr="0075427F" w:rsidRDefault="005E3C29" w:rsidP="00C9509C">
      <w:pPr>
        <w:pStyle w:val="4"/>
        <w:numPr>
          <w:ilvl w:val="0"/>
          <w:numId w:val="36"/>
        </w:numPr>
      </w:pPr>
      <w:proofErr w:type="spellStart"/>
      <w:r w:rsidRPr="0075427F">
        <w:rPr>
          <w:rFonts w:hint="eastAsia"/>
        </w:rPr>
        <w:t>範例</w:t>
      </w:r>
      <w:proofErr w:type="spellEnd"/>
    </w:p>
    <w:p w14:paraId="29207F1D" w14:textId="07FE0B96" w:rsidR="005E3C29" w:rsidRDefault="00BE248E" w:rsidP="00D26979">
      <w:pPr>
        <w:spacing w:after="190"/>
        <w:rPr>
          <w:sz w:val="24"/>
        </w:rPr>
      </w:pPr>
      <w:r>
        <w:rPr>
          <w:noProof/>
          <w:sz w:val="24"/>
        </w:rPr>
        <w:drawing>
          <wp:inline distT="0" distB="0" distL="0" distR="0" wp14:anchorId="00E4A837" wp14:editId="2F78DA6A">
            <wp:extent cx="6120130" cy="4898390"/>
            <wp:effectExtent l="0" t="0" r="1270" b="381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F416D" w14:textId="77777777" w:rsidR="00E21B25" w:rsidRPr="009C07E2" w:rsidRDefault="00E21B25" w:rsidP="00D26979">
      <w:pPr>
        <w:spacing w:after="190"/>
        <w:rPr>
          <w:sz w:val="24"/>
        </w:rPr>
      </w:pPr>
    </w:p>
    <w:p w14:paraId="4E4A115A" w14:textId="6BE6099C" w:rsidR="00D26979" w:rsidRPr="009C07E2" w:rsidRDefault="00D26979" w:rsidP="00F141F9">
      <w:pPr>
        <w:pStyle w:val="31"/>
        <w:spacing w:after="190"/>
        <w:ind w:left="958" w:hanging="170"/>
        <w:rPr>
          <w:sz w:val="24"/>
          <w:szCs w:val="24"/>
        </w:rPr>
      </w:pPr>
      <w:bookmarkStart w:id="39" w:name="_Toc187308922"/>
      <w:r w:rsidRPr="009C07E2">
        <w:rPr>
          <w:rFonts w:hint="eastAsia"/>
          <w:sz w:val="24"/>
          <w:szCs w:val="24"/>
          <w:shd w:val="clear" w:color="auto" w:fill="FFFFFF"/>
          <w:lang w:eastAsia="zh-TW"/>
        </w:rPr>
        <w:t>專案</w:t>
      </w:r>
      <w:r w:rsidR="009C07E2" w:rsidRPr="009C07E2">
        <w:rPr>
          <w:rFonts w:hint="eastAsia"/>
          <w:sz w:val="24"/>
          <w:szCs w:val="24"/>
          <w:shd w:val="clear" w:color="auto" w:fill="FFFFFF"/>
          <w:lang w:eastAsia="zh-TW"/>
        </w:rPr>
        <w:t>新增</w:t>
      </w:r>
      <w:bookmarkEnd w:id="39"/>
    </w:p>
    <w:p w14:paraId="0A888B8E" w14:textId="77777777" w:rsidR="00D26979" w:rsidRPr="009C07E2" w:rsidRDefault="00D26979" w:rsidP="00C9509C">
      <w:pPr>
        <w:pStyle w:val="4"/>
        <w:numPr>
          <w:ilvl w:val="0"/>
          <w:numId w:val="37"/>
        </w:numPr>
      </w:pPr>
      <w:proofErr w:type="spellStart"/>
      <w:r w:rsidRPr="009C07E2">
        <w:t>功能說明</w:t>
      </w:r>
      <w:proofErr w:type="spellEnd"/>
    </w:p>
    <w:p w14:paraId="335E829B" w14:textId="5A7EA92B" w:rsidR="00D26979" w:rsidRPr="009C07E2" w:rsidRDefault="00D26979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提供</w:t>
      </w:r>
      <w:r w:rsidR="000F015D">
        <w:rPr>
          <w:rFonts w:hint="eastAsia"/>
          <w:sz w:val="24"/>
        </w:rPr>
        <w:t>單筆</w:t>
      </w:r>
      <w:r w:rsidRPr="009C07E2">
        <w:rPr>
          <w:rFonts w:hint="eastAsia"/>
          <w:sz w:val="24"/>
        </w:rPr>
        <w:t>部門</w:t>
      </w:r>
      <w:r w:rsidRPr="009C07E2">
        <w:rPr>
          <w:sz w:val="24"/>
        </w:rPr>
        <w:t>資料</w:t>
      </w:r>
      <w:r w:rsidRPr="009C07E2">
        <w:rPr>
          <w:rFonts w:hint="eastAsia"/>
          <w:sz w:val="24"/>
        </w:rPr>
        <w:t>新增</w:t>
      </w:r>
      <w:r w:rsidRPr="009C07E2">
        <w:rPr>
          <w:sz w:val="24"/>
        </w:rPr>
        <w:t>。</w:t>
      </w:r>
    </w:p>
    <w:p w14:paraId="4BC53ABE" w14:textId="77777777" w:rsidR="00D26979" w:rsidRPr="009C07E2" w:rsidRDefault="00D26979" w:rsidP="00C9509C">
      <w:pPr>
        <w:pStyle w:val="4"/>
        <w:numPr>
          <w:ilvl w:val="0"/>
          <w:numId w:val="36"/>
        </w:numPr>
      </w:pPr>
      <w:r w:rsidRPr="009C07E2">
        <w:t>URL</w:t>
      </w:r>
    </w:p>
    <w:p w14:paraId="686B5AF8" w14:textId="77777777" w:rsidR="00D26979" w:rsidRPr="009C07E2" w:rsidRDefault="00D26979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https://{ip_address}/api/</w:t>
      </w:r>
      <w:proofErr w:type="gramStart"/>
      <w:r w:rsidRPr="009C07E2">
        <w:rPr>
          <w:sz w:val="24"/>
        </w:rPr>
        <w:t>Projects?{</w:t>
      </w:r>
      <w:proofErr w:type="gramEnd"/>
      <w:r w:rsidRPr="009C07E2">
        <w:rPr>
          <w:sz w:val="24"/>
        </w:rPr>
        <w:t>set of key-value}</w:t>
      </w:r>
    </w:p>
    <w:p w14:paraId="798DD506" w14:textId="1BAF60A0" w:rsidR="00D26979" w:rsidRPr="009C07E2" w:rsidRDefault="005E3C29" w:rsidP="00C9509C">
      <w:pPr>
        <w:pStyle w:val="4"/>
        <w:numPr>
          <w:ilvl w:val="0"/>
          <w:numId w:val="36"/>
        </w:numPr>
      </w:pPr>
      <w:proofErr w:type="spellStart"/>
      <w:r w:rsidRPr="009C07E2">
        <w:t>JSON</w:t>
      </w:r>
      <w:r w:rsidRPr="009C07E2">
        <w:rPr>
          <w:rFonts w:hint="eastAsia"/>
        </w:rPr>
        <w:t>傳</w:t>
      </w:r>
      <w:r w:rsidRPr="009C07E2">
        <w:t>送</w:t>
      </w:r>
      <w:r w:rsidRPr="009C07E2">
        <w:rPr>
          <w:rFonts w:hint="eastAsia"/>
        </w:rPr>
        <w:t>值說明</w:t>
      </w:r>
      <w:proofErr w:type="spellEnd"/>
    </w:p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709"/>
        <w:gridCol w:w="2551"/>
      </w:tblGrid>
      <w:tr w:rsidR="00D26979" w:rsidRPr="009C07E2" w14:paraId="34EE33ED" w14:textId="77777777" w:rsidTr="00C65C2C">
        <w:trPr>
          <w:tblHeader/>
        </w:trPr>
        <w:tc>
          <w:tcPr>
            <w:tcW w:w="1559" w:type="dxa"/>
            <w:shd w:val="clear" w:color="auto" w:fill="BFBFBF"/>
          </w:tcPr>
          <w:p w14:paraId="51324DD3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lastRenderedPageBreak/>
              <w:t>參數名稱</w:t>
            </w:r>
          </w:p>
        </w:tc>
        <w:tc>
          <w:tcPr>
            <w:tcW w:w="1985" w:type="dxa"/>
            <w:shd w:val="clear" w:color="auto" w:fill="BFBFBF"/>
          </w:tcPr>
          <w:p w14:paraId="11E0813B" w14:textId="77777777" w:rsidR="00D26979" w:rsidRPr="009C07E2" w:rsidRDefault="00D26979" w:rsidP="00C65C2C">
            <w:pPr>
              <w:tabs>
                <w:tab w:val="left" w:pos="1065"/>
                <w:tab w:val="center" w:pos="1309"/>
              </w:tabs>
              <w:spacing w:after="190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shd w:val="clear" w:color="auto" w:fill="BFBFBF"/>
          </w:tcPr>
          <w:p w14:paraId="6CCA6549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shd w:val="clear" w:color="auto" w:fill="BFBFBF"/>
          </w:tcPr>
          <w:p w14:paraId="2B9C8BD8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51" w:type="dxa"/>
            <w:shd w:val="clear" w:color="auto" w:fill="BFBFBF"/>
          </w:tcPr>
          <w:p w14:paraId="2FADADB8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D26979" w:rsidRPr="009C07E2" w14:paraId="4FAE5BBF" w14:textId="77777777" w:rsidTr="00C65C2C">
        <w:tc>
          <w:tcPr>
            <w:tcW w:w="1559" w:type="dxa"/>
          </w:tcPr>
          <w:p w14:paraId="3C913B08" w14:textId="57D948AF" w:rsidR="00D26979" w:rsidRPr="00A222AC" w:rsidRDefault="00C161CB" w:rsidP="00C65C2C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A222AC">
              <w:rPr>
                <w:color w:val="000000" w:themeColor="text1"/>
                <w:sz w:val="24"/>
              </w:rPr>
              <w:t>P</w:t>
            </w:r>
            <w:r w:rsidR="00D26979" w:rsidRPr="00A222AC">
              <w:rPr>
                <w:rFonts w:hint="eastAsia"/>
                <w:color w:val="000000" w:themeColor="text1"/>
                <w:sz w:val="24"/>
              </w:rPr>
              <w:t>roject</w:t>
            </w:r>
            <w:r w:rsidR="00D26979" w:rsidRPr="00A222AC">
              <w:rPr>
                <w:color w:val="000000" w:themeColor="text1"/>
                <w:sz w:val="24"/>
              </w:rPr>
              <w:t>Id</w:t>
            </w:r>
            <w:proofErr w:type="spellEnd"/>
          </w:p>
        </w:tc>
        <w:tc>
          <w:tcPr>
            <w:tcW w:w="1985" w:type="dxa"/>
          </w:tcPr>
          <w:p w14:paraId="2A9283B0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專案</w:t>
            </w:r>
            <w:r w:rsidRPr="009C07E2">
              <w:rPr>
                <w:sz w:val="24"/>
              </w:rPr>
              <w:t>代碼</w:t>
            </w:r>
          </w:p>
        </w:tc>
        <w:tc>
          <w:tcPr>
            <w:tcW w:w="1559" w:type="dxa"/>
          </w:tcPr>
          <w:p w14:paraId="51D2D259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</w:t>
            </w:r>
            <w:r w:rsidRPr="009C07E2">
              <w:rPr>
                <w:rFonts w:hint="eastAsia"/>
                <w:sz w:val="24"/>
              </w:rPr>
              <w:t>0</w:t>
            </w:r>
            <w:r w:rsidRPr="009C07E2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1FDC9140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6BBD13D2" w14:textId="77777777" w:rsidR="00D26979" w:rsidRPr="009C07E2" w:rsidRDefault="00D26979" w:rsidP="00C65C2C">
            <w:pPr>
              <w:spacing w:afterLines="0"/>
              <w:rPr>
                <w:sz w:val="24"/>
              </w:rPr>
            </w:pPr>
          </w:p>
        </w:tc>
      </w:tr>
      <w:tr w:rsidR="00D26979" w:rsidRPr="009C07E2" w14:paraId="643F76BB" w14:textId="77777777" w:rsidTr="00C65C2C">
        <w:tc>
          <w:tcPr>
            <w:tcW w:w="1559" w:type="dxa"/>
          </w:tcPr>
          <w:p w14:paraId="6F027CFC" w14:textId="6110211C" w:rsidR="00D26979" w:rsidRPr="00A222AC" w:rsidRDefault="00C161CB" w:rsidP="00C65C2C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A222AC">
              <w:rPr>
                <w:color w:val="000000" w:themeColor="text1"/>
                <w:sz w:val="24"/>
              </w:rPr>
              <w:t>P</w:t>
            </w:r>
            <w:r w:rsidR="00D26979" w:rsidRPr="00A222AC">
              <w:rPr>
                <w:rFonts w:hint="eastAsia"/>
                <w:color w:val="000000" w:themeColor="text1"/>
                <w:sz w:val="24"/>
              </w:rPr>
              <w:t>rojectName</w:t>
            </w:r>
            <w:proofErr w:type="spellEnd"/>
          </w:p>
        </w:tc>
        <w:tc>
          <w:tcPr>
            <w:tcW w:w="1985" w:type="dxa"/>
          </w:tcPr>
          <w:p w14:paraId="4D81BE24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專案名稱</w:t>
            </w:r>
          </w:p>
        </w:tc>
        <w:tc>
          <w:tcPr>
            <w:tcW w:w="1559" w:type="dxa"/>
          </w:tcPr>
          <w:p w14:paraId="056848D1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proofErr w:type="gramStart"/>
            <w:r w:rsidRPr="009C07E2">
              <w:rPr>
                <w:sz w:val="24"/>
              </w:rPr>
              <w:t>String(</w:t>
            </w:r>
            <w:proofErr w:type="gramEnd"/>
            <w:r w:rsidRPr="009C07E2">
              <w:rPr>
                <w:sz w:val="24"/>
              </w:rPr>
              <w:t>60)</w:t>
            </w:r>
          </w:p>
        </w:tc>
        <w:tc>
          <w:tcPr>
            <w:tcW w:w="709" w:type="dxa"/>
          </w:tcPr>
          <w:p w14:paraId="0CBE3652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7836AAB2" w14:textId="77777777" w:rsidR="00D26979" w:rsidRPr="009C07E2" w:rsidRDefault="00D26979" w:rsidP="00C65C2C">
            <w:pPr>
              <w:spacing w:afterLines="0"/>
              <w:rPr>
                <w:sz w:val="24"/>
              </w:rPr>
            </w:pPr>
          </w:p>
        </w:tc>
      </w:tr>
    </w:tbl>
    <w:p w14:paraId="02283509" w14:textId="77777777" w:rsidR="00D26979" w:rsidRPr="009C07E2" w:rsidRDefault="00D26979" w:rsidP="00D26979">
      <w:pPr>
        <w:spacing w:after="190"/>
        <w:rPr>
          <w:sz w:val="24"/>
        </w:rPr>
      </w:pPr>
    </w:p>
    <w:p w14:paraId="5B87540A" w14:textId="2AA141E1" w:rsidR="00D26979" w:rsidRPr="009C07E2" w:rsidRDefault="005E3C29" w:rsidP="00C9509C">
      <w:pPr>
        <w:pStyle w:val="4"/>
        <w:numPr>
          <w:ilvl w:val="0"/>
          <w:numId w:val="37"/>
        </w:numPr>
      </w:pPr>
      <w:proofErr w:type="spellStart"/>
      <w:r w:rsidRPr="009C07E2">
        <w:rPr>
          <w:rFonts w:hint="eastAsia"/>
        </w:rPr>
        <w:t>J</w:t>
      </w:r>
      <w:r w:rsidRPr="009C07E2">
        <w:t>SON</w:t>
      </w:r>
      <w:r w:rsidR="00D26979" w:rsidRPr="009C07E2">
        <w:t>回傳值說明</w:t>
      </w:r>
      <w:proofErr w:type="spellEnd"/>
    </w:p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709"/>
        <w:gridCol w:w="2551"/>
      </w:tblGrid>
      <w:tr w:rsidR="00D26979" w:rsidRPr="009C07E2" w14:paraId="7C967B51" w14:textId="77777777" w:rsidTr="00C65C2C">
        <w:trPr>
          <w:tblHeader/>
        </w:trPr>
        <w:tc>
          <w:tcPr>
            <w:tcW w:w="1559" w:type="dxa"/>
            <w:shd w:val="clear" w:color="auto" w:fill="BFBFBF"/>
          </w:tcPr>
          <w:p w14:paraId="71AFDF32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參數名稱</w:t>
            </w:r>
          </w:p>
        </w:tc>
        <w:tc>
          <w:tcPr>
            <w:tcW w:w="1985" w:type="dxa"/>
            <w:shd w:val="clear" w:color="auto" w:fill="BFBFBF"/>
          </w:tcPr>
          <w:p w14:paraId="031270A9" w14:textId="77777777" w:rsidR="00D26979" w:rsidRPr="009C07E2" w:rsidRDefault="00D26979" w:rsidP="00C65C2C">
            <w:pPr>
              <w:tabs>
                <w:tab w:val="left" w:pos="1065"/>
                <w:tab w:val="center" w:pos="1309"/>
              </w:tabs>
              <w:spacing w:after="190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shd w:val="clear" w:color="auto" w:fill="BFBFBF"/>
          </w:tcPr>
          <w:p w14:paraId="7578C1A8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shd w:val="clear" w:color="auto" w:fill="BFBFBF"/>
          </w:tcPr>
          <w:p w14:paraId="34AA4810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51" w:type="dxa"/>
            <w:shd w:val="clear" w:color="auto" w:fill="BFBFBF"/>
          </w:tcPr>
          <w:p w14:paraId="039B6C4D" w14:textId="77777777" w:rsidR="00D26979" w:rsidRPr="009C07E2" w:rsidRDefault="00D26979" w:rsidP="00C65C2C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D26979" w:rsidRPr="009C07E2" w14:paraId="41485ED9" w14:textId="77777777" w:rsidTr="00C65C2C">
        <w:tc>
          <w:tcPr>
            <w:tcW w:w="1559" w:type="dxa"/>
          </w:tcPr>
          <w:p w14:paraId="3405DF38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code</w:t>
            </w:r>
          </w:p>
        </w:tc>
        <w:tc>
          <w:tcPr>
            <w:tcW w:w="1985" w:type="dxa"/>
          </w:tcPr>
          <w:p w14:paraId="60512682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訊息回應碼</w:t>
            </w:r>
          </w:p>
        </w:tc>
        <w:tc>
          <w:tcPr>
            <w:tcW w:w="1559" w:type="dxa"/>
          </w:tcPr>
          <w:p w14:paraId="243F27CA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(3)</w:t>
            </w:r>
          </w:p>
        </w:tc>
        <w:tc>
          <w:tcPr>
            <w:tcW w:w="709" w:type="dxa"/>
          </w:tcPr>
          <w:p w14:paraId="25E62CB4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0A4DB156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表示成功</w:t>
            </w:r>
          </w:p>
          <w:p w14:paraId="6198EFB4" w14:textId="77777777" w:rsidR="00D26979" w:rsidRPr="009C07E2" w:rsidRDefault="00D26979" w:rsidP="00C65C2C">
            <w:pPr>
              <w:spacing w:after="190"/>
              <w:rPr>
                <w:color w:val="2E74B5"/>
                <w:sz w:val="24"/>
              </w:rPr>
            </w:pPr>
            <w:r w:rsidRPr="009C07E2">
              <w:rPr>
                <w:rFonts w:hint="eastAsia"/>
                <w:color w:val="2E74B5"/>
                <w:sz w:val="24"/>
              </w:rPr>
              <w:t>201</w:t>
            </w:r>
            <w:r w:rsidRPr="009C07E2">
              <w:rPr>
                <w:rFonts w:hint="eastAsia"/>
                <w:color w:val="2E74B5"/>
                <w:sz w:val="24"/>
              </w:rPr>
              <w:t>必填未填寫完全</w:t>
            </w:r>
          </w:p>
          <w:p w14:paraId="4330C6D3" w14:textId="77777777" w:rsidR="00D26979" w:rsidRPr="009C07E2" w:rsidRDefault="00D26979" w:rsidP="00C65C2C">
            <w:pPr>
              <w:spacing w:after="190"/>
              <w:rPr>
                <w:color w:val="FF0000"/>
                <w:sz w:val="24"/>
              </w:rPr>
            </w:pPr>
            <w:r w:rsidRPr="009C07E2">
              <w:rPr>
                <w:rFonts w:hint="eastAsia"/>
                <w:color w:val="2E74B5"/>
                <w:sz w:val="24"/>
              </w:rPr>
              <w:t>202</w:t>
            </w:r>
            <w:r w:rsidRPr="009C07E2">
              <w:rPr>
                <w:rFonts w:hint="eastAsia"/>
                <w:color w:val="2E74B5"/>
                <w:sz w:val="24"/>
              </w:rPr>
              <w:t>鍵值重複</w:t>
            </w:r>
          </w:p>
        </w:tc>
      </w:tr>
      <w:tr w:rsidR="00D26979" w:rsidRPr="009C07E2" w14:paraId="7C5CDACB" w14:textId="77777777" w:rsidTr="00C65C2C">
        <w:tc>
          <w:tcPr>
            <w:tcW w:w="1559" w:type="dxa"/>
          </w:tcPr>
          <w:p w14:paraId="106B8EA4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message</w:t>
            </w:r>
          </w:p>
        </w:tc>
        <w:tc>
          <w:tcPr>
            <w:tcW w:w="1985" w:type="dxa"/>
          </w:tcPr>
          <w:p w14:paraId="094BDAF6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處理結果</w:t>
            </w:r>
          </w:p>
        </w:tc>
        <w:tc>
          <w:tcPr>
            <w:tcW w:w="1559" w:type="dxa"/>
          </w:tcPr>
          <w:p w14:paraId="3E1BB761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(255)</w:t>
            </w:r>
          </w:p>
        </w:tc>
        <w:tc>
          <w:tcPr>
            <w:tcW w:w="709" w:type="dxa"/>
          </w:tcPr>
          <w:p w14:paraId="4856DDED" w14:textId="77777777" w:rsidR="00D26979" w:rsidRPr="009C07E2" w:rsidRDefault="00D26979" w:rsidP="00C65C2C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478CB732" w14:textId="77777777" w:rsidR="00D26979" w:rsidRPr="009C07E2" w:rsidRDefault="00D26979" w:rsidP="00C65C2C">
            <w:pPr>
              <w:spacing w:afterLines="0"/>
              <w:rPr>
                <w:sz w:val="24"/>
              </w:rPr>
            </w:pPr>
            <w:r w:rsidRPr="009C07E2">
              <w:rPr>
                <w:sz w:val="24"/>
              </w:rPr>
              <w:t>非</w:t>
            </w: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會告知錯誤原因</w:t>
            </w:r>
          </w:p>
        </w:tc>
      </w:tr>
    </w:tbl>
    <w:p w14:paraId="2B2A34B4" w14:textId="77777777" w:rsidR="00DB3F14" w:rsidRPr="009C07E2" w:rsidRDefault="00DB3F14" w:rsidP="00D26979">
      <w:pPr>
        <w:spacing w:after="190"/>
        <w:rPr>
          <w:sz w:val="24"/>
        </w:rPr>
      </w:pPr>
    </w:p>
    <w:p w14:paraId="61FD4940" w14:textId="5352980C" w:rsidR="005E3C29" w:rsidRPr="0075427F" w:rsidRDefault="005E3C29" w:rsidP="00C9509C">
      <w:pPr>
        <w:pStyle w:val="4"/>
        <w:numPr>
          <w:ilvl w:val="0"/>
          <w:numId w:val="37"/>
        </w:numPr>
      </w:pPr>
      <w:proofErr w:type="spellStart"/>
      <w:r w:rsidRPr="0075427F">
        <w:rPr>
          <w:rFonts w:hint="eastAsia"/>
        </w:rPr>
        <w:t>範例</w:t>
      </w:r>
      <w:proofErr w:type="spellEnd"/>
    </w:p>
    <w:p w14:paraId="1446C32B" w14:textId="2174F0F2" w:rsidR="00924CCC" w:rsidRDefault="00924CCC" w:rsidP="00D26979">
      <w:pPr>
        <w:spacing w:after="19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044E812A" wp14:editId="52BDCCBF">
            <wp:extent cx="6096000" cy="4343400"/>
            <wp:effectExtent l="0" t="0" r="0" b="0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304F" w14:textId="3C4DB476" w:rsidR="00E21B25" w:rsidRDefault="00E21B25">
      <w:pPr>
        <w:widowControl/>
        <w:snapToGrid/>
        <w:spacing w:afterLines="0"/>
        <w:textAlignment w:val="auto"/>
        <w:rPr>
          <w:sz w:val="24"/>
        </w:rPr>
      </w:pPr>
      <w:r>
        <w:rPr>
          <w:sz w:val="24"/>
        </w:rPr>
        <w:br w:type="page"/>
      </w:r>
    </w:p>
    <w:p w14:paraId="0C10DFBF" w14:textId="77777777" w:rsidR="00924CCC" w:rsidRPr="009C07E2" w:rsidRDefault="00924CCC" w:rsidP="00D26979">
      <w:pPr>
        <w:spacing w:after="190"/>
        <w:rPr>
          <w:sz w:val="24"/>
        </w:rPr>
      </w:pPr>
    </w:p>
    <w:p w14:paraId="4EC7F80D" w14:textId="77777777" w:rsidR="00D26979" w:rsidRPr="009C07E2" w:rsidRDefault="00D26979" w:rsidP="00F141F9">
      <w:pPr>
        <w:pStyle w:val="31"/>
        <w:spacing w:after="190"/>
        <w:ind w:left="958" w:hanging="170"/>
        <w:rPr>
          <w:sz w:val="24"/>
          <w:szCs w:val="24"/>
          <w:shd w:val="clear" w:color="auto" w:fill="FFFFFF"/>
        </w:rPr>
      </w:pPr>
      <w:bookmarkStart w:id="40" w:name="_Toc68090755"/>
      <w:bookmarkStart w:id="41" w:name="_Toc187308923"/>
      <w:proofErr w:type="spellStart"/>
      <w:r w:rsidRPr="009C07E2">
        <w:rPr>
          <w:rFonts w:hint="eastAsia"/>
          <w:sz w:val="24"/>
          <w:szCs w:val="24"/>
          <w:shd w:val="clear" w:color="auto" w:fill="FFFFFF"/>
        </w:rPr>
        <w:t>客戶</w:t>
      </w:r>
      <w:proofErr w:type="spellEnd"/>
      <w:r w:rsidRPr="009C07E2">
        <w:rPr>
          <w:rFonts w:hint="eastAsia"/>
          <w:sz w:val="24"/>
          <w:szCs w:val="24"/>
          <w:shd w:val="clear" w:color="auto" w:fill="FFFFFF"/>
        </w:rPr>
        <w:t>/</w:t>
      </w:r>
      <w:proofErr w:type="spellStart"/>
      <w:r w:rsidRPr="009C07E2">
        <w:rPr>
          <w:rFonts w:hint="eastAsia"/>
          <w:sz w:val="24"/>
          <w:szCs w:val="24"/>
          <w:shd w:val="clear" w:color="auto" w:fill="FFFFFF"/>
          <w:lang w:eastAsia="zh-TW"/>
        </w:rPr>
        <w:t>廠商查詢</w:t>
      </w:r>
      <w:bookmarkEnd w:id="40"/>
      <w:bookmarkEnd w:id="41"/>
      <w:proofErr w:type="spellEnd"/>
    </w:p>
    <w:p w14:paraId="6883DA12" w14:textId="77777777" w:rsidR="00D26979" w:rsidRPr="009C07E2" w:rsidRDefault="00D26979" w:rsidP="00C9509C">
      <w:pPr>
        <w:pStyle w:val="4"/>
        <w:numPr>
          <w:ilvl w:val="0"/>
          <w:numId w:val="38"/>
        </w:numPr>
      </w:pPr>
      <w:bookmarkStart w:id="42" w:name="_Toc68090756"/>
      <w:proofErr w:type="spellStart"/>
      <w:r w:rsidRPr="009C07E2">
        <w:t>功能說明</w:t>
      </w:r>
      <w:bookmarkEnd w:id="42"/>
      <w:proofErr w:type="spellEnd"/>
    </w:p>
    <w:p w14:paraId="2551CC18" w14:textId="76F3A351" w:rsidR="00D26979" w:rsidRPr="009C07E2" w:rsidRDefault="00D26979" w:rsidP="00924CCC">
      <w:pPr>
        <w:spacing w:after="190"/>
        <w:ind w:leftChars="355" w:left="994"/>
        <w:rPr>
          <w:color w:val="000000"/>
          <w:sz w:val="24"/>
        </w:rPr>
      </w:pPr>
      <w:r w:rsidRPr="00924CCC">
        <w:rPr>
          <w:sz w:val="24"/>
        </w:rPr>
        <w:t>提供查詢各別</w:t>
      </w:r>
      <w:r w:rsidRPr="00924CCC">
        <w:rPr>
          <w:sz w:val="24"/>
          <w:u w:val="single"/>
        </w:rPr>
        <w:t>公司帳本</w:t>
      </w:r>
      <w:r w:rsidRPr="00924CCC">
        <w:rPr>
          <w:sz w:val="24"/>
        </w:rPr>
        <w:t>的</w:t>
      </w:r>
      <w:r w:rsidRPr="00924CCC">
        <w:rPr>
          <w:rFonts w:hint="eastAsia"/>
          <w:sz w:val="24"/>
        </w:rPr>
        <w:t>客戶</w:t>
      </w:r>
      <w:r w:rsidRPr="009C07E2">
        <w:rPr>
          <w:rFonts w:hint="eastAsia"/>
          <w:color w:val="000000"/>
          <w:sz w:val="24"/>
        </w:rPr>
        <w:t>/</w:t>
      </w:r>
      <w:r w:rsidRPr="009C07E2">
        <w:rPr>
          <w:rFonts w:hint="eastAsia"/>
          <w:color w:val="000000"/>
          <w:sz w:val="24"/>
        </w:rPr>
        <w:t>廠商</w:t>
      </w:r>
      <w:r w:rsidR="000F015D">
        <w:rPr>
          <w:rFonts w:hint="eastAsia"/>
          <w:color w:val="000000"/>
          <w:sz w:val="24"/>
        </w:rPr>
        <w:t>資料</w:t>
      </w:r>
      <w:r w:rsidRPr="009C07E2">
        <w:rPr>
          <w:color w:val="000000"/>
          <w:sz w:val="24"/>
        </w:rPr>
        <w:t>查詢。</w:t>
      </w:r>
      <w:r w:rsidRPr="009C07E2">
        <w:rPr>
          <w:color w:val="000000"/>
          <w:sz w:val="24"/>
        </w:rPr>
        <w:t xml:space="preserve"> </w:t>
      </w:r>
    </w:p>
    <w:p w14:paraId="4E0F693E" w14:textId="77777777" w:rsidR="00D26979" w:rsidRPr="009C07E2" w:rsidRDefault="00D26979" w:rsidP="00C9509C">
      <w:pPr>
        <w:pStyle w:val="4"/>
        <w:numPr>
          <w:ilvl w:val="0"/>
          <w:numId w:val="37"/>
        </w:numPr>
      </w:pPr>
      <w:bookmarkStart w:id="43" w:name="_Toc68090757"/>
      <w:r w:rsidRPr="009C07E2">
        <w:t>URL</w:t>
      </w:r>
      <w:bookmarkEnd w:id="43"/>
    </w:p>
    <w:p w14:paraId="40455607" w14:textId="77777777" w:rsidR="00D26979" w:rsidRPr="009C07E2" w:rsidRDefault="00D26979" w:rsidP="00924CC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https://{ip_address}/api/</w:t>
      </w:r>
      <w:r w:rsidRPr="009C07E2">
        <w:rPr>
          <w:rFonts w:hint="eastAsia"/>
          <w:sz w:val="24"/>
        </w:rPr>
        <w:t>Client</w:t>
      </w:r>
      <w:r w:rsidRPr="009C07E2">
        <w:rPr>
          <w:sz w:val="24"/>
        </w:rPr>
        <w:t>/</w:t>
      </w:r>
      <w:proofErr w:type="gramStart"/>
      <w:r w:rsidRPr="009C07E2">
        <w:rPr>
          <w:sz w:val="24"/>
        </w:rPr>
        <w:t>Search?{</w:t>
      </w:r>
      <w:proofErr w:type="gramEnd"/>
      <w:r w:rsidRPr="009C07E2">
        <w:rPr>
          <w:sz w:val="24"/>
        </w:rPr>
        <w:t>set of key-value}</w:t>
      </w:r>
    </w:p>
    <w:p w14:paraId="2CD5BDED" w14:textId="3BB47EF5" w:rsidR="00D26979" w:rsidRPr="009C07E2" w:rsidRDefault="005E3C29" w:rsidP="00C9509C">
      <w:pPr>
        <w:pStyle w:val="4"/>
        <w:numPr>
          <w:ilvl w:val="0"/>
          <w:numId w:val="38"/>
        </w:numPr>
      </w:pPr>
      <w:proofErr w:type="spellStart"/>
      <w:r w:rsidRPr="009C07E2">
        <w:t>JSON</w:t>
      </w:r>
      <w:r w:rsidRPr="009C07E2">
        <w:rPr>
          <w:rFonts w:hint="eastAsia"/>
        </w:rPr>
        <w:t>傳</w:t>
      </w:r>
      <w:r w:rsidRPr="009C07E2">
        <w:t>送</w:t>
      </w:r>
      <w:r w:rsidRPr="009C07E2">
        <w:rPr>
          <w:rFonts w:hint="eastAsia"/>
        </w:rPr>
        <w:t>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665"/>
        <w:gridCol w:w="1550"/>
        <w:gridCol w:w="703"/>
        <w:gridCol w:w="2508"/>
      </w:tblGrid>
      <w:tr w:rsidR="00582EAA" w:rsidRPr="009C07E2" w14:paraId="01E7DF3C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0A52CFC6" w14:textId="77777777" w:rsidR="00582EAA" w:rsidRPr="009C07E2" w:rsidRDefault="00582EAA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25F99BB3" w14:textId="77777777" w:rsidR="00582EAA" w:rsidRPr="009C07E2" w:rsidRDefault="00582EAA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73D6E16A" w14:textId="77777777" w:rsidR="00582EAA" w:rsidRPr="009C07E2" w:rsidRDefault="00582EAA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159292FA" w14:textId="77777777" w:rsidR="00582EAA" w:rsidRPr="009C07E2" w:rsidRDefault="00582EAA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331D30DA" w14:textId="77777777" w:rsidR="00582EAA" w:rsidRPr="009C07E2" w:rsidRDefault="00582EAA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582EAA" w:rsidRPr="009C07E2" w14:paraId="582C0793" w14:textId="77777777" w:rsidTr="00DF57C5">
        <w:tc>
          <w:tcPr>
            <w:tcW w:w="1830" w:type="dxa"/>
            <w:shd w:val="clear" w:color="auto" w:fill="E2EFD9"/>
          </w:tcPr>
          <w:p w14:paraId="376BB193" w14:textId="77777777" w:rsidR="00582EAA" w:rsidRPr="009C07E2" w:rsidRDefault="00582EAA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398837C3" w14:textId="77777777" w:rsidR="00582EAA" w:rsidRPr="009C07E2" w:rsidRDefault="00582EAA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rFonts w:hint="eastAsia"/>
                <w:b/>
                <w:sz w:val="24"/>
              </w:rPr>
              <w:t>查詢條件</w:t>
            </w:r>
          </w:p>
        </w:tc>
        <w:tc>
          <w:tcPr>
            <w:tcW w:w="1559" w:type="dxa"/>
            <w:shd w:val="clear" w:color="auto" w:fill="E2EFD9"/>
          </w:tcPr>
          <w:p w14:paraId="39CFF8C6" w14:textId="77777777" w:rsidR="00582EAA" w:rsidRPr="009C07E2" w:rsidRDefault="00582EAA" w:rsidP="00DF57C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7A87A1F6" w14:textId="77777777" w:rsidR="00582EAA" w:rsidRPr="009C07E2" w:rsidRDefault="00582EAA" w:rsidP="00DF57C5">
            <w:pPr>
              <w:spacing w:after="190"/>
              <w:rPr>
                <w:sz w:val="24"/>
              </w:rPr>
            </w:pPr>
          </w:p>
        </w:tc>
        <w:tc>
          <w:tcPr>
            <w:tcW w:w="2551" w:type="dxa"/>
            <w:shd w:val="clear" w:color="auto" w:fill="E2EFD9"/>
          </w:tcPr>
          <w:p w14:paraId="405D58FF" w14:textId="77777777" w:rsidR="00582EAA" w:rsidRPr="009C07E2" w:rsidRDefault="00582EAA" w:rsidP="00DF57C5">
            <w:pPr>
              <w:spacing w:after="190"/>
              <w:rPr>
                <w:sz w:val="24"/>
              </w:rPr>
            </w:pPr>
          </w:p>
        </w:tc>
      </w:tr>
      <w:tr w:rsidR="00582EAA" w:rsidRPr="009C07E2" w14:paraId="696C114F" w14:textId="77777777" w:rsidTr="00DF57C5">
        <w:tc>
          <w:tcPr>
            <w:tcW w:w="1830" w:type="dxa"/>
          </w:tcPr>
          <w:p w14:paraId="2C2B838C" w14:textId="7CA6A9AC" w:rsidR="00582EAA" w:rsidRPr="00A222AC" w:rsidRDefault="00C161CB" w:rsidP="00582EAA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A222AC">
              <w:rPr>
                <w:color w:val="000000" w:themeColor="text1"/>
                <w:sz w:val="24"/>
              </w:rPr>
              <w:t>F</w:t>
            </w:r>
            <w:r w:rsidR="00582EAA" w:rsidRPr="00A222AC">
              <w:rPr>
                <w:rFonts w:hint="eastAsia"/>
                <w:color w:val="000000" w:themeColor="text1"/>
                <w:sz w:val="24"/>
              </w:rPr>
              <w:t>unType</w:t>
            </w:r>
            <w:proofErr w:type="spellEnd"/>
          </w:p>
        </w:tc>
        <w:tc>
          <w:tcPr>
            <w:tcW w:w="1695" w:type="dxa"/>
          </w:tcPr>
          <w:p w14:paraId="1C624FFA" w14:textId="4B7C64DE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類別</w:t>
            </w:r>
          </w:p>
        </w:tc>
        <w:tc>
          <w:tcPr>
            <w:tcW w:w="1559" w:type="dxa"/>
          </w:tcPr>
          <w:p w14:paraId="02A2F38E" w14:textId="0D177174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</w:t>
            </w:r>
            <w:r w:rsidRPr="009C07E2">
              <w:rPr>
                <w:rFonts w:hint="eastAsia"/>
                <w:color w:val="000000"/>
                <w:sz w:val="24"/>
              </w:rPr>
              <w:t>2</w:t>
            </w:r>
            <w:r w:rsidRPr="009C07E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406637DF" w14:textId="4F782AEB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2C7A4314" w14:textId="461CAC86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AR</w:t>
            </w:r>
            <w:r w:rsidRPr="009C07E2">
              <w:rPr>
                <w:rFonts w:hint="eastAsia"/>
                <w:color w:val="000000"/>
                <w:sz w:val="24"/>
              </w:rPr>
              <w:t>：應收帳款，</w:t>
            </w:r>
            <w:r w:rsidRPr="009C07E2">
              <w:rPr>
                <w:color w:val="000000"/>
                <w:sz w:val="24"/>
              </w:rPr>
              <w:br/>
            </w:r>
            <w:r w:rsidRPr="009C07E2">
              <w:rPr>
                <w:rFonts w:hint="eastAsia"/>
                <w:color w:val="000000"/>
                <w:sz w:val="24"/>
              </w:rPr>
              <w:t xml:space="preserve">    </w:t>
            </w:r>
            <w:r w:rsidRPr="009C07E2">
              <w:rPr>
                <w:rFonts w:hint="eastAsia"/>
                <w:color w:val="000000"/>
                <w:sz w:val="24"/>
              </w:rPr>
              <w:t>查詢客戶資料</w:t>
            </w:r>
            <w:r w:rsidRPr="009C07E2">
              <w:rPr>
                <w:color w:val="000000"/>
                <w:sz w:val="24"/>
              </w:rPr>
              <w:br/>
            </w:r>
            <w:r w:rsidRPr="009C07E2">
              <w:rPr>
                <w:rFonts w:hint="eastAsia"/>
                <w:color w:val="000000"/>
                <w:sz w:val="24"/>
              </w:rPr>
              <w:t>A</w:t>
            </w:r>
            <w:r w:rsidR="00F146E2">
              <w:rPr>
                <w:color w:val="000000"/>
                <w:sz w:val="24"/>
              </w:rPr>
              <w:t>P</w:t>
            </w:r>
            <w:r w:rsidRPr="009C07E2">
              <w:rPr>
                <w:rFonts w:hint="eastAsia"/>
                <w:color w:val="000000"/>
                <w:sz w:val="24"/>
              </w:rPr>
              <w:t>：應付帳款，</w:t>
            </w:r>
            <w:r w:rsidRPr="009C07E2">
              <w:rPr>
                <w:color w:val="000000"/>
                <w:sz w:val="24"/>
              </w:rPr>
              <w:br/>
            </w:r>
            <w:r w:rsidRPr="009C07E2">
              <w:rPr>
                <w:rFonts w:hint="eastAsia"/>
                <w:color w:val="000000"/>
                <w:sz w:val="24"/>
              </w:rPr>
              <w:t xml:space="preserve">    </w:t>
            </w:r>
            <w:r w:rsidRPr="009C07E2">
              <w:rPr>
                <w:rFonts w:hint="eastAsia"/>
                <w:color w:val="000000"/>
                <w:sz w:val="24"/>
              </w:rPr>
              <w:t>查詢廠商資料</w:t>
            </w:r>
          </w:p>
        </w:tc>
      </w:tr>
      <w:tr w:rsidR="00582EAA" w:rsidRPr="009C07E2" w14:paraId="4CC8CBCE" w14:textId="77777777" w:rsidTr="00DF57C5">
        <w:tc>
          <w:tcPr>
            <w:tcW w:w="1830" w:type="dxa"/>
          </w:tcPr>
          <w:p w14:paraId="71E0E2A1" w14:textId="3A213208" w:rsidR="00582EAA" w:rsidRPr="00A222AC" w:rsidRDefault="00C161CB" w:rsidP="00582EAA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A222AC">
              <w:rPr>
                <w:color w:val="000000" w:themeColor="text1"/>
                <w:sz w:val="24"/>
              </w:rPr>
              <w:t>C</w:t>
            </w:r>
            <w:r w:rsidR="00582EAA" w:rsidRPr="00A222AC">
              <w:rPr>
                <w:color w:val="000000" w:themeColor="text1"/>
                <w:sz w:val="24"/>
              </w:rPr>
              <w:t>lientId</w:t>
            </w:r>
            <w:proofErr w:type="spellEnd"/>
          </w:p>
        </w:tc>
        <w:tc>
          <w:tcPr>
            <w:tcW w:w="1695" w:type="dxa"/>
          </w:tcPr>
          <w:p w14:paraId="5B634002" w14:textId="4EB68EFA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客戶</w:t>
            </w:r>
            <w:r w:rsidRPr="009C07E2">
              <w:rPr>
                <w:rFonts w:hint="eastAsia"/>
                <w:color w:val="000000"/>
                <w:sz w:val="24"/>
              </w:rPr>
              <w:t>/</w:t>
            </w:r>
            <w:r w:rsidRPr="009C07E2">
              <w:rPr>
                <w:rFonts w:hint="eastAsia"/>
                <w:color w:val="000000"/>
                <w:sz w:val="24"/>
              </w:rPr>
              <w:t>廠商</w:t>
            </w:r>
            <w:r w:rsidRPr="009C07E2">
              <w:rPr>
                <w:color w:val="000000"/>
                <w:sz w:val="24"/>
              </w:rPr>
              <w:t>代碼</w:t>
            </w:r>
          </w:p>
        </w:tc>
        <w:tc>
          <w:tcPr>
            <w:tcW w:w="1559" w:type="dxa"/>
          </w:tcPr>
          <w:p w14:paraId="099B80F2" w14:textId="7D52D237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(3</w:t>
            </w:r>
            <w:r w:rsidRPr="009C07E2">
              <w:rPr>
                <w:rFonts w:hint="eastAsia"/>
                <w:color w:val="000000"/>
                <w:sz w:val="24"/>
              </w:rPr>
              <w:t>0</w:t>
            </w:r>
            <w:r w:rsidRPr="009C07E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2DAE6CD4" w14:textId="505B587A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否</w:t>
            </w:r>
          </w:p>
        </w:tc>
        <w:tc>
          <w:tcPr>
            <w:tcW w:w="2551" w:type="dxa"/>
          </w:tcPr>
          <w:p w14:paraId="1791BB3D" w14:textId="46FE4775" w:rsidR="00582EAA" w:rsidRPr="009C07E2" w:rsidRDefault="00582EAA" w:rsidP="00582EAA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精準查詢</w:t>
            </w:r>
          </w:p>
        </w:tc>
      </w:tr>
      <w:tr w:rsidR="00582EAA" w:rsidRPr="009C07E2" w14:paraId="4E82C434" w14:textId="77777777" w:rsidTr="00DF57C5">
        <w:tc>
          <w:tcPr>
            <w:tcW w:w="1830" w:type="dxa"/>
          </w:tcPr>
          <w:p w14:paraId="062E4FFA" w14:textId="7A0023CE" w:rsidR="00582EAA" w:rsidRPr="00A222AC" w:rsidRDefault="00C161CB" w:rsidP="00582EAA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A222AC">
              <w:rPr>
                <w:color w:val="000000" w:themeColor="text1"/>
                <w:sz w:val="24"/>
              </w:rPr>
              <w:t>C</w:t>
            </w:r>
            <w:r w:rsidR="00582EAA" w:rsidRPr="00A222AC">
              <w:rPr>
                <w:color w:val="000000" w:themeColor="text1"/>
                <w:sz w:val="24"/>
              </w:rPr>
              <w:t>lient</w:t>
            </w:r>
            <w:r w:rsidR="00582EAA" w:rsidRPr="00A222AC">
              <w:rPr>
                <w:rFonts w:hint="eastAsia"/>
                <w:color w:val="000000" w:themeColor="text1"/>
                <w:sz w:val="24"/>
              </w:rPr>
              <w:t>Name</w:t>
            </w:r>
            <w:proofErr w:type="spellEnd"/>
          </w:p>
        </w:tc>
        <w:tc>
          <w:tcPr>
            <w:tcW w:w="1695" w:type="dxa"/>
          </w:tcPr>
          <w:p w14:paraId="39BEECA8" w14:textId="703D4EA0" w:rsidR="00582EAA" w:rsidRPr="00A222AC" w:rsidRDefault="00582EAA" w:rsidP="00582EAA">
            <w:pPr>
              <w:spacing w:after="190"/>
              <w:rPr>
                <w:color w:val="000000" w:themeColor="text1"/>
                <w:sz w:val="24"/>
              </w:rPr>
            </w:pPr>
            <w:r w:rsidRPr="00A222AC">
              <w:rPr>
                <w:rFonts w:hint="eastAsia"/>
                <w:color w:val="000000" w:themeColor="text1"/>
                <w:sz w:val="24"/>
              </w:rPr>
              <w:t>客戶</w:t>
            </w:r>
            <w:r w:rsidRPr="00A222AC">
              <w:rPr>
                <w:rFonts w:hint="eastAsia"/>
                <w:color w:val="000000" w:themeColor="text1"/>
                <w:sz w:val="24"/>
              </w:rPr>
              <w:t>/</w:t>
            </w:r>
            <w:r w:rsidRPr="00A222AC">
              <w:rPr>
                <w:rFonts w:hint="eastAsia"/>
                <w:color w:val="000000" w:themeColor="text1"/>
                <w:sz w:val="24"/>
              </w:rPr>
              <w:t>廠商名稱</w:t>
            </w:r>
          </w:p>
        </w:tc>
        <w:tc>
          <w:tcPr>
            <w:tcW w:w="1559" w:type="dxa"/>
          </w:tcPr>
          <w:p w14:paraId="6C89C3C4" w14:textId="7AFE40D0" w:rsidR="00582EAA" w:rsidRPr="009C07E2" w:rsidRDefault="00582EAA" w:rsidP="00582EAA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7C283521" w14:textId="070972F6" w:rsidR="00582EAA" w:rsidRPr="009C07E2" w:rsidRDefault="00582EAA" w:rsidP="00582EAA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否</w:t>
            </w:r>
          </w:p>
        </w:tc>
        <w:tc>
          <w:tcPr>
            <w:tcW w:w="2551" w:type="dxa"/>
          </w:tcPr>
          <w:p w14:paraId="2D8B27CE" w14:textId="108C038A" w:rsidR="00582EAA" w:rsidRPr="009C07E2" w:rsidRDefault="00582EAA" w:rsidP="00582EAA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'%</w:t>
            </w:r>
            <w:r w:rsidRPr="009C07E2">
              <w:rPr>
                <w:b/>
                <w:bCs/>
                <w:color w:val="000000"/>
                <w:sz w:val="24"/>
                <w:u w:val="single"/>
              </w:rPr>
              <w:t>變數</w:t>
            </w:r>
            <w:r w:rsidRPr="009C07E2">
              <w:rPr>
                <w:color w:val="000000"/>
                <w:sz w:val="24"/>
              </w:rPr>
              <w:t>%'</w:t>
            </w:r>
            <w:r w:rsidRPr="009C07E2">
              <w:rPr>
                <w:color w:val="000000"/>
                <w:sz w:val="24"/>
              </w:rPr>
              <w:t>模糊查詢</w:t>
            </w:r>
          </w:p>
        </w:tc>
      </w:tr>
    </w:tbl>
    <w:p w14:paraId="6E493A69" w14:textId="77777777" w:rsidR="00582EAA" w:rsidRPr="009C07E2" w:rsidRDefault="00582EAA" w:rsidP="00D26979">
      <w:pPr>
        <w:spacing w:after="190"/>
        <w:rPr>
          <w:color w:val="FF0000"/>
          <w:sz w:val="24"/>
        </w:rPr>
      </w:pPr>
    </w:p>
    <w:p w14:paraId="1E746BC9" w14:textId="4F1F0A73" w:rsidR="00D26979" w:rsidRPr="009C07E2" w:rsidRDefault="005E3C29" w:rsidP="00C9509C">
      <w:pPr>
        <w:pStyle w:val="4"/>
        <w:numPr>
          <w:ilvl w:val="0"/>
          <w:numId w:val="38"/>
        </w:numPr>
      </w:pPr>
      <w:proofErr w:type="spellStart"/>
      <w:r w:rsidRPr="009C07E2">
        <w:rPr>
          <w:rFonts w:hint="eastAsia"/>
        </w:rPr>
        <w:t>J</w:t>
      </w:r>
      <w:r w:rsidRPr="009C07E2">
        <w:t>SON</w:t>
      </w:r>
      <w:r w:rsidR="00D26979" w:rsidRPr="009C07E2">
        <w:t>回傳值說明</w:t>
      </w:r>
      <w:proofErr w:type="spellEnd"/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659"/>
        <w:gridCol w:w="1549"/>
        <w:gridCol w:w="702"/>
        <w:gridCol w:w="2518"/>
      </w:tblGrid>
      <w:tr w:rsidR="00F5198C" w:rsidRPr="009C07E2" w14:paraId="3FBD11CC" w14:textId="77777777" w:rsidTr="00DF57C5">
        <w:tc>
          <w:tcPr>
            <w:tcW w:w="1830" w:type="dxa"/>
            <w:tcBorders>
              <w:bottom w:val="single" w:sz="4" w:space="0" w:color="auto"/>
            </w:tcBorders>
            <w:shd w:val="clear" w:color="auto" w:fill="BFBFBF"/>
          </w:tcPr>
          <w:p w14:paraId="44DDCC85" w14:textId="77777777" w:rsidR="00F5198C" w:rsidRPr="009C07E2" w:rsidRDefault="00F5198C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參數名稱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/>
          </w:tcPr>
          <w:p w14:paraId="0BFBF47E" w14:textId="77777777" w:rsidR="00F5198C" w:rsidRPr="009C07E2" w:rsidRDefault="00F5198C" w:rsidP="00DF57C5">
            <w:pPr>
              <w:spacing w:after="190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中文說明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14:paraId="5BDF4802" w14:textId="77777777" w:rsidR="00F5198C" w:rsidRPr="009C07E2" w:rsidRDefault="00F5198C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參數格式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</w:tcPr>
          <w:p w14:paraId="1FDA6472" w14:textId="77777777" w:rsidR="00F5198C" w:rsidRPr="009C07E2" w:rsidRDefault="00F5198C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是否必填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</w:tcPr>
          <w:p w14:paraId="184C3C96" w14:textId="77777777" w:rsidR="00F5198C" w:rsidRPr="009C07E2" w:rsidRDefault="00F5198C" w:rsidP="00DF57C5">
            <w:pPr>
              <w:spacing w:after="190"/>
              <w:jc w:val="center"/>
              <w:rPr>
                <w:sz w:val="24"/>
              </w:rPr>
            </w:pPr>
            <w:r w:rsidRPr="009C07E2">
              <w:rPr>
                <w:b/>
                <w:bCs/>
                <w:sz w:val="24"/>
              </w:rPr>
              <w:t>範例</w:t>
            </w:r>
          </w:p>
        </w:tc>
      </w:tr>
      <w:tr w:rsidR="00F5198C" w:rsidRPr="009C07E2" w14:paraId="52028274" w14:textId="77777777" w:rsidTr="00DF57C5">
        <w:tc>
          <w:tcPr>
            <w:tcW w:w="1830" w:type="dxa"/>
            <w:shd w:val="clear" w:color="auto" w:fill="E2EFD9"/>
          </w:tcPr>
          <w:p w14:paraId="536087A4" w14:textId="77777777" w:rsidR="00F5198C" w:rsidRPr="009C07E2" w:rsidRDefault="00F5198C" w:rsidP="00DF57C5">
            <w:pPr>
              <w:spacing w:after="190"/>
              <w:rPr>
                <w:b/>
                <w:sz w:val="24"/>
              </w:rPr>
            </w:pPr>
          </w:p>
        </w:tc>
        <w:tc>
          <w:tcPr>
            <w:tcW w:w="1695" w:type="dxa"/>
            <w:shd w:val="clear" w:color="auto" w:fill="E2EFD9"/>
          </w:tcPr>
          <w:p w14:paraId="394071D3" w14:textId="1F5386C1" w:rsidR="00F5198C" w:rsidRPr="009C07E2" w:rsidRDefault="00F5198C" w:rsidP="00DF57C5">
            <w:pPr>
              <w:spacing w:after="190"/>
              <w:rPr>
                <w:b/>
                <w:sz w:val="24"/>
              </w:rPr>
            </w:pPr>
            <w:r w:rsidRPr="009C07E2">
              <w:rPr>
                <w:sz w:val="24"/>
              </w:rPr>
              <w:t>回傳值</w:t>
            </w:r>
          </w:p>
        </w:tc>
        <w:tc>
          <w:tcPr>
            <w:tcW w:w="1559" w:type="dxa"/>
            <w:shd w:val="clear" w:color="auto" w:fill="E2EFD9"/>
          </w:tcPr>
          <w:p w14:paraId="785B7DEC" w14:textId="77777777" w:rsidR="00F5198C" w:rsidRPr="009C07E2" w:rsidRDefault="00F5198C" w:rsidP="00DF57C5">
            <w:pPr>
              <w:spacing w:after="190"/>
              <w:rPr>
                <w:sz w:val="24"/>
              </w:rPr>
            </w:pPr>
          </w:p>
        </w:tc>
        <w:tc>
          <w:tcPr>
            <w:tcW w:w="709" w:type="dxa"/>
            <w:shd w:val="clear" w:color="auto" w:fill="E2EFD9"/>
          </w:tcPr>
          <w:p w14:paraId="68FAB181" w14:textId="3BF150AC" w:rsidR="00F5198C" w:rsidRPr="009C07E2" w:rsidRDefault="00E915DA" w:rsidP="00DF57C5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  <w:shd w:val="clear" w:color="auto" w:fill="E2EFD9"/>
          </w:tcPr>
          <w:p w14:paraId="74789BEB" w14:textId="77777777" w:rsidR="00F5198C" w:rsidRPr="009C07E2" w:rsidRDefault="00F5198C" w:rsidP="00DF57C5">
            <w:pPr>
              <w:spacing w:after="190"/>
              <w:rPr>
                <w:sz w:val="24"/>
              </w:rPr>
            </w:pPr>
          </w:p>
        </w:tc>
      </w:tr>
      <w:tr w:rsidR="00F5198C" w:rsidRPr="009C07E2" w14:paraId="58536B1C" w14:textId="77777777" w:rsidTr="00DF57C5">
        <w:tc>
          <w:tcPr>
            <w:tcW w:w="1830" w:type="dxa"/>
          </w:tcPr>
          <w:p w14:paraId="45536E30" w14:textId="676BD3B3" w:rsidR="00F5198C" w:rsidRPr="009C07E2" w:rsidRDefault="00F5198C" w:rsidP="00F5198C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code</w:t>
            </w:r>
          </w:p>
        </w:tc>
        <w:tc>
          <w:tcPr>
            <w:tcW w:w="1695" w:type="dxa"/>
          </w:tcPr>
          <w:p w14:paraId="2CB6FD4F" w14:textId="1AA51630" w:rsidR="00F5198C" w:rsidRPr="009C07E2" w:rsidRDefault="00F5198C" w:rsidP="00F5198C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訊息回應碼</w:t>
            </w:r>
          </w:p>
        </w:tc>
        <w:tc>
          <w:tcPr>
            <w:tcW w:w="1559" w:type="dxa"/>
          </w:tcPr>
          <w:p w14:paraId="03207953" w14:textId="1D854C84" w:rsidR="00F5198C" w:rsidRPr="009C07E2" w:rsidRDefault="00F5198C" w:rsidP="00F5198C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(3)</w:t>
            </w:r>
          </w:p>
        </w:tc>
        <w:tc>
          <w:tcPr>
            <w:tcW w:w="709" w:type="dxa"/>
          </w:tcPr>
          <w:p w14:paraId="0FDB0C6B" w14:textId="1629A385" w:rsidR="00F5198C" w:rsidRPr="009C07E2" w:rsidRDefault="00F5198C" w:rsidP="00F5198C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61781F3E" w14:textId="0FDC8AF2" w:rsidR="00F5198C" w:rsidRPr="009C07E2" w:rsidRDefault="00F5198C" w:rsidP="00F5198C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200</w:t>
            </w:r>
          </w:p>
        </w:tc>
      </w:tr>
      <w:tr w:rsidR="00F5198C" w:rsidRPr="009C07E2" w14:paraId="695517EB" w14:textId="77777777" w:rsidTr="00F5198C">
        <w:tc>
          <w:tcPr>
            <w:tcW w:w="1830" w:type="dxa"/>
            <w:tcBorders>
              <w:bottom w:val="single" w:sz="4" w:space="0" w:color="auto"/>
            </w:tcBorders>
          </w:tcPr>
          <w:p w14:paraId="1340E5FE" w14:textId="7E406FFC" w:rsidR="00F5198C" w:rsidRPr="009C07E2" w:rsidRDefault="00F5198C" w:rsidP="00F5198C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m</w:t>
            </w:r>
            <w:r w:rsidRPr="009C07E2">
              <w:rPr>
                <w:rFonts w:hint="eastAsia"/>
                <w:color w:val="000000"/>
                <w:sz w:val="24"/>
              </w:rPr>
              <w:t>e</w:t>
            </w:r>
            <w:r w:rsidRPr="009C07E2">
              <w:rPr>
                <w:color w:val="000000"/>
                <w:sz w:val="24"/>
              </w:rPr>
              <w:t>ssage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BC40C6D" w14:textId="0A38E85D" w:rsidR="00F5198C" w:rsidRPr="009C07E2" w:rsidRDefault="00F5198C" w:rsidP="00F5198C">
            <w:pPr>
              <w:spacing w:after="190"/>
              <w:rPr>
                <w:sz w:val="24"/>
              </w:rPr>
            </w:pPr>
            <w:r w:rsidRPr="009C07E2">
              <w:rPr>
                <w:rFonts w:cs="標楷體"/>
                <w:color w:val="000000"/>
                <w:sz w:val="24"/>
              </w:rPr>
              <w:t>失敗原因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1D928D" w14:textId="0AB851D5" w:rsidR="00F5198C" w:rsidRPr="009C07E2" w:rsidRDefault="00F5198C" w:rsidP="00F5198C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(255)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8C2D12" w14:textId="096F6A4F" w:rsidR="00F5198C" w:rsidRPr="009C07E2" w:rsidRDefault="00F5198C" w:rsidP="00F5198C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否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AA037F" w14:textId="124E1099" w:rsidR="00F5198C" w:rsidRPr="009C07E2" w:rsidRDefault="00F5198C" w:rsidP="00F5198C">
            <w:pPr>
              <w:spacing w:after="190"/>
              <w:rPr>
                <w:sz w:val="24"/>
              </w:rPr>
            </w:pPr>
          </w:p>
        </w:tc>
      </w:tr>
      <w:tr w:rsidR="00F5198C" w:rsidRPr="009C07E2" w14:paraId="5E8DEAC6" w14:textId="77777777">
        <w:tc>
          <w:tcPr>
            <w:tcW w:w="1830" w:type="dxa"/>
            <w:shd w:val="clear" w:color="auto" w:fill="E2EFD9"/>
          </w:tcPr>
          <w:p w14:paraId="6C8011C0" w14:textId="21C29B03" w:rsidR="00F5198C" w:rsidRPr="009C07E2" w:rsidRDefault="00F5198C" w:rsidP="00F5198C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d</w:t>
            </w:r>
            <w:r w:rsidRPr="009C07E2">
              <w:rPr>
                <w:color w:val="000000"/>
                <w:sz w:val="24"/>
              </w:rPr>
              <w:t>ata</w:t>
            </w:r>
          </w:p>
        </w:tc>
        <w:tc>
          <w:tcPr>
            <w:tcW w:w="1695" w:type="dxa"/>
            <w:shd w:val="clear" w:color="auto" w:fill="E2EFD9"/>
          </w:tcPr>
          <w:p w14:paraId="0835EA90" w14:textId="00F17FBF" w:rsidR="00F5198C" w:rsidRPr="009C07E2" w:rsidRDefault="00F5198C" w:rsidP="00F5198C">
            <w:pPr>
              <w:spacing w:after="190"/>
              <w:rPr>
                <w:rFonts w:cs="標楷體"/>
                <w:color w:val="000000"/>
                <w:sz w:val="24"/>
              </w:rPr>
            </w:pPr>
            <w:r w:rsidRPr="009C07E2">
              <w:rPr>
                <w:rFonts w:cs="標楷體" w:hint="eastAsia"/>
                <w:color w:val="000000"/>
                <w:sz w:val="24"/>
              </w:rPr>
              <w:t>明細陣列</w:t>
            </w:r>
          </w:p>
        </w:tc>
        <w:tc>
          <w:tcPr>
            <w:tcW w:w="1559" w:type="dxa"/>
            <w:shd w:val="clear" w:color="auto" w:fill="E2EFD9"/>
          </w:tcPr>
          <w:p w14:paraId="17745AE0" w14:textId="1B4C3D1D" w:rsidR="00F5198C" w:rsidRPr="009C07E2" w:rsidRDefault="00F5198C" w:rsidP="00F5198C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Array</w:t>
            </w:r>
          </w:p>
        </w:tc>
        <w:tc>
          <w:tcPr>
            <w:tcW w:w="709" w:type="dxa"/>
            <w:shd w:val="clear" w:color="auto" w:fill="E2EFD9"/>
          </w:tcPr>
          <w:p w14:paraId="65CEFE91" w14:textId="56D1463E" w:rsidR="00F5198C" w:rsidRPr="009C07E2" w:rsidRDefault="00F5198C" w:rsidP="00F5198C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是</w:t>
            </w:r>
          </w:p>
        </w:tc>
        <w:tc>
          <w:tcPr>
            <w:tcW w:w="2551" w:type="dxa"/>
            <w:shd w:val="clear" w:color="auto" w:fill="E2EFD9"/>
          </w:tcPr>
          <w:p w14:paraId="5108ED8C" w14:textId="2062E56A" w:rsidR="00F5198C" w:rsidRPr="009C07E2" w:rsidRDefault="00F5198C" w:rsidP="00F5198C">
            <w:pPr>
              <w:spacing w:after="190"/>
              <w:rPr>
                <w:sz w:val="24"/>
              </w:rPr>
            </w:pPr>
          </w:p>
        </w:tc>
      </w:tr>
      <w:tr w:rsidR="00E915DA" w:rsidRPr="009C07E2" w14:paraId="09DBC1BA" w14:textId="77777777" w:rsidTr="00DF57C5">
        <w:tc>
          <w:tcPr>
            <w:tcW w:w="1830" w:type="dxa"/>
          </w:tcPr>
          <w:p w14:paraId="00838B16" w14:textId="4F244977" w:rsidR="00E915DA" w:rsidRPr="009C07E2" w:rsidRDefault="00E915DA" w:rsidP="00E915DA">
            <w:pPr>
              <w:spacing w:after="190"/>
              <w:rPr>
                <w:color w:val="000000"/>
                <w:sz w:val="24"/>
              </w:rPr>
            </w:pPr>
            <w:proofErr w:type="spellStart"/>
            <w:r w:rsidRPr="009C07E2">
              <w:rPr>
                <w:color w:val="000000"/>
                <w:sz w:val="24"/>
              </w:rPr>
              <w:lastRenderedPageBreak/>
              <w:t>ClientId</w:t>
            </w:r>
            <w:proofErr w:type="spellEnd"/>
          </w:p>
        </w:tc>
        <w:tc>
          <w:tcPr>
            <w:tcW w:w="1695" w:type="dxa"/>
          </w:tcPr>
          <w:p w14:paraId="517B7002" w14:textId="05CBEA43" w:rsidR="00E915DA" w:rsidRPr="009C07E2" w:rsidRDefault="00E915DA" w:rsidP="00E915DA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客戶</w:t>
            </w:r>
            <w:r w:rsidRPr="009C07E2">
              <w:rPr>
                <w:rFonts w:hint="eastAsia"/>
                <w:color w:val="000000"/>
                <w:sz w:val="24"/>
              </w:rPr>
              <w:t>/</w:t>
            </w:r>
            <w:r w:rsidRPr="009C07E2">
              <w:rPr>
                <w:rFonts w:hint="eastAsia"/>
                <w:color w:val="000000"/>
                <w:sz w:val="24"/>
              </w:rPr>
              <w:t>廠商</w:t>
            </w:r>
            <w:r w:rsidRPr="009C07E2">
              <w:rPr>
                <w:color w:val="000000"/>
                <w:sz w:val="24"/>
              </w:rPr>
              <w:t>代碼</w:t>
            </w:r>
          </w:p>
        </w:tc>
        <w:tc>
          <w:tcPr>
            <w:tcW w:w="1559" w:type="dxa"/>
          </w:tcPr>
          <w:p w14:paraId="0784CC3B" w14:textId="014287A3" w:rsidR="00E915DA" w:rsidRPr="009C07E2" w:rsidRDefault="00E915DA" w:rsidP="00E915DA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color w:val="000000"/>
                <w:sz w:val="24"/>
              </w:rPr>
              <w:t>30)</w:t>
            </w:r>
          </w:p>
        </w:tc>
        <w:tc>
          <w:tcPr>
            <w:tcW w:w="709" w:type="dxa"/>
          </w:tcPr>
          <w:p w14:paraId="0C9BA7A9" w14:textId="4D7080CD" w:rsidR="00E915DA" w:rsidRPr="009C07E2" w:rsidRDefault="00E915DA" w:rsidP="00E915DA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4A7BC906" w14:textId="50083ABB" w:rsidR="00E915DA" w:rsidRPr="009C07E2" w:rsidRDefault="00E915DA" w:rsidP="00E915DA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（</w:t>
            </w:r>
            <w:proofErr w:type="spellStart"/>
            <w:r w:rsidRPr="009C07E2">
              <w:rPr>
                <w:color w:val="000000"/>
                <w:sz w:val="24"/>
              </w:rPr>
              <w:t>ex:GSS</w:t>
            </w:r>
            <w:proofErr w:type="spellEnd"/>
            <w:r w:rsidRPr="009C07E2">
              <w:rPr>
                <w:color w:val="000000"/>
                <w:sz w:val="24"/>
              </w:rPr>
              <w:t>）</w:t>
            </w:r>
          </w:p>
        </w:tc>
      </w:tr>
      <w:tr w:rsidR="00E915DA" w:rsidRPr="009C07E2" w14:paraId="3576EB45" w14:textId="77777777" w:rsidTr="00DF57C5">
        <w:tc>
          <w:tcPr>
            <w:tcW w:w="1830" w:type="dxa"/>
          </w:tcPr>
          <w:p w14:paraId="356B99F1" w14:textId="2E2C8664" w:rsidR="00E915DA" w:rsidRPr="009C07E2" w:rsidRDefault="00E915DA" w:rsidP="00E915DA">
            <w:pPr>
              <w:spacing w:after="190"/>
              <w:rPr>
                <w:color w:val="000000"/>
                <w:sz w:val="24"/>
              </w:rPr>
            </w:pPr>
            <w:proofErr w:type="spellStart"/>
            <w:r w:rsidRPr="009C07E2">
              <w:rPr>
                <w:color w:val="000000"/>
                <w:sz w:val="24"/>
              </w:rPr>
              <w:t>Client</w:t>
            </w:r>
            <w:r w:rsidRPr="009C07E2">
              <w:rPr>
                <w:rFonts w:hint="eastAsia"/>
                <w:color w:val="000000"/>
                <w:sz w:val="24"/>
              </w:rPr>
              <w:t>Name</w:t>
            </w:r>
            <w:proofErr w:type="spellEnd"/>
          </w:p>
        </w:tc>
        <w:tc>
          <w:tcPr>
            <w:tcW w:w="1695" w:type="dxa"/>
          </w:tcPr>
          <w:p w14:paraId="7BFD8A23" w14:textId="7D2C7960" w:rsidR="00E915DA" w:rsidRPr="009C07E2" w:rsidRDefault="00E915DA" w:rsidP="00E915DA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客戶</w:t>
            </w:r>
            <w:r w:rsidRPr="009C07E2">
              <w:rPr>
                <w:rFonts w:hint="eastAsia"/>
                <w:color w:val="000000"/>
                <w:sz w:val="24"/>
              </w:rPr>
              <w:t>/</w:t>
            </w:r>
            <w:r w:rsidRPr="009C07E2">
              <w:rPr>
                <w:rFonts w:hint="eastAsia"/>
                <w:color w:val="000000"/>
                <w:sz w:val="24"/>
              </w:rPr>
              <w:t>廠商名稱</w:t>
            </w:r>
          </w:p>
        </w:tc>
        <w:tc>
          <w:tcPr>
            <w:tcW w:w="1559" w:type="dxa"/>
          </w:tcPr>
          <w:p w14:paraId="48A96DE1" w14:textId="2E3949EB" w:rsidR="00E915DA" w:rsidRPr="009C07E2" w:rsidRDefault="00E915DA" w:rsidP="00E915DA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color w:val="000000"/>
                <w:sz w:val="24"/>
              </w:rPr>
              <w:t>30)</w:t>
            </w:r>
          </w:p>
        </w:tc>
        <w:tc>
          <w:tcPr>
            <w:tcW w:w="709" w:type="dxa"/>
          </w:tcPr>
          <w:p w14:paraId="26E932AC" w14:textId="66D58187" w:rsidR="00E915DA" w:rsidRPr="009C07E2" w:rsidRDefault="00E915DA" w:rsidP="00E915DA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是</w:t>
            </w:r>
          </w:p>
        </w:tc>
        <w:tc>
          <w:tcPr>
            <w:tcW w:w="2551" w:type="dxa"/>
          </w:tcPr>
          <w:p w14:paraId="5B49B378" w14:textId="27D70AFC" w:rsidR="00E915DA" w:rsidRPr="009C07E2" w:rsidRDefault="00E915DA" w:rsidP="00E915DA">
            <w:pPr>
              <w:spacing w:after="190"/>
              <w:rPr>
                <w:color w:val="000000"/>
                <w:sz w:val="24"/>
              </w:rPr>
            </w:pPr>
            <w:r w:rsidRPr="009C07E2">
              <w:rPr>
                <w:color w:val="000000"/>
                <w:sz w:val="24"/>
              </w:rPr>
              <w:t>（</w:t>
            </w:r>
            <w:r w:rsidRPr="009C07E2">
              <w:rPr>
                <w:color w:val="000000"/>
                <w:sz w:val="24"/>
              </w:rPr>
              <w:t>ex:</w:t>
            </w:r>
            <w:r w:rsidRPr="009C07E2">
              <w:rPr>
                <w:rFonts w:hint="eastAsia"/>
                <w:color w:val="000000"/>
                <w:sz w:val="24"/>
              </w:rPr>
              <w:t>叡揚資訊</w:t>
            </w:r>
            <w:r w:rsidRPr="009C07E2">
              <w:rPr>
                <w:color w:val="000000"/>
                <w:sz w:val="24"/>
              </w:rPr>
              <w:t>）</w:t>
            </w:r>
          </w:p>
        </w:tc>
      </w:tr>
    </w:tbl>
    <w:p w14:paraId="038876E3" w14:textId="77777777" w:rsidR="00D26979" w:rsidRPr="0075427F" w:rsidRDefault="00D26979" w:rsidP="00D26979">
      <w:pPr>
        <w:spacing w:after="190"/>
        <w:rPr>
          <w:color w:val="FF0000"/>
          <w:sz w:val="24"/>
          <w:lang w:val="x-none" w:eastAsia="x-none"/>
        </w:rPr>
      </w:pPr>
    </w:p>
    <w:p w14:paraId="4BE09166" w14:textId="65921CA1" w:rsidR="005E3C29" w:rsidRPr="0075427F" w:rsidRDefault="005E3C29" w:rsidP="00C9509C">
      <w:pPr>
        <w:pStyle w:val="4"/>
        <w:numPr>
          <w:ilvl w:val="0"/>
          <w:numId w:val="38"/>
        </w:numPr>
      </w:pPr>
      <w:proofErr w:type="spellStart"/>
      <w:r w:rsidRPr="0075427F">
        <w:rPr>
          <w:rFonts w:hint="eastAsia"/>
        </w:rPr>
        <w:t>範例</w:t>
      </w:r>
      <w:proofErr w:type="spellEnd"/>
    </w:p>
    <w:p w14:paraId="5253CA1A" w14:textId="304660EC" w:rsidR="00611A45" w:rsidRDefault="00C30627" w:rsidP="00A222AC">
      <w:pPr>
        <w:spacing w:after="190"/>
        <w:jc w:val="center"/>
        <w:rPr>
          <w:sz w:val="24"/>
        </w:rPr>
      </w:pPr>
      <w:r>
        <w:rPr>
          <w:noProof/>
        </w:rPr>
        <w:drawing>
          <wp:inline distT="0" distB="0" distL="0" distR="0" wp14:anchorId="1700F855" wp14:editId="224D7863">
            <wp:extent cx="5659111" cy="424815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4284" cy="425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9A3D5" w14:textId="77777777" w:rsidR="00C9509C" w:rsidRDefault="00C9509C" w:rsidP="00A222AC">
      <w:pPr>
        <w:spacing w:after="190"/>
        <w:jc w:val="center"/>
        <w:rPr>
          <w:sz w:val="24"/>
        </w:rPr>
      </w:pPr>
    </w:p>
    <w:p w14:paraId="3310ABA9" w14:textId="2413A5FF" w:rsidR="00C9509C" w:rsidRPr="009C07E2" w:rsidRDefault="00C9509C" w:rsidP="00C9509C">
      <w:pPr>
        <w:pStyle w:val="31"/>
        <w:spacing w:after="190"/>
        <w:ind w:left="958" w:hanging="170"/>
        <w:rPr>
          <w:sz w:val="24"/>
          <w:szCs w:val="24"/>
        </w:rPr>
      </w:pPr>
      <w:bookmarkStart w:id="44" w:name="_Toc187308924"/>
      <w:proofErr w:type="spellStart"/>
      <w:r w:rsidRPr="009C07E2">
        <w:rPr>
          <w:rFonts w:hint="eastAsia"/>
          <w:sz w:val="24"/>
          <w:szCs w:val="24"/>
          <w:shd w:val="clear" w:color="auto" w:fill="FFFFFF"/>
        </w:rPr>
        <w:t>客戶</w:t>
      </w:r>
      <w:proofErr w:type="spellEnd"/>
      <w:r w:rsidRPr="009C07E2">
        <w:rPr>
          <w:rFonts w:hint="eastAsia"/>
          <w:sz w:val="24"/>
          <w:szCs w:val="24"/>
          <w:shd w:val="clear" w:color="auto" w:fill="FFFFFF"/>
        </w:rPr>
        <w:t>/</w:t>
      </w:r>
      <w:proofErr w:type="spellStart"/>
      <w:r w:rsidRPr="009C07E2">
        <w:rPr>
          <w:rFonts w:hint="eastAsia"/>
          <w:sz w:val="24"/>
          <w:szCs w:val="24"/>
          <w:shd w:val="clear" w:color="auto" w:fill="FFFFFF"/>
          <w:lang w:eastAsia="zh-TW"/>
        </w:rPr>
        <w:t>廠商新增</w:t>
      </w:r>
      <w:proofErr w:type="spellEnd"/>
      <w:r w:rsidR="00CA48B7">
        <w:rPr>
          <w:sz w:val="24"/>
          <w:szCs w:val="24"/>
          <w:shd w:val="clear" w:color="auto" w:fill="FFFFFF"/>
          <w:lang w:val="en-US" w:eastAsia="zh-TW"/>
        </w:rPr>
        <w:t>/</w:t>
      </w:r>
      <w:r w:rsidR="00CA48B7">
        <w:rPr>
          <w:rFonts w:hint="eastAsia"/>
          <w:sz w:val="24"/>
          <w:szCs w:val="24"/>
          <w:shd w:val="clear" w:color="auto" w:fill="FFFFFF"/>
          <w:lang w:val="en-US" w:eastAsia="zh-TW"/>
        </w:rPr>
        <w:t>修改</w:t>
      </w:r>
      <w:bookmarkEnd w:id="44"/>
    </w:p>
    <w:p w14:paraId="219639BA" w14:textId="77777777" w:rsidR="00C9509C" w:rsidRPr="009C07E2" w:rsidRDefault="00C9509C" w:rsidP="00C9509C">
      <w:pPr>
        <w:pStyle w:val="4"/>
        <w:numPr>
          <w:ilvl w:val="0"/>
          <w:numId w:val="50"/>
        </w:numPr>
      </w:pPr>
      <w:proofErr w:type="spellStart"/>
      <w:r w:rsidRPr="009C07E2">
        <w:t>功能說明</w:t>
      </w:r>
      <w:proofErr w:type="spellEnd"/>
    </w:p>
    <w:p w14:paraId="1B316B6A" w14:textId="4E7F96FA" w:rsidR="00C9509C" w:rsidRPr="009C07E2" w:rsidRDefault="00C9509C" w:rsidP="00C9509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提供</w:t>
      </w:r>
      <w:r>
        <w:rPr>
          <w:rFonts w:hint="eastAsia"/>
          <w:sz w:val="24"/>
        </w:rPr>
        <w:t>單筆</w:t>
      </w:r>
      <w:r w:rsidR="00CB23FF" w:rsidRPr="009C07E2">
        <w:rPr>
          <w:rFonts w:hint="eastAsia"/>
          <w:sz w:val="24"/>
          <w:shd w:val="clear" w:color="auto" w:fill="FFFFFF"/>
        </w:rPr>
        <w:t>客戶</w:t>
      </w:r>
      <w:r w:rsidR="00CB23FF" w:rsidRPr="009C07E2">
        <w:rPr>
          <w:rFonts w:hint="eastAsia"/>
          <w:sz w:val="24"/>
          <w:shd w:val="clear" w:color="auto" w:fill="FFFFFF"/>
        </w:rPr>
        <w:t>/</w:t>
      </w:r>
      <w:r w:rsidR="00CB23FF" w:rsidRPr="009C07E2">
        <w:rPr>
          <w:rFonts w:hint="eastAsia"/>
          <w:sz w:val="24"/>
          <w:shd w:val="clear" w:color="auto" w:fill="FFFFFF"/>
        </w:rPr>
        <w:t>廠商</w:t>
      </w:r>
      <w:r w:rsidRPr="009C07E2">
        <w:rPr>
          <w:sz w:val="24"/>
        </w:rPr>
        <w:t>資料</w:t>
      </w:r>
      <w:r w:rsidRPr="009C07E2">
        <w:rPr>
          <w:rFonts w:hint="eastAsia"/>
          <w:sz w:val="24"/>
        </w:rPr>
        <w:t>新增</w:t>
      </w:r>
      <w:r w:rsidR="00CA48B7">
        <w:rPr>
          <w:sz w:val="24"/>
        </w:rPr>
        <w:t>/</w:t>
      </w:r>
      <w:r w:rsidR="00CA48B7">
        <w:rPr>
          <w:rFonts w:hint="eastAsia"/>
          <w:sz w:val="24"/>
        </w:rPr>
        <w:t>修改</w:t>
      </w:r>
      <w:r w:rsidRPr="009C07E2">
        <w:rPr>
          <w:sz w:val="24"/>
        </w:rPr>
        <w:t>。</w:t>
      </w:r>
      <w:r w:rsidR="00CA48B7">
        <w:rPr>
          <w:sz w:val="24"/>
        </w:rPr>
        <w:br/>
      </w:r>
      <w:r w:rsidR="00CA48B7">
        <w:rPr>
          <w:rFonts w:hint="eastAsia"/>
          <w:sz w:val="24"/>
        </w:rPr>
        <w:t>以</w:t>
      </w:r>
      <w:proofErr w:type="spellStart"/>
      <w:r w:rsidR="00CA48B7" w:rsidRPr="00A222AC">
        <w:rPr>
          <w:color w:val="000000" w:themeColor="text1"/>
          <w:sz w:val="24"/>
        </w:rPr>
        <w:t>ClientId</w:t>
      </w:r>
      <w:proofErr w:type="spellEnd"/>
      <w:r w:rsidR="00CA48B7" w:rsidRPr="009C07E2">
        <w:rPr>
          <w:rFonts w:hint="eastAsia"/>
          <w:color w:val="000000"/>
          <w:sz w:val="24"/>
        </w:rPr>
        <w:t>客戶</w:t>
      </w:r>
      <w:r w:rsidR="00CA48B7" w:rsidRPr="009C07E2">
        <w:rPr>
          <w:rFonts w:hint="eastAsia"/>
          <w:color w:val="000000"/>
          <w:sz w:val="24"/>
        </w:rPr>
        <w:t>/</w:t>
      </w:r>
      <w:r w:rsidR="00CA48B7" w:rsidRPr="009C07E2">
        <w:rPr>
          <w:rFonts w:hint="eastAsia"/>
          <w:color w:val="000000"/>
          <w:sz w:val="24"/>
        </w:rPr>
        <w:t>廠商</w:t>
      </w:r>
      <w:r w:rsidR="00CA48B7" w:rsidRPr="009C07E2">
        <w:rPr>
          <w:color w:val="000000"/>
          <w:sz w:val="24"/>
        </w:rPr>
        <w:t>代碼</w:t>
      </w:r>
      <w:r w:rsidR="00CA48B7">
        <w:rPr>
          <w:rFonts w:hint="eastAsia"/>
          <w:color w:val="000000"/>
          <w:sz w:val="24"/>
        </w:rPr>
        <w:t>查詢資料，無資料</w:t>
      </w:r>
      <w:r w:rsidR="00CA48B7" w:rsidRPr="00CA48B7">
        <w:rPr>
          <w:color w:val="000000"/>
          <w:sz w:val="24"/>
        </w:rPr>
        <w:sym w:font="Wingdings" w:char="F0E0"/>
      </w:r>
      <w:r w:rsidR="00CA48B7">
        <w:rPr>
          <w:rFonts w:hint="eastAsia"/>
          <w:color w:val="000000"/>
          <w:sz w:val="24"/>
        </w:rPr>
        <w:t>新增，有資料</w:t>
      </w:r>
      <w:r w:rsidR="00CA48B7" w:rsidRPr="00CA48B7">
        <w:rPr>
          <w:color w:val="000000"/>
          <w:sz w:val="24"/>
        </w:rPr>
        <w:sym w:font="Wingdings" w:char="F0E0"/>
      </w:r>
      <w:r w:rsidR="00CA48B7">
        <w:rPr>
          <w:rFonts w:hint="eastAsia"/>
          <w:color w:val="000000"/>
          <w:sz w:val="24"/>
        </w:rPr>
        <w:t>修改。</w:t>
      </w:r>
    </w:p>
    <w:p w14:paraId="51F288FD" w14:textId="77777777" w:rsidR="00C9509C" w:rsidRPr="009C07E2" w:rsidRDefault="00C9509C" w:rsidP="00C9509C">
      <w:pPr>
        <w:pStyle w:val="4"/>
        <w:numPr>
          <w:ilvl w:val="0"/>
          <w:numId w:val="36"/>
        </w:numPr>
      </w:pPr>
      <w:r w:rsidRPr="009C07E2">
        <w:t>URL</w:t>
      </w:r>
    </w:p>
    <w:p w14:paraId="607E36B0" w14:textId="5CD9F60C" w:rsidR="00C9509C" w:rsidRPr="009C07E2" w:rsidRDefault="00C9509C" w:rsidP="00C9509C">
      <w:pPr>
        <w:spacing w:after="190"/>
        <w:ind w:leftChars="355" w:left="994"/>
        <w:rPr>
          <w:sz w:val="24"/>
        </w:rPr>
      </w:pPr>
      <w:r w:rsidRPr="009C07E2">
        <w:rPr>
          <w:sz w:val="24"/>
        </w:rPr>
        <w:t>https://{ip_address}/api/</w:t>
      </w:r>
      <w:proofErr w:type="gramStart"/>
      <w:r w:rsidR="00CB23FF" w:rsidRPr="009C07E2">
        <w:rPr>
          <w:rFonts w:hint="eastAsia"/>
          <w:sz w:val="24"/>
        </w:rPr>
        <w:t>Client</w:t>
      </w:r>
      <w:r w:rsidRPr="009C07E2">
        <w:rPr>
          <w:sz w:val="24"/>
        </w:rPr>
        <w:t>?{</w:t>
      </w:r>
      <w:proofErr w:type="gramEnd"/>
      <w:r w:rsidRPr="009C07E2">
        <w:rPr>
          <w:sz w:val="24"/>
        </w:rPr>
        <w:t>set of key-value}</w:t>
      </w:r>
    </w:p>
    <w:p w14:paraId="6504E38A" w14:textId="77777777" w:rsidR="00C9509C" w:rsidRPr="009C07E2" w:rsidRDefault="00C9509C" w:rsidP="00C9509C">
      <w:pPr>
        <w:pStyle w:val="4"/>
        <w:numPr>
          <w:ilvl w:val="0"/>
          <w:numId w:val="36"/>
        </w:numPr>
      </w:pPr>
      <w:proofErr w:type="spellStart"/>
      <w:r w:rsidRPr="009C07E2">
        <w:t>JSON</w:t>
      </w:r>
      <w:r w:rsidRPr="009C07E2">
        <w:rPr>
          <w:rFonts w:hint="eastAsia"/>
        </w:rPr>
        <w:t>傳</w:t>
      </w:r>
      <w:r w:rsidRPr="009C07E2">
        <w:t>送</w:t>
      </w:r>
      <w:r w:rsidRPr="009C07E2">
        <w:rPr>
          <w:rFonts w:hint="eastAsia"/>
        </w:rPr>
        <w:t>值說明</w:t>
      </w:r>
      <w:proofErr w:type="spellEnd"/>
    </w:p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2"/>
        <w:gridCol w:w="1389"/>
        <w:gridCol w:w="709"/>
        <w:gridCol w:w="2551"/>
      </w:tblGrid>
      <w:tr w:rsidR="00C9509C" w:rsidRPr="009C07E2" w14:paraId="22BAA2EE" w14:textId="77777777" w:rsidTr="00AC1B74">
        <w:trPr>
          <w:tblHeader/>
        </w:trPr>
        <w:tc>
          <w:tcPr>
            <w:tcW w:w="1872" w:type="dxa"/>
            <w:shd w:val="clear" w:color="auto" w:fill="BFBFBF"/>
          </w:tcPr>
          <w:p w14:paraId="079A0AAA" w14:textId="77777777" w:rsidR="00C9509C" w:rsidRPr="009C07E2" w:rsidRDefault="00C9509C" w:rsidP="007A7B53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lastRenderedPageBreak/>
              <w:t>參數名稱</w:t>
            </w:r>
          </w:p>
        </w:tc>
        <w:tc>
          <w:tcPr>
            <w:tcW w:w="1842" w:type="dxa"/>
            <w:shd w:val="clear" w:color="auto" w:fill="BFBFBF"/>
          </w:tcPr>
          <w:p w14:paraId="3B97D3F4" w14:textId="77777777" w:rsidR="00C9509C" w:rsidRPr="009C07E2" w:rsidRDefault="00C9509C" w:rsidP="007A7B53">
            <w:pPr>
              <w:tabs>
                <w:tab w:val="left" w:pos="1065"/>
                <w:tab w:val="center" w:pos="1309"/>
              </w:tabs>
              <w:spacing w:after="190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389" w:type="dxa"/>
            <w:shd w:val="clear" w:color="auto" w:fill="BFBFBF"/>
          </w:tcPr>
          <w:p w14:paraId="4AAB1A52" w14:textId="77777777" w:rsidR="00C9509C" w:rsidRPr="009C07E2" w:rsidRDefault="00C9509C" w:rsidP="007A7B53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shd w:val="clear" w:color="auto" w:fill="BFBFBF"/>
          </w:tcPr>
          <w:p w14:paraId="211D9E19" w14:textId="77777777" w:rsidR="00C9509C" w:rsidRPr="009C07E2" w:rsidRDefault="00C9509C" w:rsidP="007A7B53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51" w:type="dxa"/>
            <w:shd w:val="clear" w:color="auto" w:fill="BFBFBF"/>
          </w:tcPr>
          <w:p w14:paraId="0846E48D" w14:textId="77777777" w:rsidR="00C9509C" w:rsidRPr="009C07E2" w:rsidRDefault="00C9509C" w:rsidP="007A7B53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CB23FF" w:rsidRPr="009C07E2" w14:paraId="7CE025D4" w14:textId="77777777" w:rsidTr="00AC1B74">
        <w:tc>
          <w:tcPr>
            <w:tcW w:w="1872" w:type="dxa"/>
          </w:tcPr>
          <w:p w14:paraId="6D0956A8" w14:textId="2D6869E6" w:rsidR="00CB23FF" w:rsidRPr="00A222AC" w:rsidRDefault="00CB23FF" w:rsidP="00CB23FF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A222AC">
              <w:rPr>
                <w:color w:val="000000" w:themeColor="text1"/>
                <w:sz w:val="24"/>
              </w:rPr>
              <w:t>ClientId</w:t>
            </w:r>
            <w:proofErr w:type="spellEnd"/>
          </w:p>
        </w:tc>
        <w:tc>
          <w:tcPr>
            <w:tcW w:w="1842" w:type="dxa"/>
          </w:tcPr>
          <w:p w14:paraId="1A4E4ED7" w14:textId="14F450D0" w:rsidR="00CB23FF" w:rsidRPr="009C07E2" w:rsidRDefault="00CB23FF" w:rsidP="00CB23FF">
            <w:pPr>
              <w:spacing w:after="190"/>
              <w:rPr>
                <w:sz w:val="24"/>
              </w:rPr>
            </w:pPr>
            <w:r w:rsidRPr="009C07E2">
              <w:rPr>
                <w:rFonts w:hint="eastAsia"/>
                <w:color w:val="000000"/>
                <w:sz w:val="24"/>
              </w:rPr>
              <w:t>客戶</w:t>
            </w:r>
            <w:r w:rsidRPr="009C07E2">
              <w:rPr>
                <w:rFonts w:hint="eastAsia"/>
                <w:color w:val="000000"/>
                <w:sz w:val="24"/>
              </w:rPr>
              <w:t>/</w:t>
            </w:r>
            <w:r w:rsidRPr="009C07E2">
              <w:rPr>
                <w:rFonts w:hint="eastAsia"/>
                <w:color w:val="000000"/>
                <w:sz w:val="24"/>
              </w:rPr>
              <w:t>廠商</w:t>
            </w:r>
            <w:r w:rsidRPr="009C07E2">
              <w:rPr>
                <w:color w:val="000000"/>
                <w:sz w:val="24"/>
              </w:rPr>
              <w:t>代碼</w:t>
            </w:r>
          </w:p>
        </w:tc>
        <w:tc>
          <w:tcPr>
            <w:tcW w:w="1389" w:type="dxa"/>
          </w:tcPr>
          <w:p w14:paraId="49333F7C" w14:textId="04003603" w:rsidR="00CB23FF" w:rsidRPr="009C07E2" w:rsidRDefault="00CB23FF" w:rsidP="00CB23FF">
            <w:pPr>
              <w:spacing w:after="190"/>
              <w:rPr>
                <w:sz w:val="24"/>
              </w:rPr>
            </w:pPr>
            <w:r w:rsidRPr="009C07E2">
              <w:rPr>
                <w:color w:val="000000"/>
                <w:sz w:val="24"/>
              </w:rPr>
              <w:t>String (3</w:t>
            </w:r>
            <w:r w:rsidRPr="009C07E2">
              <w:rPr>
                <w:rFonts w:hint="eastAsia"/>
                <w:color w:val="000000"/>
                <w:sz w:val="24"/>
              </w:rPr>
              <w:t>0</w:t>
            </w:r>
            <w:r w:rsidRPr="009C07E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4E17466C" w14:textId="77777777" w:rsidR="00CB23FF" w:rsidRPr="009C07E2" w:rsidRDefault="00CB23FF" w:rsidP="00CB23FF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6DF576EC" w14:textId="77777777" w:rsidR="00CB23FF" w:rsidRPr="009C07E2" w:rsidRDefault="00CB23FF" w:rsidP="00CB23FF">
            <w:pPr>
              <w:spacing w:afterLines="0"/>
              <w:rPr>
                <w:sz w:val="24"/>
              </w:rPr>
            </w:pPr>
          </w:p>
        </w:tc>
      </w:tr>
      <w:tr w:rsidR="00CB23FF" w:rsidRPr="009C07E2" w14:paraId="23D34C7D" w14:textId="77777777" w:rsidTr="00AC1B74">
        <w:tc>
          <w:tcPr>
            <w:tcW w:w="1872" w:type="dxa"/>
          </w:tcPr>
          <w:p w14:paraId="3E183E03" w14:textId="75E3DF62" w:rsidR="00CB23FF" w:rsidRPr="00A222AC" w:rsidRDefault="00CB23FF" w:rsidP="00CB23FF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A222AC">
              <w:rPr>
                <w:color w:val="000000" w:themeColor="text1"/>
                <w:sz w:val="24"/>
              </w:rPr>
              <w:t>Client</w:t>
            </w:r>
            <w:r w:rsidRPr="00A222AC">
              <w:rPr>
                <w:rFonts w:hint="eastAsia"/>
                <w:color w:val="000000" w:themeColor="text1"/>
                <w:sz w:val="24"/>
              </w:rPr>
              <w:t>Name</w:t>
            </w:r>
            <w:proofErr w:type="spellEnd"/>
          </w:p>
        </w:tc>
        <w:tc>
          <w:tcPr>
            <w:tcW w:w="1842" w:type="dxa"/>
          </w:tcPr>
          <w:p w14:paraId="430FC6A4" w14:textId="3B6E29D8" w:rsidR="00CB23FF" w:rsidRPr="009C07E2" w:rsidRDefault="00CB23FF" w:rsidP="00CB23FF">
            <w:pPr>
              <w:spacing w:after="190"/>
              <w:rPr>
                <w:sz w:val="24"/>
              </w:rPr>
            </w:pPr>
            <w:r w:rsidRPr="00A222AC">
              <w:rPr>
                <w:rFonts w:hint="eastAsia"/>
                <w:color w:val="000000" w:themeColor="text1"/>
                <w:sz w:val="24"/>
              </w:rPr>
              <w:t>客戶</w:t>
            </w:r>
            <w:r w:rsidRPr="00A222AC">
              <w:rPr>
                <w:rFonts w:hint="eastAsia"/>
                <w:color w:val="000000" w:themeColor="text1"/>
                <w:sz w:val="24"/>
              </w:rPr>
              <w:t>/</w:t>
            </w:r>
            <w:r w:rsidRPr="00A222AC">
              <w:rPr>
                <w:rFonts w:hint="eastAsia"/>
                <w:color w:val="000000" w:themeColor="text1"/>
                <w:sz w:val="24"/>
              </w:rPr>
              <w:t>廠商名稱</w:t>
            </w:r>
          </w:p>
        </w:tc>
        <w:tc>
          <w:tcPr>
            <w:tcW w:w="1389" w:type="dxa"/>
          </w:tcPr>
          <w:p w14:paraId="4F445B57" w14:textId="44B61B96" w:rsidR="00CB23FF" w:rsidRPr="009C07E2" w:rsidRDefault="00CB23FF" w:rsidP="00CB23FF">
            <w:pPr>
              <w:spacing w:after="190"/>
              <w:rPr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0C7109AD" w14:textId="77777777" w:rsidR="00CB23FF" w:rsidRPr="009C07E2" w:rsidRDefault="00CB23FF" w:rsidP="00CB23FF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678CE8FE" w14:textId="77777777" w:rsidR="00CB23FF" w:rsidRPr="009C07E2" w:rsidRDefault="00CB23FF" w:rsidP="00CB23FF">
            <w:pPr>
              <w:spacing w:afterLines="0"/>
              <w:rPr>
                <w:sz w:val="24"/>
              </w:rPr>
            </w:pPr>
          </w:p>
        </w:tc>
      </w:tr>
      <w:tr w:rsidR="00AC1B74" w:rsidRPr="009C07E2" w14:paraId="7283E68D" w14:textId="77777777" w:rsidTr="00AC1B74">
        <w:tc>
          <w:tcPr>
            <w:tcW w:w="1872" w:type="dxa"/>
          </w:tcPr>
          <w:p w14:paraId="6E2724D5" w14:textId="6093E0F7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 w:rsidRPr="00A222AC">
              <w:rPr>
                <w:color w:val="000000" w:themeColor="text1"/>
                <w:sz w:val="24"/>
              </w:rPr>
              <w:t>Client</w:t>
            </w:r>
            <w:r>
              <w:rPr>
                <w:color w:val="000000" w:themeColor="text1"/>
                <w:sz w:val="24"/>
              </w:rPr>
              <w:t>Desc</w:t>
            </w:r>
            <w:proofErr w:type="spellEnd"/>
          </w:p>
        </w:tc>
        <w:tc>
          <w:tcPr>
            <w:tcW w:w="1842" w:type="dxa"/>
          </w:tcPr>
          <w:p w14:paraId="6EBD0041" w14:textId="7834587B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 w:rsidRPr="00A222AC">
              <w:rPr>
                <w:rFonts w:hint="eastAsia"/>
                <w:color w:val="000000" w:themeColor="text1"/>
                <w:sz w:val="24"/>
              </w:rPr>
              <w:t>客戶</w:t>
            </w:r>
            <w:r w:rsidRPr="00A222AC">
              <w:rPr>
                <w:rFonts w:hint="eastAsia"/>
                <w:color w:val="000000" w:themeColor="text1"/>
                <w:sz w:val="24"/>
              </w:rPr>
              <w:t>/</w:t>
            </w:r>
            <w:r w:rsidRPr="00A222AC">
              <w:rPr>
                <w:rFonts w:hint="eastAsia"/>
                <w:color w:val="000000" w:themeColor="text1"/>
                <w:sz w:val="24"/>
              </w:rPr>
              <w:t>廠商</w:t>
            </w:r>
            <w:r>
              <w:rPr>
                <w:rFonts w:hint="eastAsia"/>
                <w:color w:val="000000" w:themeColor="text1"/>
                <w:sz w:val="24"/>
              </w:rPr>
              <w:t>簡稱</w:t>
            </w:r>
          </w:p>
        </w:tc>
        <w:tc>
          <w:tcPr>
            <w:tcW w:w="1389" w:type="dxa"/>
          </w:tcPr>
          <w:p w14:paraId="63BFA7A3" w14:textId="37EAE87E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>
              <w:rPr>
                <w:color w:val="000000"/>
                <w:sz w:val="24"/>
              </w:rPr>
              <w:t>1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4A8EF2F4" w14:textId="0C7C5431" w:rsidR="00AC1B74" w:rsidRPr="009C07E2" w:rsidRDefault="00AC1B74" w:rsidP="00AC1B74">
            <w:pPr>
              <w:spacing w:after="190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690B5334" w14:textId="269B0CAC" w:rsidR="00AC1B74" w:rsidRPr="009C07E2" w:rsidRDefault="00AC1B74" w:rsidP="00AC1B74">
            <w:pPr>
              <w:spacing w:afterLines="0"/>
              <w:rPr>
                <w:sz w:val="24"/>
              </w:rPr>
            </w:pPr>
            <w:r>
              <w:rPr>
                <w:rFonts w:hint="eastAsia"/>
                <w:sz w:val="24"/>
              </w:rPr>
              <w:t>空白時，同上欄位</w:t>
            </w:r>
          </w:p>
        </w:tc>
      </w:tr>
      <w:tr w:rsidR="00AC1B74" w:rsidRPr="009C07E2" w14:paraId="09E4E66F" w14:textId="77777777" w:rsidTr="00AC1B74">
        <w:tc>
          <w:tcPr>
            <w:tcW w:w="1872" w:type="dxa"/>
          </w:tcPr>
          <w:p w14:paraId="6E32B1E5" w14:textId="0C6251E3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Client</w:t>
            </w:r>
          </w:p>
        </w:tc>
        <w:tc>
          <w:tcPr>
            <w:tcW w:w="1842" w:type="dxa"/>
          </w:tcPr>
          <w:p w14:paraId="29DFA0A5" w14:textId="593ACF50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客戶否</w:t>
            </w:r>
          </w:p>
        </w:tc>
        <w:tc>
          <w:tcPr>
            <w:tcW w:w="1389" w:type="dxa"/>
          </w:tcPr>
          <w:p w14:paraId="03229690" w14:textId="1124EB9F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>
              <w:rPr>
                <w:color w:val="000000"/>
                <w:sz w:val="24"/>
              </w:rPr>
              <w:t>1</w:t>
            </w:r>
            <w:r w:rsidRPr="009C07E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60F6C3C3" w14:textId="1702DDAA" w:rsidR="00AC1B74" w:rsidRPr="009C07E2" w:rsidRDefault="00AC1B74" w:rsidP="00AC1B74">
            <w:pPr>
              <w:spacing w:after="190"/>
              <w:rPr>
                <w:sz w:val="24"/>
              </w:rPr>
            </w:pPr>
            <w:r w:rsidRPr="00CA6B15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75C10B8C" w14:textId="545DABF9" w:rsidR="00AC1B74" w:rsidRPr="009C07E2" w:rsidRDefault="00AC1B74" w:rsidP="00AC1B74">
            <w:pPr>
              <w:spacing w:afterLines="0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否；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是</w:t>
            </w:r>
          </w:p>
        </w:tc>
      </w:tr>
      <w:tr w:rsidR="00AC1B74" w:rsidRPr="009C07E2" w14:paraId="2486175F" w14:textId="77777777" w:rsidTr="00AC1B74">
        <w:tc>
          <w:tcPr>
            <w:tcW w:w="1872" w:type="dxa"/>
          </w:tcPr>
          <w:p w14:paraId="27FCEF90" w14:textId="3EEA9E64" w:rsidR="00AC1B74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Firm</w:t>
            </w:r>
          </w:p>
        </w:tc>
        <w:tc>
          <w:tcPr>
            <w:tcW w:w="1842" w:type="dxa"/>
          </w:tcPr>
          <w:p w14:paraId="2D7F3218" w14:textId="40302494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廠商否</w:t>
            </w:r>
          </w:p>
        </w:tc>
        <w:tc>
          <w:tcPr>
            <w:tcW w:w="1389" w:type="dxa"/>
          </w:tcPr>
          <w:p w14:paraId="03B180D7" w14:textId="1E97B427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>
              <w:rPr>
                <w:color w:val="000000"/>
                <w:sz w:val="24"/>
              </w:rPr>
              <w:t>1</w:t>
            </w:r>
            <w:r w:rsidRPr="009C07E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4BA85B79" w14:textId="63FE7F00" w:rsidR="00AC1B74" w:rsidRPr="009C07E2" w:rsidRDefault="00AC1B74" w:rsidP="00AC1B74">
            <w:pPr>
              <w:spacing w:after="190"/>
              <w:rPr>
                <w:sz w:val="24"/>
              </w:rPr>
            </w:pPr>
            <w:r w:rsidRPr="00CA6B15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14CA009C" w14:textId="69AAEB05" w:rsidR="00AC1B74" w:rsidRDefault="00AC1B74" w:rsidP="00AC1B74">
            <w:pPr>
              <w:spacing w:afterLines="0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否；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是</w:t>
            </w:r>
          </w:p>
        </w:tc>
      </w:tr>
      <w:tr w:rsidR="00AC1B74" w:rsidRPr="009C07E2" w14:paraId="25CB5836" w14:textId="77777777" w:rsidTr="00AC1B74">
        <w:tc>
          <w:tcPr>
            <w:tcW w:w="1872" w:type="dxa"/>
          </w:tcPr>
          <w:p w14:paraId="13DF35F2" w14:textId="3ABA151E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VatNo</w:t>
            </w:r>
            <w:proofErr w:type="spellEnd"/>
          </w:p>
        </w:tc>
        <w:tc>
          <w:tcPr>
            <w:tcW w:w="1842" w:type="dxa"/>
          </w:tcPr>
          <w:p w14:paraId="7525438D" w14:textId="11F8068E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統一編號</w:t>
            </w:r>
          </w:p>
        </w:tc>
        <w:tc>
          <w:tcPr>
            <w:tcW w:w="1389" w:type="dxa"/>
          </w:tcPr>
          <w:p w14:paraId="319D72BB" w14:textId="069ABFA7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>
              <w:rPr>
                <w:color w:val="000000"/>
                <w:sz w:val="24"/>
              </w:rPr>
              <w:t>8</w:t>
            </w:r>
            <w:r w:rsidRPr="009C07E2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0047492D" w14:textId="077033F3" w:rsidR="00AC1B74" w:rsidRPr="009C07E2" w:rsidRDefault="00AC1B74" w:rsidP="00AC1B74">
            <w:pPr>
              <w:spacing w:after="190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49CF03A3" w14:textId="2B0C28EA" w:rsidR="00AC1B74" w:rsidRPr="009C07E2" w:rsidRDefault="00AC1B74" w:rsidP="00AC1B74">
            <w:pPr>
              <w:spacing w:afterLines="0"/>
              <w:rPr>
                <w:sz w:val="24"/>
              </w:rPr>
            </w:pPr>
          </w:p>
        </w:tc>
      </w:tr>
      <w:tr w:rsidR="00AC1B74" w:rsidRPr="009C07E2" w14:paraId="2475DDBC" w14:textId="77777777" w:rsidTr="00AC1B74">
        <w:tc>
          <w:tcPr>
            <w:tcW w:w="1872" w:type="dxa"/>
          </w:tcPr>
          <w:p w14:paraId="3CEBF114" w14:textId="0D34E615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Owner</w:t>
            </w:r>
          </w:p>
        </w:tc>
        <w:tc>
          <w:tcPr>
            <w:tcW w:w="1842" w:type="dxa"/>
          </w:tcPr>
          <w:p w14:paraId="428C72B1" w14:textId="73201F51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負責人</w:t>
            </w:r>
          </w:p>
        </w:tc>
        <w:tc>
          <w:tcPr>
            <w:tcW w:w="1389" w:type="dxa"/>
          </w:tcPr>
          <w:p w14:paraId="2118D5C2" w14:textId="396E31F5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50CD24B4" w14:textId="46B23798" w:rsidR="00AC1B74" w:rsidRPr="009C07E2" w:rsidRDefault="00AC1B74" w:rsidP="00AC1B74">
            <w:pPr>
              <w:spacing w:after="190"/>
              <w:rPr>
                <w:sz w:val="24"/>
              </w:rPr>
            </w:pPr>
            <w:r w:rsidRPr="004A4708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6905F431" w14:textId="77777777" w:rsidR="00AC1B74" w:rsidRPr="009C07E2" w:rsidRDefault="00AC1B74" w:rsidP="00AC1B74">
            <w:pPr>
              <w:spacing w:afterLines="0"/>
              <w:rPr>
                <w:sz w:val="24"/>
              </w:rPr>
            </w:pPr>
          </w:p>
        </w:tc>
      </w:tr>
      <w:tr w:rsidR="00AC1B74" w:rsidRPr="009C07E2" w14:paraId="6A4EFE5F" w14:textId="77777777" w:rsidTr="00AC1B74">
        <w:tc>
          <w:tcPr>
            <w:tcW w:w="1872" w:type="dxa"/>
          </w:tcPr>
          <w:p w14:paraId="4F768D85" w14:textId="193EF619" w:rsidR="00AC1B74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WebSite</w:t>
            </w:r>
            <w:proofErr w:type="spellEnd"/>
          </w:p>
        </w:tc>
        <w:tc>
          <w:tcPr>
            <w:tcW w:w="1842" w:type="dxa"/>
          </w:tcPr>
          <w:p w14:paraId="121FF5FF" w14:textId="325E6D4C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公司網址</w:t>
            </w:r>
          </w:p>
        </w:tc>
        <w:tc>
          <w:tcPr>
            <w:tcW w:w="1389" w:type="dxa"/>
          </w:tcPr>
          <w:p w14:paraId="6F2CE078" w14:textId="566A818B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>
              <w:rPr>
                <w:color w:val="000000"/>
                <w:sz w:val="24"/>
              </w:rPr>
              <w:t>10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27AC5B93" w14:textId="3E0B99F6" w:rsidR="00AC1B74" w:rsidRPr="009C07E2" w:rsidRDefault="00AC1B74" w:rsidP="00AC1B74">
            <w:pPr>
              <w:spacing w:after="190"/>
              <w:rPr>
                <w:sz w:val="24"/>
              </w:rPr>
            </w:pPr>
            <w:r w:rsidRPr="004A4708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1A41D32C" w14:textId="77777777" w:rsidR="00AC1B74" w:rsidRPr="009C07E2" w:rsidRDefault="00AC1B74" w:rsidP="00AC1B74">
            <w:pPr>
              <w:spacing w:afterLines="0"/>
              <w:rPr>
                <w:sz w:val="24"/>
              </w:rPr>
            </w:pPr>
          </w:p>
        </w:tc>
      </w:tr>
      <w:tr w:rsidR="00AC1B74" w:rsidRPr="009C07E2" w14:paraId="324A56B5" w14:textId="77777777" w:rsidTr="00AC1B74">
        <w:tc>
          <w:tcPr>
            <w:tcW w:w="1872" w:type="dxa"/>
          </w:tcPr>
          <w:p w14:paraId="77B5A162" w14:textId="260883B5" w:rsidR="00AC1B74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ContactPerson</w:t>
            </w:r>
            <w:proofErr w:type="spellEnd"/>
          </w:p>
        </w:tc>
        <w:tc>
          <w:tcPr>
            <w:tcW w:w="1842" w:type="dxa"/>
          </w:tcPr>
          <w:p w14:paraId="0DFD240A" w14:textId="6B93D4A6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聯絡人</w:t>
            </w:r>
          </w:p>
        </w:tc>
        <w:tc>
          <w:tcPr>
            <w:tcW w:w="1389" w:type="dxa"/>
          </w:tcPr>
          <w:p w14:paraId="435C5BA4" w14:textId="537F4664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49346B68" w14:textId="5E1E40BE" w:rsidR="00AC1B74" w:rsidRPr="009C07E2" w:rsidRDefault="00AC1B74" w:rsidP="00AC1B74">
            <w:pPr>
              <w:spacing w:after="190"/>
              <w:rPr>
                <w:sz w:val="24"/>
              </w:rPr>
            </w:pPr>
            <w:r w:rsidRPr="004A4708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7B0963E6" w14:textId="77777777" w:rsidR="00AC1B74" w:rsidRPr="009C07E2" w:rsidRDefault="00AC1B74" w:rsidP="00AC1B74">
            <w:pPr>
              <w:spacing w:afterLines="0"/>
              <w:rPr>
                <w:sz w:val="24"/>
              </w:rPr>
            </w:pPr>
          </w:p>
        </w:tc>
      </w:tr>
      <w:tr w:rsidR="00AC1B74" w:rsidRPr="009C07E2" w14:paraId="31FC147A" w14:textId="77777777" w:rsidTr="00AC1B74">
        <w:tc>
          <w:tcPr>
            <w:tcW w:w="1872" w:type="dxa"/>
          </w:tcPr>
          <w:p w14:paraId="050A6E70" w14:textId="57F67A5D" w:rsidR="00AC1B74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ContactNumber</w:t>
            </w:r>
            <w:proofErr w:type="spellEnd"/>
          </w:p>
        </w:tc>
        <w:tc>
          <w:tcPr>
            <w:tcW w:w="1842" w:type="dxa"/>
          </w:tcPr>
          <w:p w14:paraId="7C3B81E5" w14:textId="2151CE8E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聯絡電話</w:t>
            </w:r>
          </w:p>
        </w:tc>
        <w:tc>
          <w:tcPr>
            <w:tcW w:w="1389" w:type="dxa"/>
          </w:tcPr>
          <w:p w14:paraId="11F32BC6" w14:textId="17E14DB1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38E30EE4" w14:textId="49A692B6" w:rsidR="00AC1B74" w:rsidRPr="009C07E2" w:rsidRDefault="00AC1B74" w:rsidP="00AC1B74">
            <w:pPr>
              <w:spacing w:after="190"/>
              <w:rPr>
                <w:sz w:val="24"/>
              </w:rPr>
            </w:pPr>
            <w:r w:rsidRPr="004A4708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79BF1100" w14:textId="77777777" w:rsidR="00AC1B74" w:rsidRPr="009C07E2" w:rsidRDefault="00AC1B74" w:rsidP="00AC1B74">
            <w:pPr>
              <w:spacing w:afterLines="0"/>
              <w:rPr>
                <w:sz w:val="24"/>
              </w:rPr>
            </w:pPr>
          </w:p>
        </w:tc>
      </w:tr>
      <w:tr w:rsidR="00AC1B74" w:rsidRPr="009C07E2" w14:paraId="70F1DA04" w14:textId="77777777" w:rsidTr="00AC1B74">
        <w:tc>
          <w:tcPr>
            <w:tcW w:w="1872" w:type="dxa"/>
          </w:tcPr>
          <w:p w14:paraId="5DE20428" w14:textId="6AA187D9" w:rsidR="00AC1B74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Email</w:t>
            </w:r>
          </w:p>
        </w:tc>
        <w:tc>
          <w:tcPr>
            <w:tcW w:w="1842" w:type="dxa"/>
          </w:tcPr>
          <w:p w14:paraId="42C65D61" w14:textId="6E8E7E0B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Email</w:t>
            </w:r>
          </w:p>
        </w:tc>
        <w:tc>
          <w:tcPr>
            <w:tcW w:w="1389" w:type="dxa"/>
          </w:tcPr>
          <w:p w14:paraId="4EF92CD3" w14:textId="3F2E1B32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>
              <w:rPr>
                <w:color w:val="000000"/>
                <w:sz w:val="24"/>
              </w:rPr>
              <w:t>7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48398BA5" w14:textId="16573A38" w:rsidR="00AC1B74" w:rsidRPr="009C07E2" w:rsidRDefault="00AC1B74" w:rsidP="00AC1B74">
            <w:pPr>
              <w:spacing w:after="190"/>
              <w:rPr>
                <w:sz w:val="24"/>
              </w:rPr>
            </w:pPr>
            <w:r w:rsidRPr="004A4708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62AF0F7B" w14:textId="77777777" w:rsidR="00AC1B74" w:rsidRPr="009C07E2" w:rsidRDefault="00AC1B74" w:rsidP="00AC1B74">
            <w:pPr>
              <w:spacing w:afterLines="0"/>
              <w:rPr>
                <w:sz w:val="24"/>
              </w:rPr>
            </w:pPr>
          </w:p>
        </w:tc>
      </w:tr>
      <w:tr w:rsidR="00AC1B74" w:rsidRPr="009C07E2" w14:paraId="2E69FEA8" w14:textId="77777777" w:rsidTr="00AC1B74">
        <w:tc>
          <w:tcPr>
            <w:tcW w:w="1872" w:type="dxa"/>
          </w:tcPr>
          <w:p w14:paraId="07B2687E" w14:textId="18931F83" w:rsidR="00AC1B74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FaxNo</w:t>
            </w:r>
            <w:proofErr w:type="spellEnd"/>
          </w:p>
        </w:tc>
        <w:tc>
          <w:tcPr>
            <w:tcW w:w="1842" w:type="dxa"/>
          </w:tcPr>
          <w:p w14:paraId="625F6D6F" w14:textId="453BBEFB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公司傳真</w:t>
            </w:r>
          </w:p>
        </w:tc>
        <w:tc>
          <w:tcPr>
            <w:tcW w:w="1389" w:type="dxa"/>
          </w:tcPr>
          <w:p w14:paraId="01F615FE" w14:textId="17BDD8B9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9C07E2">
              <w:rPr>
                <w:color w:val="000000"/>
                <w:sz w:val="24"/>
              </w:rPr>
              <w:t>String(</w:t>
            </w:r>
            <w:proofErr w:type="gramEnd"/>
            <w:r w:rsidRPr="009C07E2">
              <w:rPr>
                <w:rFonts w:hint="eastAsia"/>
                <w:color w:val="000000"/>
                <w:sz w:val="24"/>
              </w:rPr>
              <w:t>3</w:t>
            </w:r>
            <w:r w:rsidRPr="009C07E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58B65C82" w14:textId="2B61319D" w:rsidR="00AC1B74" w:rsidRPr="009C07E2" w:rsidRDefault="00AC1B74" w:rsidP="00AC1B74">
            <w:pPr>
              <w:spacing w:after="190"/>
              <w:rPr>
                <w:sz w:val="24"/>
              </w:rPr>
            </w:pPr>
            <w:r w:rsidRPr="004A4708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6707B9A6" w14:textId="77777777" w:rsidR="00AC1B74" w:rsidRPr="009C07E2" w:rsidRDefault="00AC1B74" w:rsidP="00AC1B74">
            <w:pPr>
              <w:spacing w:afterLines="0"/>
              <w:rPr>
                <w:sz w:val="24"/>
              </w:rPr>
            </w:pPr>
          </w:p>
        </w:tc>
      </w:tr>
      <w:tr w:rsidR="00AC1B74" w:rsidRPr="009C07E2" w14:paraId="2E76329C" w14:textId="77777777" w:rsidTr="00AC1B74">
        <w:tc>
          <w:tcPr>
            <w:tcW w:w="1872" w:type="dxa"/>
          </w:tcPr>
          <w:p w14:paraId="3D5901F9" w14:textId="38F32C0D" w:rsidR="00AC1B74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Address</w:t>
            </w:r>
          </w:p>
        </w:tc>
        <w:tc>
          <w:tcPr>
            <w:tcW w:w="1842" w:type="dxa"/>
          </w:tcPr>
          <w:p w14:paraId="1AAD7C82" w14:textId="201A76BB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公司地址</w:t>
            </w:r>
          </w:p>
        </w:tc>
        <w:tc>
          <w:tcPr>
            <w:tcW w:w="1389" w:type="dxa"/>
          </w:tcPr>
          <w:p w14:paraId="0C8E52E8" w14:textId="13E0B3A1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450722">
              <w:rPr>
                <w:color w:val="000000"/>
                <w:sz w:val="24"/>
              </w:rPr>
              <w:t>String(</w:t>
            </w:r>
            <w:proofErr w:type="gramEnd"/>
            <w:r w:rsidRPr="00450722">
              <w:rPr>
                <w:color w:val="000000"/>
                <w:sz w:val="24"/>
              </w:rPr>
              <w:t>70)</w:t>
            </w:r>
          </w:p>
        </w:tc>
        <w:tc>
          <w:tcPr>
            <w:tcW w:w="709" w:type="dxa"/>
          </w:tcPr>
          <w:p w14:paraId="4B0F534A" w14:textId="4AB92183" w:rsidR="00AC1B74" w:rsidRPr="009C07E2" w:rsidRDefault="00AC1B74" w:rsidP="00AC1B74">
            <w:pPr>
              <w:spacing w:after="190"/>
              <w:rPr>
                <w:sz w:val="24"/>
              </w:rPr>
            </w:pPr>
            <w:r w:rsidRPr="004A4708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25FB22E3" w14:textId="77777777" w:rsidR="00AC1B74" w:rsidRPr="009C07E2" w:rsidRDefault="00AC1B74" w:rsidP="00AC1B74">
            <w:pPr>
              <w:spacing w:afterLines="0"/>
              <w:rPr>
                <w:sz w:val="24"/>
              </w:rPr>
            </w:pPr>
          </w:p>
        </w:tc>
      </w:tr>
      <w:tr w:rsidR="00AC1B74" w:rsidRPr="009C07E2" w14:paraId="76652E87" w14:textId="77777777" w:rsidTr="00AC1B74">
        <w:tc>
          <w:tcPr>
            <w:tcW w:w="1872" w:type="dxa"/>
          </w:tcPr>
          <w:p w14:paraId="3A0610F9" w14:textId="41B9C703" w:rsidR="00AC1B74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ContactAddress</w:t>
            </w:r>
            <w:proofErr w:type="spellEnd"/>
          </w:p>
        </w:tc>
        <w:tc>
          <w:tcPr>
            <w:tcW w:w="1842" w:type="dxa"/>
          </w:tcPr>
          <w:p w14:paraId="15C5F9D9" w14:textId="3249ABB7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通訊地址</w:t>
            </w:r>
          </w:p>
        </w:tc>
        <w:tc>
          <w:tcPr>
            <w:tcW w:w="1389" w:type="dxa"/>
          </w:tcPr>
          <w:p w14:paraId="670EC80E" w14:textId="2E57D0DA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450722">
              <w:rPr>
                <w:color w:val="000000"/>
                <w:sz w:val="24"/>
              </w:rPr>
              <w:t>String(</w:t>
            </w:r>
            <w:proofErr w:type="gramEnd"/>
            <w:r w:rsidRPr="00450722">
              <w:rPr>
                <w:color w:val="000000"/>
                <w:sz w:val="24"/>
              </w:rPr>
              <w:t>70)</w:t>
            </w:r>
          </w:p>
        </w:tc>
        <w:tc>
          <w:tcPr>
            <w:tcW w:w="709" w:type="dxa"/>
          </w:tcPr>
          <w:p w14:paraId="3D1DB334" w14:textId="59BCE002" w:rsidR="00AC1B74" w:rsidRPr="009C07E2" w:rsidRDefault="00AC1B74" w:rsidP="00AC1B74">
            <w:pPr>
              <w:spacing w:after="190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37709DDE" w14:textId="77777777" w:rsidR="00AC1B74" w:rsidRPr="009C07E2" w:rsidRDefault="00AC1B74" w:rsidP="00AC1B74">
            <w:pPr>
              <w:spacing w:afterLines="0"/>
              <w:rPr>
                <w:sz w:val="24"/>
              </w:rPr>
            </w:pPr>
          </w:p>
        </w:tc>
      </w:tr>
      <w:tr w:rsidR="00AC1B74" w:rsidRPr="009C07E2" w14:paraId="2B766195" w14:textId="77777777" w:rsidTr="00AC1B74">
        <w:tc>
          <w:tcPr>
            <w:tcW w:w="1872" w:type="dxa"/>
          </w:tcPr>
          <w:p w14:paraId="15E2DB39" w14:textId="4334DCB4" w:rsidR="00AC1B74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Memo</w:t>
            </w:r>
          </w:p>
        </w:tc>
        <w:tc>
          <w:tcPr>
            <w:tcW w:w="1842" w:type="dxa"/>
          </w:tcPr>
          <w:p w14:paraId="3B00CB76" w14:textId="4F4D65C5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備註</w:t>
            </w:r>
          </w:p>
        </w:tc>
        <w:tc>
          <w:tcPr>
            <w:tcW w:w="1389" w:type="dxa"/>
          </w:tcPr>
          <w:p w14:paraId="288A38B9" w14:textId="5050C797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450722">
              <w:rPr>
                <w:color w:val="000000"/>
                <w:sz w:val="24"/>
              </w:rPr>
              <w:t>String(</w:t>
            </w:r>
            <w:proofErr w:type="gramEnd"/>
            <w:r>
              <w:rPr>
                <w:color w:val="000000"/>
                <w:sz w:val="24"/>
              </w:rPr>
              <w:t>5</w:t>
            </w:r>
            <w:r w:rsidRPr="00450722">
              <w:rPr>
                <w:color w:val="000000"/>
                <w:sz w:val="24"/>
              </w:rPr>
              <w:t>0)</w:t>
            </w:r>
          </w:p>
        </w:tc>
        <w:tc>
          <w:tcPr>
            <w:tcW w:w="709" w:type="dxa"/>
          </w:tcPr>
          <w:p w14:paraId="59AED64A" w14:textId="3B477163" w:rsidR="00AC1B74" w:rsidRPr="009C07E2" w:rsidRDefault="00AC1B74" w:rsidP="00AC1B74">
            <w:pPr>
              <w:spacing w:after="190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235FC0DB" w14:textId="77777777" w:rsidR="00AC1B74" w:rsidRPr="009C07E2" w:rsidRDefault="00AC1B74" w:rsidP="00AC1B74">
            <w:pPr>
              <w:spacing w:afterLines="0"/>
              <w:rPr>
                <w:sz w:val="24"/>
              </w:rPr>
            </w:pPr>
          </w:p>
        </w:tc>
      </w:tr>
      <w:tr w:rsidR="00AC1B74" w:rsidRPr="009C07E2" w14:paraId="6469D6E1" w14:textId="77777777" w:rsidTr="00AC1B74">
        <w:tc>
          <w:tcPr>
            <w:tcW w:w="1872" w:type="dxa"/>
          </w:tcPr>
          <w:p w14:paraId="2454A345" w14:textId="48EDE25D" w:rsidR="00AC1B74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PayType</w:t>
            </w:r>
            <w:proofErr w:type="spellEnd"/>
          </w:p>
        </w:tc>
        <w:tc>
          <w:tcPr>
            <w:tcW w:w="1842" w:type="dxa"/>
          </w:tcPr>
          <w:p w14:paraId="5E0854DF" w14:textId="4838276B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應付結帳方式</w:t>
            </w:r>
          </w:p>
        </w:tc>
        <w:tc>
          <w:tcPr>
            <w:tcW w:w="1389" w:type="dxa"/>
          </w:tcPr>
          <w:p w14:paraId="00ACE1CE" w14:textId="2ABBFF60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450722">
              <w:rPr>
                <w:color w:val="000000"/>
                <w:sz w:val="24"/>
              </w:rPr>
              <w:t>String(</w:t>
            </w:r>
            <w:proofErr w:type="gramEnd"/>
            <w:r>
              <w:rPr>
                <w:color w:val="000000"/>
                <w:sz w:val="24"/>
              </w:rPr>
              <w:t>1</w:t>
            </w:r>
            <w:r w:rsidRPr="0045072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035F59CE" w14:textId="7E209A51" w:rsidR="00AC1B74" w:rsidRPr="009C07E2" w:rsidRDefault="00AC1B74" w:rsidP="00AC1B74">
            <w:pPr>
              <w:spacing w:after="190"/>
              <w:rPr>
                <w:sz w:val="24"/>
              </w:rPr>
            </w:pPr>
            <w:r w:rsidRPr="0011123E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7C04EFA0" w14:textId="5D250863" w:rsidR="00AC1B74" w:rsidRPr="009C07E2" w:rsidRDefault="00AC1B74" w:rsidP="00AC1B74">
            <w:pPr>
              <w:spacing w:afterLines="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月結</w:t>
            </w:r>
            <w:r w:rsidR="00796C25" w:rsidRPr="00796C25">
              <w:rPr>
                <w:rFonts w:ascii="Arial" w:hAnsi="Arial" w:cs="Arial" w:hint="eastAsia"/>
                <w:color w:val="4472C4" w:themeColor="accent1"/>
                <w:sz w:val="20"/>
                <w:szCs w:val="20"/>
                <w:shd w:val="clear" w:color="auto" w:fill="FFFFFF"/>
              </w:rPr>
              <w:t>（預設）</w:t>
            </w:r>
            <w:r w:rsidR="00796C25" w:rsidRPr="00796C25">
              <w:rPr>
                <w:rFonts w:ascii="Arial" w:hAnsi="Arial" w:cs="Arial"/>
                <w:color w:val="4472C4" w:themeColor="accent1"/>
                <w:sz w:val="20"/>
                <w:szCs w:val="20"/>
                <w:shd w:val="clear" w:color="auto" w:fill="FFFFFF"/>
              </w:rPr>
              <w:br/>
            </w:r>
            <w:r w:rsidR="00796C25" w:rsidRPr="00796C25">
              <w:rPr>
                <w:rFonts w:ascii="Arial" w:hAnsi="Arial" w:cs="Arial" w:hint="eastAsia"/>
                <w:color w:val="4472C4" w:themeColor="accent1"/>
                <w:sz w:val="20"/>
                <w:szCs w:val="20"/>
                <w:shd w:val="clear" w:color="auto" w:fill="FFFFFF"/>
              </w:rPr>
              <w:t>日期：次月</w:t>
            </w:r>
            <w:r w:rsidR="00796C25" w:rsidRPr="00796C25">
              <w:rPr>
                <w:rFonts w:ascii="Arial" w:hAnsi="Arial" w:cs="Arial"/>
                <w:color w:val="4472C4" w:themeColor="accent1"/>
                <w:sz w:val="20"/>
                <w:szCs w:val="20"/>
                <w:shd w:val="clear" w:color="auto" w:fill="FFFFFF"/>
              </w:rPr>
              <w:t>25</w:t>
            </w:r>
            <w:r w:rsidR="00796C25" w:rsidRPr="00796C25">
              <w:rPr>
                <w:rFonts w:ascii="Arial" w:hAnsi="Arial" w:cs="Arial" w:hint="eastAsia"/>
                <w:color w:val="4472C4" w:themeColor="accent1"/>
                <w:sz w:val="20"/>
                <w:szCs w:val="20"/>
                <w:shd w:val="clear" w:color="auto" w:fill="FFFFFF"/>
              </w:rPr>
              <w:t>日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半月結</w:t>
            </w:r>
            <w:r w:rsidR="00796C25" w:rsidRPr="00796C25">
              <w:rPr>
                <w:rFonts w:ascii="Arial" w:hAnsi="Arial" w:cs="Arial" w:hint="eastAsia"/>
                <w:color w:val="4472C4" w:themeColor="accent1"/>
                <w:sz w:val="20"/>
                <w:szCs w:val="20"/>
                <w:shd w:val="clear" w:color="auto" w:fill="FFFFFF"/>
              </w:rPr>
              <w:t>：</w:t>
            </w:r>
            <w:r w:rsidR="00796C25" w:rsidRPr="00796C25">
              <w:rPr>
                <w:rFonts w:ascii="Arial" w:hAnsi="Arial" w:cs="Arial"/>
                <w:color w:val="4472C4" w:themeColor="accent1"/>
                <w:sz w:val="20"/>
                <w:szCs w:val="20"/>
                <w:shd w:val="clear" w:color="auto" w:fill="FFFFFF"/>
              </w:rPr>
              <w:t>15</w:t>
            </w:r>
            <w:r w:rsidR="00796C25" w:rsidRPr="00796C25">
              <w:rPr>
                <w:rFonts w:ascii="Arial" w:hAnsi="Arial" w:cs="Arial" w:hint="eastAsia"/>
                <w:color w:val="4472C4" w:themeColor="accent1"/>
                <w:sz w:val="20"/>
                <w:szCs w:val="20"/>
                <w:shd w:val="clear" w:color="auto" w:fill="FFFFFF"/>
              </w:rPr>
              <w:t>、</w:t>
            </w:r>
            <w:r w:rsidR="00796C25" w:rsidRPr="00796C25">
              <w:rPr>
                <w:rFonts w:ascii="Arial" w:hAnsi="Arial" w:cs="Arial"/>
                <w:color w:val="4472C4" w:themeColor="accent1"/>
                <w:sz w:val="20"/>
                <w:szCs w:val="20"/>
                <w:shd w:val="clear" w:color="auto" w:fill="FFFFFF"/>
              </w:rPr>
              <w:t>31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周帳</w:t>
            </w:r>
          </w:p>
        </w:tc>
      </w:tr>
      <w:tr w:rsidR="00AC1B74" w:rsidRPr="009C07E2" w14:paraId="37082A35" w14:textId="77777777" w:rsidTr="00AC1B74">
        <w:tc>
          <w:tcPr>
            <w:tcW w:w="1872" w:type="dxa"/>
          </w:tcPr>
          <w:p w14:paraId="36AAA370" w14:textId="252DCC3D" w:rsidR="00AC1B74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PayKind</w:t>
            </w:r>
            <w:proofErr w:type="spellEnd"/>
          </w:p>
        </w:tc>
        <w:tc>
          <w:tcPr>
            <w:tcW w:w="1842" w:type="dxa"/>
          </w:tcPr>
          <w:p w14:paraId="4B4CCFA3" w14:textId="2D4D10DC" w:rsidR="00AC1B74" w:rsidRPr="00A222AC" w:rsidRDefault="00AC1B74" w:rsidP="00AC1B74">
            <w:pPr>
              <w:spacing w:after="19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付款分類</w:t>
            </w:r>
          </w:p>
        </w:tc>
        <w:tc>
          <w:tcPr>
            <w:tcW w:w="1389" w:type="dxa"/>
          </w:tcPr>
          <w:p w14:paraId="5CC672C9" w14:textId="74420E3B" w:rsidR="00AC1B74" w:rsidRPr="009C07E2" w:rsidRDefault="00AC1B74" w:rsidP="00AC1B74">
            <w:pPr>
              <w:spacing w:after="190"/>
              <w:rPr>
                <w:color w:val="000000"/>
                <w:sz w:val="24"/>
              </w:rPr>
            </w:pPr>
            <w:proofErr w:type="gramStart"/>
            <w:r w:rsidRPr="00450722">
              <w:rPr>
                <w:color w:val="000000"/>
                <w:sz w:val="24"/>
              </w:rPr>
              <w:t>String(</w:t>
            </w:r>
            <w:proofErr w:type="gramEnd"/>
            <w:r>
              <w:rPr>
                <w:color w:val="000000"/>
                <w:sz w:val="24"/>
              </w:rPr>
              <w:t>1</w:t>
            </w:r>
            <w:r w:rsidRPr="00450722">
              <w:rPr>
                <w:color w:val="000000"/>
                <w:sz w:val="24"/>
              </w:rPr>
              <w:t>)</w:t>
            </w:r>
          </w:p>
        </w:tc>
        <w:tc>
          <w:tcPr>
            <w:tcW w:w="709" w:type="dxa"/>
          </w:tcPr>
          <w:p w14:paraId="442E694D" w14:textId="43CD02AC" w:rsidR="00AC1B74" w:rsidRPr="009C07E2" w:rsidRDefault="00AC1B74" w:rsidP="00AC1B74">
            <w:pPr>
              <w:spacing w:after="190"/>
              <w:rPr>
                <w:sz w:val="24"/>
              </w:rPr>
            </w:pPr>
            <w:r w:rsidRPr="0011123E">
              <w:rPr>
                <w:rFonts w:hint="eastAsia"/>
                <w:sz w:val="24"/>
              </w:rPr>
              <w:t>否</w:t>
            </w:r>
          </w:p>
        </w:tc>
        <w:tc>
          <w:tcPr>
            <w:tcW w:w="2551" w:type="dxa"/>
          </w:tcPr>
          <w:p w14:paraId="438A9879" w14:textId="14C2E540" w:rsidR="00AC1B74" w:rsidRPr="009C07E2" w:rsidRDefault="00AC1B74" w:rsidP="00AC1B74">
            <w:pPr>
              <w:spacing w:afterLines="0"/>
              <w:rPr>
                <w:sz w:val="24"/>
              </w:rPr>
            </w:pPr>
            <w:r w:rsidRPr="00796C25">
              <w:rPr>
                <w:rFonts w:ascii="Arial" w:hAnsi="Arial" w:cs="Arial"/>
                <w:color w:val="000000"/>
                <w:sz w:val="20"/>
                <w:szCs w:val="20"/>
                <w:shd w:val="clear" w:color="auto" w:fill="EFF1F7"/>
              </w:rPr>
              <w:t>1.</w:t>
            </w:r>
            <w:r w:rsidRPr="00796C25">
              <w:rPr>
                <w:rFonts w:ascii="Arial" w:hAnsi="Arial" w:cs="Arial"/>
                <w:color w:val="000000"/>
                <w:sz w:val="20"/>
                <w:szCs w:val="20"/>
                <w:shd w:val="clear" w:color="auto" w:fill="EFF1F7"/>
              </w:rPr>
              <w:t>現金</w:t>
            </w:r>
            <w:r w:rsidRPr="00796C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96C25">
              <w:rPr>
                <w:rFonts w:ascii="Arial" w:hAnsi="Arial" w:cs="Arial"/>
                <w:color w:val="000000"/>
                <w:sz w:val="20"/>
                <w:szCs w:val="20"/>
                <w:shd w:val="clear" w:color="auto" w:fill="EFF1F7"/>
              </w:rPr>
              <w:t>2.</w:t>
            </w:r>
            <w:r w:rsidRPr="00796C25">
              <w:rPr>
                <w:rFonts w:ascii="Arial" w:hAnsi="Arial" w:cs="Arial"/>
                <w:color w:val="000000"/>
                <w:sz w:val="20"/>
                <w:szCs w:val="20"/>
                <w:shd w:val="clear" w:color="auto" w:fill="EFF1F7"/>
              </w:rPr>
              <w:t>匯款</w:t>
            </w:r>
            <w:r w:rsidR="00796C25" w:rsidRPr="00796C25">
              <w:rPr>
                <w:rFonts w:ascii="Arial" w:hAnsi="Arial" w:cs="Arial" w:hint="eastAsia"/>
                <w:color w:val="4472C4" w:themeColor="accent1"/>
                <w:sz w:val="20"/>
                <w:szCs w:val="20"/>
                <w:shd w:val="clear" w:color="auto" w:fill="EFF1F7"/>
              </w:rPr>
              <w:t>（預設）</w:t>
            </w:r>
            <w:r w:rsidRPr="00796C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96C25">
              <w:rPr>
                <w:rFonts w:ascii="Arial" w:hAnsi="Arial" w:cs="Arial"/>
                <w:color w:val="000000"/>
                <w:sz w:val="20"/>
                <w:szCs w:val="20"/>
                <w:shd w:val="clear" w:color="auto" w:fill="EFF1F7"/>
              </w:rPr>
              <w:t>3.</w:t>
            </w:r>
            <w:r w:rsidRPr="00796C25">
              <w:rPr>
                <w:rFonts w:ascii="Arial" w:hAnsi="Arial" w:cs="Arial"/>
                <w:color w:val="000000"/>
                <w:sz w:val="20"/>
                <w:szCs w:val="20"/>
                <w:shd w:val="clear" w:color="auto" w:fill="EFF1F7"/>
              </w:rPr>
              <w:t>支票</w:t>
            </w:r>
          </w:p>
        </w:tc>
      </w:tr>
    </w:tbl>
    <w:p w14:paraId="7C2A26AE" w14:textId="77777777" w:rsidR="00C9509C" w:rsidRPr="009C07E2" w:rsidRDefault="00C9509C" w:rsidP="00C9509C">
      <w:pPr>
        <w:spacing w:after="190"/>
        <w:rPr>
          <w:sz w:val="24"/>
        </w:rPr>
      </w:pPr>
    </w:p>
    <w:p w14:paraId="781AE827" w14:textId="77777777" w:rsidR="00C9509C" w:rsidRPr="009C07E2" w:rsidRDefault="00C9509C" w:rsidP="00C9509C">
      <w:pPr>
        <w:pStyle w:val="4"/>
        <w:numPr>
          <w:ilvl w:val="0"/>
          <w:numId w:val="37"/>
        </w:numPr>
      </w:pPr>
      <w:proofErr w:type="spellStart"/>
      <w:r w:rsidRPr="009C07E2">
        <w:rPr>
          <w:rFonts w:hint="eastAsia"/>
        </w:rPr>
        <w:t>J</w:t>
      </w:r>
      <w:r w:rsidRPr="009C07E2">
        <w:t>SON</w:t>
      </w:r>
      <w:r w:rsidRPr="009C07E2">
        <w:t>回傳值說明</w:t>
      </w:r>
      <w:proofErr w:type="spellEnd"/>
    </w:p>
    <w:tbl>
      <w:tblPr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709"/>
        <w:gridCol w:w="2551"/>
      </w:tblGrid>
      <w:tr w:rsidR="00C9509C" w:rsidRPr="009C07E2" w14:paraId="68255EF7" w14:textId="77777777" w:rsidTr="007A7B53">
        <w:trPr>
          <w:tblHeader/>
        </w:trPr>
        <w:tc>
          <w:tcPr>
            <w:tcW w:w="1559" w:type="dxa"/>
            <w:shd w:val="clear" w:color="auto" w:fill="BFBFBF"/>
          </w:tcPr>
          <w:p w14:paraId="3B49259E" w14:textId="77777777" w:rsidR="00C9509C" w:rsidRPr="009C07E2" w:rsidRDefault="00C9509C" w:rsidP="007A7B53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lastRenderedPageBreak/>
              <w:t>參數名稱</w:t>
            </w:r>
          </w:p>
        </w:tc>
        <w:tc>
          <w:tcPr>
            <w:tcW w:w="1985" w:type="dxa"/>
            <w:shd w:val="clear" w:color="auto" w:fill="BFBFBF"/>
          </w:tcPr>
          <w:p w14:paraId="0034E536" w14:textId="77777777" w:rsidR="00C9509C" w:rsidRPr="009C07E2" w:rsidRDefault="00C9509C" w:rsidP="007A7B53">
            <w:pPr>
              <w:tabs>
                <w:tab w:val="left" w:pos="1065"/>
                <w:tab w:val="center" w:pos="1309"/>
              </w:tabs>
              <w:spacing w:after="190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中文說明</w:t>
            </w:r>
          </w:p>
        </w:tc>
        <w:tc>
          <w:tcPr>
            <w:tcW w:w="1559" w:type="dxa"/>
            <w:shd w:val="clear" w:color="auto" w:fill="BFBFBF"/>
          </w:tcPr>
          <w:p w14:paraId="0849EEAF" w14:textId="77777777" w:rsidR="00C9509C" w:rsidRPr="009C07E2" w:rsidRDefault="00C9509C" w:rsidP="007A7B53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參數格式</w:t>
            </w:r>
          </w:p>
        </w:tc>
        <w:tc>
          <w:tcPr>
            <w:tcW w:w="709" w:type="dxa"/>
            <w:shd w:val="clear" w:color="auto" w:fill="BFBFBF"/>
          </w:tcPr>
          <w:p w14:paraId="17566D8B" w14:textId="77777777" w:rsidR="00C9509C" w:rsidRPr="009C07E2" w:rsidRDefault="00C9509C" w:rsidP="007A7B53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是否必填</w:t>
            </w:r>
          </w:p>
        </w:tc>
        <w:tc>
          <w:tcPr>
            <w:tcW w:w="2551" w:type="dxa"/>
            <w:shd w:val="clear" w:color="auto" w:fill="BFBFBF"/>
          </w:tcPr>
          <w:p w14:paraId="69B537AA" w14:textId="77777777" w:rsidR="00C9509C" w:rsidRPr="009C07E2" w:rsidRDefault="00C9509C" w:rsidP="007A7B53">
            <w:pPr>
              <w:spacing w:after="190"/>
              <w:jc w:val="center"/>
              <w:rPr>
                <w:b/>
                <w:sz w:val="24"/>
              </w:rPr>
            </w:pPr>
            <w:r w:rsidRPr="009C07E2">
              <w:rPr>
                <w:b/>
                <w:sz w:val="24"/>
              </w:rPr>
              <w:t>範例</w:t>
            </w:r>
          </w:p>
        </w:tc>
      </w:tr>
      <w:tr w:rsidR="00C9509C" w:rsidRPr="009C07E2" w14:paraId="72D543EE" w14:textId="77777777" w:rsidTr="007A7B53">
        <w:tc>
          <w:tcPr>
            <w:tcW w:w="1559" w:type="dxa"/>
          </w:tcPr>
          <w:p w14:paraId="7CB92908" w14:textId="77777777" w:rsidR="00C9509C" w:rsidRPr="009C07E2" w:rsidRDefault="00C9509C" w:rsidP="007A7B53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code</w:t>
            </w:r>
          </w:p>
        </w:tc>
        <w:tc>
          <w:tcPr>
            <w:tcW w:w="1985" w:type="dxa"/>
          </w:tcPr>
          <w:p w14:paraId="6668090C" w14:textId="77777777" w:rsidR="00C9509C" w:rsidRPr="009C07E2" w:rsidRDefault="00C9509C" w:rsidP="007A7B53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訊息回應碼</w:t>
            </w:r>
          </w:p>
        </w:tc>
        <w:tc>
          <w:tcPr>
            <w:tcW w:w="1559" w:type="dxa"/>
          </w:tcPr>
          <w:p w14:paraId="402FF5D7" w14:textId="77777777" w:rsidR="00C9509C" w:rsidRPr="009C07E2" w:rsidRDefault="00C9509C" w:rsidP="007A7B53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(3)</w:t>
            </w:r>
          </w:p>
        </w:tc>
        <w:tc>
          <w:tcPr>
            <w:tcW w:w="709" w:type="dxa"/>
          </w:tcPr>
          <w:p w14:paraId="0AF702D7" w14:textId="77777777" w:rsidR="00C9509C" w:rsidRPr="009C07E2" w:rsidRDefault="00C9509C" w:rsidP="007A7B53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41349B64" w14:textId="77777777" w:rsidR="00C9509C" w:rsidRPr="009C07E2" w:rsidRDefault="00C9509C" w:rsidP="007A7B53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表示成功</w:t>
            </w:r>
          </w:p>
          <w:p w14:paraId="442C4EBB" w14:textId="2B82AFCE" w:rsidR="00C9509C" w:rsidRPr="00641683" w:rsidRDefault="00C9509C" w:rsidP="007A7B53">
            <w:pPr>
              <w:spacing w:after="190"/>
              <w:rPr>
                <w:color w:val="2E74B5"/>
                <w:sz w:val="24"/>
              </w:rPr>
            </w:pPr>
            <w:r w:rsidRPr="009C07E2">
              <w:rPr>
                <w:rFonts w:hint="eastAsia"/>
                <w:color w:val="2E74B5"/>
                <w:sz w:val="24"/>
              </w:rPr>
              <w:t>201</w:t>
            </w:r>
            <w:r w:rsidRPr="009C07E2">
              <w:rPr>
                <w:rFonts w:hint="eastAsia"/>
                <w:color w:val="2E74B5"/>
                <w:sz w:val="24"/>
              </w:rPr>
              <w:t>必填未填寫完全</w:t>
            </w:r>
          </w:p>
        </w:tc>
      </w:tr>
      <w:tr w:rsidR="00C9509C" w:rsidRPr="009C07E2" w14:paraId="3E732D59" w14:textId="77777777" w:rsidTr="007A7B53">
        <w:tc>
          <w:tcPr>
            <w:tcW w:w="1559" w:type="dxa"/>
          </w:tcPr>
          <w:p w14:paraId="7A9C0628" w14:textId="77777777" w:rsidR="00C9509C" w:rsidRPr="009C07E2" w:rsidRDefault="00C9509C" w:rsidP="007A7B53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message</w:t>
            </w:r>
          </w:p>
        </w:tc>
        <w:tc>
          <w:tcPr>
            <w:tcW w:w="1985" w:type="dxa"/>
          </w:tcPr>
          <w:p w14:paraId="4EA520BF" w14:textId="77777777" w:rsidR="00C9509C" w:rsidRPr="009C07E2" w:rsidRDefault="00C9509C" w:rsidP="007A7B53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處理結果</w:t>
            </w:r>
          </w:p>
        </w:tc>
        <w:tc>
          <w:tcPr>
            <w:tcW w:w="1559" w:type="dxa"/>
          </w:tcPr>
          <w:p w14:paraId="2FE60EBD" w14:textId="77777777" w:rsidR="00C9509C" w:rsidRPr="009C07E2" w:rsidRDefault="00C9509C" w:rsidP="007A7B53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String (255)</w:t>
            </w:r>
          </w:p>
        </w:tc>
        <w:tc>
          <w:tcPr>
            <w:tcW w:w="709" w:type="dxa"/>
          </w:tcPr>
          <w:p w14:paraId="27D029D9" w14:textId="77777777" w:rsidR="00C9509C" w:rsidRPr="009C07E2" w:rsidRDefault="00C9509C" w:rsidP="007A7B53">
            <w:pPr>
              <w:spacing w:after="190"/>
              <w:rPr>
                <w:sz w:val="24"/>
              </w:rPr>
            </w:pPr>
            <w:r w:rsidRPr="009C07E2">
              <w:rPr>
                <w:sz w:val="24"/>
              </w:rPr>
              <w:t>是</w:t>
            </w:r>
          </w:p>
        </w:tc>
        <w:tc>
          <w:tcPr>
            <w:tcW w:w="2551" w:type="dxa"/>
          </w:tcPr>
          <w:p w14:paraId="77E244B8" w14:textId="77777777" w:rsidR="00C9509C" w:rsidRPr="009C07E2" w:rsidRDefault="00C9509C" w:rsidP="007A7B53">
            <w:pPr>
              <w:spacing w:afterLines="0"/>
              <w:rPr>
                <w:sz w:val="24"/>
              </w:rPr>
            </w:pPr>
            <w:r w:rsidRPr="009C07E2">
              <w:rPr>
                <w:sz w:val="24"/>
              </w:rPr>
              <w:t>非</w:t>
            </w:r>
            <w:r w:rsidRPr="009C07E2">
              <w:rPr>
                <w:sz w:val="24"/>
              </w:rPr>
              <w:t>200</w:t>
            </w:r>
            <w:r w:rsidRPr="009C07E2">
              <w:rPr>
                <w:sz w:val="24"/>
              </w:rPr>
              <w:t>會告知錯誤原因</w:t>
            </w:r>
          </w:p>
        </w:tc>
      </w:tr>
    </w:tbl>
    <w:p w14:paraId="639F7563" w14:textId="77777777" w:rsidR="00C9509C" w:rsidRPr="009C07E2" w:rsidRDefault="00C9509C" w:rsidP="00C9509C">
      <w:pPr>
        <w:spacing w:after="190"/>
        <w:rPr>
          <w:sz w:val="24"/>
        </w:rPr>
      </w:pPr>
    </w:p>
    <w:p w14:paraId="776750CC" w14:textId="77777777" w:rsidR="00C9509C" w:rsidRPr="0075427F" w:rsidRDefault="00C9509C" w:rsidP="00C9509C">
      <w:pPr>
        <w:pStyle w:val="4"/>
        <w:numPr>
          <w:ilvl w:val="0"/>
          <w:numId w:val="37"/>
        </w:numPr>
      </w:pPr>
      <w:proofErr w:type="spellStart"/>
      <w:r w:rsidRPr="0075427F">
        <w:rPr>
          <w:rFonts w:hint="eastAsia"/>
        </w:rPr>
        <w:t>範例</w:t>
      </w:r>
      <w:proofErr w:type="spellEnd"/>
    </w:p>
    <w:p w14:paraId="51938949" w14:textId="194D358B" w:rsidR="00C9509C" w:rsidRDefault="00C9509C" w:rsidP="00C9509C">
      <w:pPr>
        <w:spacing w:after="190"/>
        <w:rPr>
          <w:sz w:val="24"/>
        </w:rPr>
      </w:pPr>
    </w:p>
    <w:p w14:paraId="24069402" w14:textId="01D185B0" w:rsidR="00C9509C" w:rsidRDefault="00C9509C" w:rsidP="00C9509C">
      <w:pPr>
        <w:widowControl/>
        <w:snapToGrid/>
        <w:spacing w:afterLines="0"/>
        <w:textAlignment w:val="auto"/>
        <w:rPr>
          <w:sz w:val="24"/>
        </w:rPr>
      </w:pPr>
    </w:p>
    <w:sectPr w:rsidR="00C9509C" w:rsidSect="00F5198C">
      <w:headerReference w:type="default" r:id="rId28"/>
      <w:footerReference w:type="default" r:id="rId29"/>
      <w:pgSz w:w="11906" w:h="16838"/>
      <w:pgMar w:top="1134" w:right="1021" w:bottom="1134" w:left="1247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DF47B" w14:textId="77777777" w:rsidR="00284A64" w:rsidRDefault="00284A64" w:rsidP="00BA64B4">
      <w:pPr>
        <w:spacing w:after="120"/>
        <w:ind w:leftChars="128" w:left="358" w:rightChars="128" w:right="358" w:firstLine="599"/>
      </w:pPr>
      <w:r>
        <w:separator/>
      </w:r>
    </w:p>
  </w:endnote>
  <w:endnote w:type="continuationSeparator" w:id="0">
    <w:p w14:paraId="638CCFD1" w14:textId="77777777" w:rsidR="00284A64" w:rsidRDefault="00284A64" w:rsidP="00BA64B4">
      <w:pPr>
        <w:spacing w:after="120"/>
        <w:ind w:leftChars="128" w:left="358" w:rightChars="128" w:right="358" w:firstLine="599"/>
      </w:pPr>
      <w:r>
        <w:continuationSeparator/>
      </w:r>
    </w:p>
  </w:endnote>
  <w:endnote w:type="continuationNotice" w:id="1">
    <w:p w14:paraId="19E4E0C3" w14:textId="77777777" w:rsidR="00284A64" w:rsidRDefault="00284A64">
      <w:pPr>
        <w:spacing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auto"/>
    <w:pitch w:val="variable"/>
    <w:sig w:usb0="00002A87" w:usb1="08080000" w:usb2="00000010" w:usb3="00000000" w:csb0="001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51C9" w14:textId="77777777" w:rsidR="005D21AE" w:rsidRDefault="005D21AE" w:rsidP="00E9245B">
    <w:pPr>
      <w:pStyle w:val="a8"/>
      <w:spacing w:after="120"/>
      <w:ind w:leftChars="128" w:left="358" w:firstLine="51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9FE6" w14:textId="77777777" w:rsidR="005D21AE" w:rsidRPr="00A05174" w:rsidRDefault="005D21AE" w:rsidP="00A05174">
    <w:pPr>
      <w:pStyle w:val="a8"/>
      <w:spacing w:after="120"/>
      <w:rPr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1A83" w14:textId="77777777" w:rsidR="005D21AE" w:rsidRDefault="005D21AE" w:rsidP="00E9245B">
    <w:pPr>
      <w:pStyle w:val="a8"/>
      <w:spacing w:after="120"/>
      <w:ind w:leftChars="128" w:left="358" w:firstLine="51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F1C2" w14:textId="77777777" w:rsidR="005D21AE" w:rsidRPr="00C55426" w:rsidRDefault="005D21AE" w:rsidP="00A05174">
    <w:pPr>
      <w:pStyle w:val="a8"/>
      <w:framePr w:w="587" w:wrap="around" w:vAnchor="text" w:hAnchor="page" w:x="5815" w:y="177"/>
      <w:spacing w:after="120"/>
      <w:rPr>
        <w:rStyle w:val="af9"/>
        <w:szCs w:val="24"/>
      </w:rPr>
    </w:pPr>
    <w:r w:rsidRPr="00C55426">
      <w:rPr>
        <w:rStyle w:val="af9"/>
        <w:szCs w:val="24"/>
      </w:rPr>
      <w:fldChar w:fldCharType="begin"/>
    </w:r>
    <w:r w:rsidRPr="00C55426">
      <w:rPr>
        <w:rStyle w:val="af9"/>
        <w:szCs w:val="24"/>
      </w:rPr>
      <w:instrText xml:space="preserve">PAGE  </w:instrText>
    </w:r>
    <w:r w:rsidRPr="00C55426">
      <w:rPr>
        <w:rStyle w:val="af9"/>
        <w:szCs w:val="24"/>
      </w:rPr>
      <w:fldChar w:fldCharType="separate"/>
    </w:r>
    <w:r w:rsidR="0024565E">
      <w:rPr>
        <w:rStyle w:val="af9"/>
        <w:noProof/>
        <w:szCs w:val="24"/>
      </w:rPr>
      <w:t>I</w:t>
    </w:r>
    <w:r w:rsidRPr="00C55426">
      <w:rPr>
        <w:rStyle w:val="af9"/>
        <w:szCs w:val="24"/>
      </w:rPr>
      <w:fldChar w:fldCharType="end"/>
    </w:r>
  </w:p>
  <w:p w14:paraId="0F206490" w14:textId="77777777" w:rsidR="005D21AE" w:rsidRPr="000B3053" w:rsidRDefault="005D21AE" w:rsidP="00A05174">
    <w:pPr>
      <w:pStyle w:val="a8"/>
      <w:pBdr>
        <w:top w:val="single" w:sz="4" w:space="1" w:color="auto"/>
      </w:pBdr>
      <w:tabs>
        <w:tab w:val="clear" w:pos="4153"/>
        <w:tab w:val="clear" w:pos="8306"/>
        <w:tab w:val="center" w:pos="4785"/>
        <w:tab w:val="right" w:pos="9600"/>
      </w:tabs>
      <w:spacing w:before="120" w:after="120" w:line="240" w:lineRule="atLeast"/>
    </w:pPr>
    <w:r w:rsidRPr="00CA78C9">
      <w:rPr>
        <w:szCs w:val="24"/>
      </w:rPr>
      <w:tab/>
    </w:r>
    <w:r w:rsidRPr="00CA78C9">
      <w:rPr>
        <w:szCs w:val="24"/>
      </w:rPr>
      <w:tab/>
    </w:r>
    <w:proofErr w:type="spellStart"/>
    <w:r w:rsidRPr="7B5BA63C">
      <w:t>介接說明文件</w:t>
    </w:r>
    <w:proofErr w:type="spellEnd"/>
    <w:r w:rsidRPr="7B5BA63C"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E7B1" w14:textId="77777777" w:rsidR="005D21AE" w:rsidRPr="009C323E" w:rsidRDefault="005D21AE" w:rsidP="00C1321C">
    <w:pPr>
      <w:pStyle w:val="a8"/>
      <w:pBdr>
        <w:top w:val="single" w:sz="4" w:space="1" w:color="auto"/>
      </w:pBdr>
      <w:tabs>
        <w:tab w:val="clear" w:pos="4153"/>
        <w:tab w:val="clear" w:pos="8306"/>
        <w:tab w:val="center" w:pos="4819"/>
        <w:tab w:val="right" w:pos="9638"/>
      </w:tabs>
      <w:spacing w:after="120"/>
      <w:ind w:rightChars="-17" w:right="-48"/>
    </w:pPr>
    <w:r>
      <w:tab/>
    </w:r>
    <w:r w:rsidRPr="7B5BA63C">
      <w:rPr>
        <w:noProof/>
      </w:rPr>
      <w:fldChar w:fldCharType="begin"/>
    </w:r>
    <w:r>
      <w:instrText xml:space="preserve"> PAGE   \* MERGEFORMAT </w:instrText>
    </w:r>
    <w:r w:rsidRPr="7B5BA63C">
      <w:fldChar w:fldCharType="separate"/>
    </w:r>
    <w:r w:rsidR="0024565E">
      <w:rPr>
        <w:noProof/>
      </w:rPr>
      <w:t>15</w:t>
    </w:r>
    <w:r w:rsidRPr="7B5BA63C">
      <w:rPr>
        <w:noProof/>
      </w:rPr>
      <w:fldChar w:fldCharType="end"/>
    </w:r>
    <w:r w:rsidRPr="002D0261">
      <w:rPr>
        <w:rFonts w:hint="eastAsia"/>
      </w:rPr>
      <w:tab/>
    </w:r>
    <w:proofErr w:type="spellStart"/>
    <w:r w:rsidRPr="00E9245B">
      <w:t>介接說明文件</w:t>
    </w:r>
    <w:proofErr w:type="spellEnd"/>
    <w:r w:rsidRPr="7B5BA63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46BA" w14:textId="77777777" w:rsidR="00284A64" w:rsidRDefault="00284A64" w:rsidP="004D2C1B">
      <w:pPr>
        <w:spacing w:after="120"/>
        <w:ind w:rightChars="128" w:right="358" w:firstLine="599"/>
      </w:pPr>
      <w:r>
        <w:separator/>
      </w:r>
    </w:p>
  </w:footnote>
  <w:footnote w:type="continuationSeparator" w:id="0">
    <w:p w14:paraId="7A5963B1" w14:textId="77777777" w:rsidR="00284A64" w:rsidRDefault="00284A64" w:rsidP="00BA64B4">
      <w:pPr>
        <w:spacing w:after="120"/>
        <w:ind w:leftChars="128" w:left="358" w:rightChars="128" w:right="358" w:firstLine="599"/>
      </w:pPr>
      <w:r>
        <w:continuationSeparator/>
      </w:r>
    </w:p>
  </w:footnote>
  <w:footnote w:type="continuationNotice" w:id="1">
    <w:p w14:paraId="42B98332" w14:textId="77777777" w:rsidR="00284A64" w:rsidRDefault="00284A64">
      <w:pPr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7C0C" w14:textId="77777777" w:rsidR="005D21AE" w:rsidRDefault="005D21AE" w:rsidP="00E9245B">
    <w:pPr>
      <w:pStyle w:val="a6"/>
      <w:spacing w:after="120"/>
      <w:ind w:leftChars="128" w:left="358" w:firstLine="51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DCC8" w14:textId="77777777" w:rsidR="005D21AE" w:rsidRPr="00A05174" w:rsidRDefault="005D21AE" w:rsidP="00A05174">
    <w:pPr>
      <w:pStyle w:val="a6"/>
      <w:spacing w:after="120"/>
      <w:rPr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4096" w14:textId="77777777" w:rsidR="005D21AE" w:rsidRDefault="005D21AE" w:rsidP="00E9245B">
    <w:pPr>
      <w:pStyle w:val="a6"/>
      <w:spacing w:after="120"/>
      <w:ind w:leftChars="128" w:left="358" w:firstLine="51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BA9A" w14:textId="77777777" w:rsidR="005D21AE" w:rsidRDefault="005D21AE" w:rsidP="00A05174">
    <w:pPr>
      <w:pStyle w:val="a6"/>
      <w:spacing w:after="12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06C1" w14:textId="77777777" w:rsidR="005D21AE" w:rsidRPr="00E9245B" w:rsidRDefault="005D21AE" w:rsidP="00E9245B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9B7"/>
    <w:multiLevelType w:val="multilevel"/>
    <w:tmpl w:val="7E806C56"/>
    <w:lvl w:ilvl="0">
      <w:start w:val="1"/>
      <w:numFmt w:val="decimal"/>
      <w:pStyle w:val="4"/>
      <w:lvlText w:val="%1"/>
      <w:lvlJc w:val="left"/>
      <w:pPr>
        <w:ind w:left="90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72" w:hanging="567"/>
      </w:pPr>
      <w:rPr>
        <w:rFonts w:hint="eastAsia"/>
      </w:rPr>
    </w:lvl>
    <w:lvl w:ilvl="2">
      <w:start w:val="1"/>
      <w:numFmt w:val="bullet"/>
      <w:lvlText w:val=""/>
      <w:lvlJc w:val="left"/>
      <w:pPr>
        <w:ind w:left="1898" w:hanging="567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ind w:left="24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0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7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82" w:hanging="1700"/>
      </w:pPr>
      <w:rPr>
        <w:rFonts w:hint="eastAsia"/>
      </w:rPr>
    </w:lvl>
  </w:abstractNum>
  <w:abstractNum w:abstractNumId="1" w15:restartNumberingAfterBreak="0">
    <w:nsid w:val="069F3916"/>
    <w:multiLevelType w:val="hybridMultilevel"/>
    <w:tmpl w:val="802EEA18"/>
    <w:lvl w:ilvl="0" w:tplc="FFFFFFFF">
      <w:start w:val="1"/>
      <w:numFmt w:val="bullet"/>
      <w:pStyle w:val="312"/>
      <w:lvlText w:val=""/>
      <w:lvlJc w:val="left"/>
      <w:pPr>
        <w:tabs>
          <w:tab w:val="num" w:pos="3802"/>
        </w:tabs>
        <w:ind w:left="3802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1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0BC12817"/>
    <w:multiLevelType w:val="hybridMultilevel"/>
    <w:tmpl w:val="29BECC50"/>
    <w:lvl w:ilvl="0" w:tplc="A49467B8">
      <w:start w:val="1"/>
      <w:numFmt w:val="bullet"/>
      <w:pStyle w:val="111"/>
      <w:lvlText w:val="◆"/>
      <w:lvlJc w:val="left"/>
      <w:pPr>
        <w:tabs>
          <w:tab w:val="num" w:pos="2011"/>
        </w:tabs>
        <w:ind w:left="2011" w:hanging="480"/>
      </w:pPr>
      <w:rPr>
        <w:rFonts w:ascii="標楷體" w:eastAsia="標楷體" w:hAnsi="標楷體" w:cs="Bodoni MT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1D773E"/>
    <w:multiLevelType w:val="hybridMultilevel"/>
    <w:tmpl w:val="C784879E"/>
    <w:lvl w:ilvl="0" w:tplc="617A1D84">
      <w:start w:val="1"/>
      <w:numFmt w:val="bullet"/>
      <w:pStyle w:val="3"/>
      <w:lvlText w:val=""/>
      <w:lvlJc w:val="left"/>
      <w:pPr>
        <w:tabs>
          <w:tab w:val="num" w:pos="2155"/>
        </w:tabs>
        <w:ind w:left="2155" w:hanging="45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150FFE"/>
    <w:multiLevelType w:val="hybridMultilevel"/>
    <w:tmpl w:val="8E5CC9D6"/>
    <w:lvl w:ilvl="0" w:tplc="8AAE97F8">
      <w:start w:val="1"/>
      <w:numFmt w:val="bullet"/>
      <w:pStyle w:val="a"/>
      <w:lvlText w:val=""/>
      <w:lvlJc w:val="left"/>
      <w:pPr>
        <w:tabs>
          <w:tab w:val="num" w:pos="1274"/>
        </w:tabs>
        <w:ind w:left="1274" w:hanging="397"/>
      </w:pPr>
      <w:rPr>
        <w:rFonts w:ascii="Wingdings" w:hAnsi="Wingdings" w:hint="default"/>
      </w:rPr>
    </w:lvl>
    <w:lvl w:ilvl="1" w:tplc="A1FA635A">
      <w:start w:val="1"/>
      <w:numFmt w:val="decimal"/>
      <w:lvlText w:val="%2."/>
      <w:lvlJc w:val="left"/>
      <w:pPr>
        <w:tabs>
          <w:tab w:val="num" w:pos="1527"/>
        </w:tabs>
        <w:ind w:left="1527" w:hanging="397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hint="default"/>
      </w:rPr>
    </w:lvl>
  </w:abstractNum>
  <w:abstractNum w:abstractNumId="5" w15:restartNumberingAfterBreak="0">
    <w:nsid w:val="147179F6"/>
    <w:multiLevelType w:val="multilevel"/>
    <w:tmpl w:val="7A1C251A"/>
    <w:lvl w:ilvl="0">
      <w:start w:val="1"/>
      <w:numFmt w:val="bullet"/>
      <w:pStyle w:val="30"/>
      <w:lvlText w:val=""/>
      <w:lvlJc w:val="left"/>
      <w:pPr>
        <w:tabs>
          <w:tab w:val="num" w:pos="2061"/>
        </w:tabs>
        <w:ind w:left="1985" w:hanging="284"/>
      </w:pPr>
      <w:rPr>
        <w:rFonts w:ascii="Wingdings" w:hAnsi="Wingdings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4866"/>
        </w:tabs>
        <w:ind w:left="4866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5292"/>
        </w:tabs>
        <w:ind w:left="52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590"/>
        </w:tabs>
        <w:ind w:left="58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375"/>
        </w:tabs>
        <w:ind w:left="6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7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945"/>
        </w:tabs>
        <w:ind w:left="7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730"/>
        </w:tabs>
        <w:ind w:left="8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516"/>
        </w:tabs>
        <w:ind w:left="8976" w:hanging="1700"/>
      </w:pPr>
      <w:rPr>
        <w:rFonts w:hint="eastAsia"/>
      </w:rPr>
    </w:lvl>
  </w:abstractNum>
  <w:abstractNum w:abstractNumId="6" w15:restartNumberingAfterBreak="0">
    <w:nsid w:val="27C31321"/>
    <w:multiLevelType w:val="hybridMultilevel"/>
    <w:tmpl w:val="91D4EA86"/>
    <w:lvl w:ilvl="0" w:tplc="FFFFFFFF">
      <w:start w:val="1"/>
      <w:numFmt w:val="bullet"/>
      <w:pStyle w:val="41"/>
      <w:lvlText w:val="◆"/>
      <w:lvlJc w:val="left"/>
      <w:pPr>
        <w:tabs>
          <w:tab w:val="num" w:pos="2011"/>
        </w:tabs>
        <w:ind w:left="2011" w:hanging="480"/>
      </w:pPr>
      <w:rPr>
        <w:rFonts w:ascii="標楷體" w:eastAsia="標楷體" w:hAnsi="標楷體" w:cs="Bodoni MT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B36912"/>
    <w:multiLevelType w:val="multilevel"/>
    <w:tmpl w:val="3F4C979E"/>
    <w:lvl w:ilvl="0">
      <w:start w:val="1"/>
      <w:numFmt w:val="bullet"/>
      <w:pStyle w:val="40"/>
      <w:lvlText w:val=""/>
      <w:lvlJc w:val="left"/>
      <w:pPr>
        <w:tabs>
          <w:tab w:val="num" w:pos="1837"/>
        </w:tabs>
        <w:ind w:left="1837" w:hanging="397"/>
      </w:pPr>
      <w:rPr>
        <w:rFonts w:ascii="Wingdings" w:hAnsi="Wingdings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4269"/>
        </w:tabs>
        <w:ind w:left="4269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4695"/>
        </w:tabs>
        <w:ind w:left="4695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993"/>
        </w:tabs>
        <w:ind w:left="5261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78"/>
        </w:tabs>
        <w:ind w:left="582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7563"/>
        </w:tabs>
        <w:ind w:left="653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348"/>
        </w:tabs>
        <w:ind w:left="710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133"/>
        </w:tabs>
        <w:ind w:left="767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919"/>
        </w:tabs>
        <w:ind w:left="8379" w:hanging="1700"/>
      </w:pPr>
      <w:rPr>
        <w:rFonts w:hint="eastAsia"/>
      </w:rPr>
    </w:lvl>
  </w:abstractNum>
  <w:abstractNum w:abstractNumId="8" w15:restartNumberingAfterBreak="0">
    <w:nsid w:val="2DEB4AF6"/>
    <w:multiLevelType w:val="hybridMultilevel"/>
    <w:tmpl w:val="0BA4D9DA"/>
    <w:lvl w:ilvl="0" w:tplc="FFFFFFFF">
      <w:start w:val="1"/>
      <w:numFmt w:val="decimal"/>
      <w:pStyle w:val="4COA411L3Heading14Heading141Heading1421"/>
      <w:lvlText w:val="(%1)"/>
      <w:lvlJc w:val="left"/>
      <w:pPr>
        <w:tabs>
          <w:tab w:val="num" w:pos="1431"/>
        </w:tabs>
        <w:ind w:left="1431" w:hanging="480"/>
      </w:pPr>
      <w:rPr>
        <w:rFonts w:hint="eastAsia"/>
      </w:rPr>
    </w:lvl>
    <w:lvl w:ilvl="1" w:tplc="FFFFFFFF">
      <w:start w:val="1"/>
      <w:numFmt w:val="bullet"/>
      <w:pStyle w:val="a0"/>
      <w:lvlText w:val="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FFFFFFFF">
      <w:start w:val="1"/>
      <w:numFmt w:val="decimal"/>
      <w:pStyle w:val="4COA411L3Heading14Heading141Heading1421"/>
      <w:lvlText w:val="%4."/>
      <w:lvlJc w:val="left"/>
      <w:pPr>
        <w:tabs>
          <w:tab w:val="num" w:pos="2020"/>
        </w:tabs>
        <w:ind w:left="20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9" w15:restartNumberingAfterBreak="0">
    <w:nsid w:val="30B376FB"/>
    <w:multiLevelType w:val="hybridMultilevel"/>
    <w:tmpl w:val="A59024F6"/>
    <w:lvl w:ilvl="0" w:tplc="46769E92">
      <w:start w:val="1"/>
      <w:numFmt w:val="bullet"/>
      <w:pStyle w:val="4110505"/>
      <w:lvlText w:val=""/>
      <w:lvlJc w:val="left"/>
      <w:pPr>
        <w:tabs>
          <w:tab w:val="num" w:pos="3202"/>
        </w:tabs>
        <w:ind w:left="3202" w:hanging="480"/>
      </w:pPr>
      <w:rPr>
        <w:rFonts w:ascii="Wingdings" w:hAnsi="Wingdings" w:hint="default"/>
      </w:rPr>
    </w:lvl>
    <w:lvl w:ilvl="1" w:tplc="AF5877C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AEAECF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E62A3E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FAE2CA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1B488D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2CA4EC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D2A630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212612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424F87"/>
    <w:multiLevelType w:val="hybridMultilevel"/>
    <w:tmpl w:val="41D052F0"/>
    <w:lvl w:ilvl="0" w:tplc="9D2AFC4C">
      <w:start w:val="1"/>
      <w:numFmt w:val="decimal"/>
      <w:pStyle w:val="11"/>
      <w:lvlText w:val="(%1)."/>
      <w:lvlJc w:val="left"/>
      <w:pPr>
        <w:tabs>
          <w:tab w:val="num" w:pos="1694"/>
        </w:tabs>
        <w:ind w:left="1694" w:hanging="567"/>
      </w:pPr>
      <w:rPr>
        <w:rFonts w:hint="eastAsia"/>
      </w:rPr>
    </w:lvl>
    <w:lvl w:ilvl="1" w:tplc="BC58333A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8492545A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8FF65766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37843B8E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35AEB466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5B5A0C62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4B102D6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5CA47590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35774152"/>
    <w:multiLevelType w:val="hybridMultilevel"/>
    <w:tmpl w:val="41F83468"/>
    <w:lvl w:ilvl="0" w:tplc="DA7AF70C">
      <w:start w:val="1"/>
      <w:numFmt w:val="decimal"/>
      <w:pStyle w:val="21"/>
      <w:lvlText w:val="(%1)."/>
      <w:lvlJc w:val="left"/>
      <w:pPr>
        <w:tabs>
          <w:tab w:val="num" w:pos="1107"/>
        </w:tabs>
        <w:ind w:left="1107" w:hanging="567"/>
      </w:pPr>
      <w:rPr>
        <w:rFonts w:ascii="Times New Roman" w:hAnsi="Times New Roman" w:cs="Times New Roman" w:hint="default"/>
        <w:b w:val="0"/>
        <w:sz w:val="28"/>
      </w:rPr>
    </w:lvl>
    <w:lvl w:ilvl="1" w:tplc="E4E22ED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4F85B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C27D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F2A5E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4FA61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B3297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4CBD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08C55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5F00679"/>
    <w:multiLevelType w:val="hybridMultilevel"/>
    <w:tmpl w:val="FF306A82"/>
    <w:lvl w:ilvl="0" w:tplc="D49AD9DA">
      <w:start w:val="1"/>
      <w:numFmt w:val="decimal"/>
      <w:pStyle w:val="311"/>
      <w:lvlText w:val="(%1)"/>
      <w:lvlJc w:val="left"/>
      <w:pPr>
        <w:tabs>
          <w:tab w:val="num" w:pos="1134"/>
        </w:tabs>
        <w:ind w:left="1304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 w:tplc="14EAB528">
      <w:start w:val="1992"/>
      <w:numFmt w:val="decimal"/>
      <w:lvlText w:val="%2"/>
      <w:lvlJc w:val="left"/>
      <w:pPr>
        <w:tabs>
          <w:tab w:val="num" w:pos="1170"/>
        </w:tabs>
        <w:ind w:left="1170" w:hanging="690"/>
      </w:pPr>
      <w:rPr>
        <w:rFonts w:hint="default"/>
      </w:rPr>
    </w:lvl>
    <w:lvl w:ilvl="2" w:tplc="69AC7D4E">
      <w:start w:val="1999"/>
      <w:numFmt w:val="decimal"/>
      <w:lvlText w:val="%3"/>
      <w:lvlJc w:val="left"/>
      <w:pPr>
        <w:tabs>
          <w:tab w:val="num" w:pos="1650"/>
        </w:tabs>
        <w:ind w:left="1650" w:hanging="690"/>
      </w:pPr>
      <w:rPr>
        <w:rFonts w:hint="default"/>
      </w:rPr>
    </w:lvl>
    <w:lvl w:ilvl="3" w:tplc="BFE8B5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CEE2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22314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FE6A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388CD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64635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0E42BC"/>
    <w:multiLevelType w:val="hybridMultilevel"/>
    <w:tmpl w:val="A8F07B5E"/>
    <w:lvl w:ilvl="0" w:tplc="3E6AD076">
      <w:start w:val="1"/>
      <w:numFmt w:val="bullet"/>
      <w:pStyle w:val="412"/>
      <w:lvlText w:val=""/>
      <w:lvlJc w:val="left"/>
      <w:pPr>
        <w:tabs>
          <w:tab w:val="num" w:pos="3752"/>
        </w:tabs>
        <w:ind w:left="3752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510"/>
        </w:tabs>
        <w:ind w:left="151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90"/>
        </w:tabs>
        <w:ind w:left="199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70"/>
        </w:tabs>
        <w:ind w:left="247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50"/>
        </w:tabs>
        <w:ind w:left="295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30"/>
        </w:tabs>
        <w:ind w:left="343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10"/>
        </w:tabs>
        <w:ind w:left="391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90"/>
        </w:tabs>
        <w:ind w:left="439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70"/>
        </w:tabs>
        <w:ind w:left="4870" w:hanging="480"/>
      </w:pPr>
      <w:rPr>
        <w:rFonts w:ascii="Wingdings" w:hAnsi="Wingdings" w:hint="default"/>
      </w:rPr>
    </w:lvl>
  </w:abstractNum>
  <w:abstractNum w:abstractNumId="14" w15:restartNumberingAfterBreak="0">
    <w:nsid w:val="3DD30E5A"/>
    <w:multiLevelType w:val="multilevel"/>
    <w:tmpl w:val="1C289D48"/>
    <w:lvl w:ilvl="0">
      <w:start w:val="6"/>
      <w:numFmt w:val="none"/>
      <w:pStyle w:val="2"/>
      <w:suff w:val="nothing"/>
      <w:lvlText w:val="%1"/>
      <w:lvlJc w:val="left"/>
      <w:pPr>
        <w:ind w:left="3728" w:hanging="425"/>
      </w:pPr>
    </w:lvl>
    <w:lvl w:ilvl="1">
      <w:start w:val="1"/>
      <w:numFmt w:val="taiwaneseCountingThousand"/>
      <w:lvlText w:val="(%2)"/>
      <w:lvlJc w:val="left"/>
      <w:pPr>
        <w:tabs>
          <w:tab w:val="num" w:pos="4295"/>
        </w:tabs>
        <w:ind w:left="4295" w:hanging="567"/>
      </w:pPr>
    </w:lvl>
    <w:lvl w:ilvl="2">
      <w:start w:val="1"/>
      <w:numFmt w:val="decimal"/>
      <w:lvlText w:val="%3."/>
      <w:lvlJc w:val="left"/>
      <w:pPr>
        <w:tabs>
          <w:tab w:val="num" w:pos="4721"/>
        </w:tabs>
        <w:ind w:left="4721" w:hanging="567"/>
      </w:pPr>
    </w:lvl>
    <w:lvl w:ilvl="3">
      <w:start w:val="1"/>
      <w:numFmt w:val="decimal"/>
      <w:lvlText w:val="%1.%2.%3.%4"/>
      <w:lvlJc w:val="left"/>
      <w:pPr>
        <w:tabs>
          <w:tab w:val="num" w:pos="6019"/>
        </w:tabs>
        <w:ind w:left="5287" w:hanging="708"/>
      </w:pPr>
    </w:lvl>
    <w:lvl w:ilvl="4">
      <w:start w:val="1"/>
      <w:numFmt w:val="decimal"/>
      <w:lvlText w:val="%1.%2.%3.%4.%5"/>
      <w:lvlJc w:val="left"/>
      <w:pPr>
        <w:tabs>
          <w:tab w:val="num" w:pos="6804"/>
        </w:tabs>
        <w:ind w:left="5854" w:hanging="850"/>
      </w:pPr>
    </w:lvl>
    <w:lvl w:ilvl="5">
      <w:start w:val="1"/>
      <w:numFmt w:val="decimal"/>
      <w:lvlText w:val="%1.%2.%3.%4.%5.%6"/>
      <w:lvlJc w:val="left"/>
      <w:pPr>
        <w:tabs>
          <w:tab w:val="num" w:pos="7589"/>
        </w:tabs>
        <w:ind w:left="6563" w:hanging="1134"/>
      </w:pPr>
    </w:lvl>
    <w:lvl w:ilvl="6">
      <w:start w:val="1"/>
      <w:numFmt w:val="decimal"/>
      <w:lvlText w:val="%1.%2.%3.%4.%5.%6.%7"/>
      <w:lvlJc w:val="left"/>
      <w:pPr>
        <w:tabs>
          <w:tab w:val="num" w:pos="8374"/>
        </w:tabs>
        <w:ind w:left="7130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9159"/>
        </w:tabs>
        <w:ind w:left="7697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9945"/>
        </w:tabs>
        <w:ind w:left="8405" w:hanging="1700"/>
      </w:pPr>
    </w:lvl>
  </w:abstractNum>
  <w:abstractNum w:abstractNumId="15" w15:restartNumberingAfterBreak="0">
    <w:nsid w:val="41D664FA"/>
    <w:multiLevelType w:val="hybridMultilevel"/>
    <w:tmpl w:val="7B7E0220"/>
    <w:lvl w:ilvl="0" w:tplc="B0BA518A">
      <w:start w:val="1"/>
      <w:numFmt w:val="bullet"/>
      <w:pStyle w:val="411"/>
      <w:lvlText w:val="◆"/>
      <w:lvlJc w:val="left"/>
      <w:pPr>
        <w:tabs>
          <w:tab w:val="num" w:pos="2011"/>
        </w:tabs>
        <w:ind w:left="2011" w:hanging="480"/>
      </w:pPr>
      <w:rPr>
        <w:rFonts w:ascii="標楷體" w:eastAsia="標楷體" w:hAnsi="標楷體" w:cs="Bodoni MT" w:hint="eastAsia"/>
      </w:rPr>
    </w:lvl>
    <w:lvl w:ilvl="1" w:tplc="76E2222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1DAABF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5CEBAA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FF4411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D5030C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9F04AB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69C968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23A566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C06120"/>
    <w:multiLevelType w:val="multilevel"/>
    <w:tmpl w:val="98103748"/>
    <w:lvl w:ilvl="0">
      <w:start w:val="6"/>
      <w:numFmt w:val="none"/>
      <w:pStyle w:val="1"/>
      <w:suff w:val="nothing"/>
      <w:lvlText w:val="%1"/>
      <w:lvlJc w:val="left"/>
      <w:pPr>
        <w:ind w:left="1596" w:hanging="425"/>
      </w:pPr>
    </w:lvl>
    <w:lvl w:ilvl="1">
      <w:start w:val="1"/>
      <w:numFmt w:val="taiwaneseCountingThousand"/>
      <w:lvlText w:val="(%2)"/>
      <w:lvlJc w:val="left"/>
      <w:pPr>
        <w:tabs>
          <w:tab w:val="num" w:pos="2163"/>
        </w:tabs>
        <w:ind w:left="2163" w:hanging="567"/>
      </w:pPr>
    </w:lvl>
    <w:lvl w:ilvl="2">
      <w:start w:val="1"/>
      <w:numFmt w:val="decimal"/>
      <w:lvlText w:val="%3."/>
      <w:lvlJc w:val="left"/>
      <w:pPr>
        <w:tabs>
          <w:tab w:val="num" w:pos="2589"/>
        </w:tabs>
        <w:ind w:left="2589" w:hanging="567"/>
      </w:pPr>
    </w:lvl>
    <w:lvl w:ilvl="3">
      <w:start w:val="1"/>
      <w:numFmt w:val="decimal"/>
      <w:lvlText w:val="%1.%2.%3.%4"/>
      <w:lvlJc w:val="left"/>
      <w:pPr>
        <w:tabs>
          <w:tab w:val="num" w:pos="3887"/>
        </w:tabs>
        <w:ind w:left="3155" w:hanging="708"/>
      </w:pPr>
    </w:lvl>
    <w:lvl w:ilvl="4">
      <w:start w:val="1"/>
      <w:numFmt w:val="decimal"/>
      <w:lvlText w:val="%1.%2.%3.%4.%5"/>
      <w:lvlJc w:val="left"/>
      <w:pPr>
        <w:tabs>
          <w:tab w:val="num" w:pos="4672"/>
        </w:tabs>
        <w:ind w:left="3722" w:hanging="850"/>
      </w:pPr>
    </w:lvl>
    <w:lvl w:ilvl="5">
      <w:start w:val="1"/>
      <w:numFmt w:val="decimal"/>
      <w:lvlText w:val="%1.%2.%3.%4.%5.%6"/>
      <w:lvlJc w:val="left"/>
      <w:pPr>
        <w:tabs>
          <w:tab w:val="num" w:pos="5457"/>
        </w:tabs>
        <w:ind w:left="4431" w:hanging="1134"/>
      </w:pPr>
    </w:lvl>
    <w:lvl w:ilvl="6">
      <w:start w:val="1"/>
      <w:numFmt w:val="decimal"/>
      <w:lvlText w:val="%1.%2.%3.%4.%5.%6.%7"/>
      <w:lvlJc w:val="left"/>
      <w:pPr>
        <w:tabs>
          <w:tab w:val="num" w:pos="6242"/>
        </w:tabs>
        <w:ind w:left="4998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7027"/>
        </w:tabs>
        <w:ind w:left="5565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813"/>
        </w:tabs>
        <w:ind w:left="6273" w:hanging="1700"/>
      </w:pPr>
    </w:lvl>
  </w:abstractNum>
  <w:abstractNum w:abstractNumId="17" w15:restartNumberingAfterBreak="0">
    <w:nsid w:val="4C0814BF"/>
    <w:multiLevelType w:val="multilevel"/>
    <w:tmpl w:val="DA5A46F8"/>
    <w:lvl w:ilvl="0">
      <w:start w:val="1"/>
      <w:numFmt w:val="ideographLegalTraditional"/>
      <w:pStyle w:val="10"/>
      <w:lvlText w:val="%1、"/>
      <w:lvlJc w:val="left"/>
      <w:pPr>
        <w:ind w:left="480" w:hanging="48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1">
      <w:start w:val="1"/>
      <w:numFmt w:val="taiwaneseCountingThousand"/>
      <w:pStyle w:val="20"/>
      <w:lvlText w:val="%2、"/>
      <w:lvlJc w:val="left"/>
      <w:pPr>
        <w:ind w:left="960" w:hanging="960"/>
      </w:pPr>
      <w:rPr>
        <w:rFonts w:hint="eastAsia"/>
      </w:rPr>
    </w:lvl>
    <w:lvl w:ilvl="2">
      <w:start w:val="1"/>
      <w:numFmt w:val="taiwaneseCountingThousand"/>
      <w:pStyle w:val="31"/>
      <w:lvlText w:val="(%3)"/>
      <w:lvlJc w:val="right"/>
      <w:pPr>
        <w:ind w:left="1440" w:hanging="65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62" w:hanging="402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916" w:hanging="476"/>
      </w:pPr>
      <w:rPr>
        <w:rFonts w:ascii="標楷體" w:eastAsia="標楷體" w:hAnsi="標楷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D1B54AC"/>
    <w:multiLevelType w:val="hybridMultilevel"/>
    <w:tmpl w:val="0F848D2A"/>
    <w:lvl w:ilvl="0" w:tplc="9D7E84AC">
      <w:start w:val="1"/>
      <w:numFmt w:val="bullet"/>
      <w:pStyle w:val="1110"/>
      <w:lvlText w:val="◆"/>
      <w:lvlJc w:val="left"/>
      <w:pPr>
        <w:tabs>
          <w:tab w:val="num" w:pos="2011"/>
        </w:tabs>
        <w:ind w:left="2011" w:hanging="480"/>
      </w:pPr>
      <w:rPr>
        <w:rFonts w:ascii="標楷體" w:eastAsia="標楷體" w:hAnsi="標楷體" w:cs="Bodoni MT" w:hint="eastAsia"/>
      </w:rPr>
    </w:lvl>
    <w:lvl w:ilvl="1" w:tplc="31084CF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4FA333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C26F7B0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818253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E88E08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CEAE1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892279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C6238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F12B8D"/>
    <w:multiLevelType w:val="hybridMultilevel"/>
    <w:tmpl w:val="E7A06BFC"/>
    <w:lvl w:ilvl="0" w:tplc="0D189E02">
      <w:start w:val="1"/>
      <w:numFmt w:val="bullet"/>
      <w:pStyle w:val="6"/>
      <w:lvlText w:val=""/>
      <w:lvlJc w:val="left"/>
      <w:pPr>
        <w:tabs>
          <w:tab w:val="num" w:pos="2407"/>
        </w:tabs>
        <w:ind w:left="2407" w:hanging="480"/>
      </w:pPr>
      <w:rPr>
        <w:rFonts w:ascii="Wingdings" w:hAnsi="Wingdings" w:hint="default"/>
      </w:rPr>
    </w:lvl>
    <w:lvl w:ilvl="1" w:tplc="6340005C" w:tentative="1">
      <w:start w:val="1"/>
      <w:numFmt w:val="bullet"/>
      <w:lvlText w:val=""/>
      <w:lvlJc w:val="left"/>
      <w:pPr>
        <w:tabs>
          <w:tab w:val="num" w:pos="2887"/>
        </w:tabs>
        <w:ind w:left="2887" w:hanging="480"/>
      </w:pPr>
      <w:rPr>
        <w:rFonts w:ascii="Wingdings" w:hAnsi="Wingdings" w:hint="default"/>
      </w:rPr>
    </w:lvl>
    <w:lvl w:ilvl="2" w:tplc="15E07AE2" w:tentative="1">
      <w:start w:val="1"/>
      <w:numFmt w:val="bullet"/>
      <w:lvlText w:val=""/>
      <w:lvlJc w:val="left"/>
      <w:pPr>
        <w:tabs>
          <w:tab w:val="num" w:pos="3367"/>
        </w:tabs>
        <w:ind w:left="3367" w:hanging="480"/>
      </w:pPr>
      <w:rPr>
        <w:rFonts w:ascii="Wingdings" w:hAnsi="Wingdings" w:hint="default"/>
      </w:rPr>
    </w:lvl>
    <w:lvl w:ilvl="3" w:tplc="C62E6DB0">
      <w:start w:val="1"/>
      <w:numFmt w:val="bullet"/>
      <w:lvlText w:val=""/>
      <w:lvlJc w:val="left"/>
      <w:pPr>
        <w:tabs>
          <w:tab w:val="num" w:pos="3847"/>
        </w:tabs>
        <w:ind w:left="3847" w:hanging="480"/>
      </w:pPr>
      <w:rPr>
        <w:rFonts w:ascii="Wingdings" w:hAnsi="Wingdings" w:hint="default"/>
      </w:rPr>
    </w:lvl>
    <w:lvl w:ilvl="4" w:tplc="7C428BAA" w:tentative="1">
      <w:start w:val="1"/>
      <w:numFmt w:val="bullet"/>
      <w:lvlText w:val=""/>
      <w:lvlJc w:val="left"/>
      <w:pPr>
        <w:tabs>
          <w:tab w:val="num" w:pos="4327"/>
        </w:tabs>
        <w:ind w:left="4327" w:hanging="480"/>
      </w:pPr>
      <w:rPr>
        <w:rFonts w:ascii="Wingdings" w:hAnsi="Wingdings" w:hint="default"/>
      </w:rPr>
    </w:lvl>
    <w:lvl w:ilvl="5" w:tplc="65B407C6" w:tentative="1">
      <w:start w:val="1"/>
      <w:numFmt w:val="bullet"/>
      <w:lvlText w:val=""/>
      <w:lvlJc w:val="left"/>
      <w:pPr>
        <w:tabs>
          <w:tab w:val="num" w:pos="4807"/>
        </w:tabs>
        <w:ind w:left="4807" w:hanging="480"/>
      </w:pPr>
      <w:rPr>
        <w:rFonts w:ascii="Wingdings" w:hAnsi="Wingdings" w:hint="default"/>
      </w:rPr>
    </w:lvl>
    <w:lvl w:ilvl="6" w:tplc="7602B5B4" w:tentative="1">
      <w:start w:val="1"/>
      <w:numFmt w:val="bullet"/>
      <w:lvlText w:val=""/>
      <w:lvlJc w:val="left"/>
      <w:pPr>
        <w:tabs>
          <w:tab w:val="num" w:pos="5287"/>
        </w:tabs>
        <w:ind w:left="5287" w:hanging="480"/>
      </w:pPr>
      <w:rPr>
        <w:rFonts w:ascii="Wingdings" w:hAnsi="Wingdings" w:hint="default"/>
      </w:rPr>
    </w:lvl>
    <w:lvl w:ilvl="7" w:tplc="49780EC6" w:tentative="1">
      <w:start w:val="1"/>
      <w:numFmt w:val="bullet"/>
      <w:lvlText w:val=""/>
      <w:lvlJc w:val="left"/>
      <w:pPr>
        <w:tabs>
          <w:tab w:val="num" w:pos="5767"/>
        </w:tabs>
        <w:ind w:left="5767" w:hanging="480"/>
      </w:pPr>
      <w:rPr>
        <w:rFonts w:ascii="Wingdings" w:hAnsi="Wingdings" w:hint="default"/>
      </w:rPr>
    </w:lvl>
    <w:lvl w:ilvl="8" w:tplc="2992529C" w:tentative="1">
      <w:start w:val="1"/>
      <w:numFmt w:val="bullet"/>
      <w:lvlText w:val=""/>
      <w:lvlJc w:val="left"/>
      <w:pPr>
        <w:tabs>
          <w:tab w:val="num" w:pos="6247"/>
        </w:tabs>
        <w:ind w:left="6247" w:hanging="480"/>
      </w:pPr>
      <w:rPr>
        <w:rFonts w:ascii="Wingdings" w:hAnsi="Wingdings" w:hint="default"/>
      </w:rPr>
    </w:lvl>
  </w:abstractNum>
  <w:abstractNum w:abstractNumId="20" w15:restartNumberingAfterBreak="0">
    <w:nsid w:val="5BF9258C"/>
    <w:multiLevelType w:val="hybridMultilevel"/>
    <w:tmpl w:val="B21A1F50"/>
    <w:lvl w:ilvl="0" w:tplc="0409000B">
      <w:start w:val="1"/>
      <w:numFmt w:val="bullet"/>
      <w:pStyle w:val="210"/>
      <w:lvlText w:val="◆"/>
      <w:lvlJc w:val="left"/>
      <w:pPr>
        <w:tabs>
          <w:tab w:val="num" w:pos="2411"/>
        </w:tabs>
        <w:ind w:left="2411" w:hanging="480"/>
      </w:pPr>
      <w:rPr>
        <w:rFonts w:ascii="標楷體" w:eastAsia="標楷體" w:hAnsi="標楷體" w:cs="Bodoni MT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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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1" w15:restartNumberingAfterBreak="0">
    <w:nsid w:val="661E5419"/>
    <w:multiLevelType w:val="hybridMultilevel"/>
    <w:tmpl w:val="139CA036"/>
    <w:lvl w:ilvl="0" w:tplc="04090003">
      <w:numFmt w:val="bullet"/>
      <w:pStyle w:val="7"/>
      <w:lvlText w:val="‧"/>
      <w:lvlJc w:val="left"/>
      <w:pPr>
        <w:tabs>
          <w:tab w:val="num" w:pos="1160"/>
        </w:tabs>
        <w:ind w:left="1160" w:hanging="360"/>
      </w:pPr>
      <w:rPr>
        <w:rFonts w:ascii="標楷體" w:eastAsia="標楷體" w:hAnsi="標楷體" w:cs="Freestyle Scrip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</w:abstractNum>
  <w:abstractNum w:abstractNumId="22" w15:restartNumberingAfterBreak="0">
    <w:nsid w:val="79557D32"/>
    <w:multiLevelType w:val="hybridMultilevel"/>
    <w:tmpl w:val="D2A0C396"/>
    <w:lvl w:ilvl="0" w:tplc="E252EE56">
      <w:start w:val="1"/>
      <w:numFmt w:val="bullet"/>
      <w:lvlText w:val=""/>
      <w:lvlJc w:val="left"/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3" w15:restartNumberingAfterBreak="0">
    <w:nsid w:val="7CB446DD"/>
    <w:multiLevelType w:val="hybridMultilevel"/>
    <w:tmpl w:val="C6D692B8"/>
    <w:lvl w:ilvl="0" w:tplc="657E210C">
      <w:start w:val="1"/>
      <w:numFmt w:val="none"/>
      <w:pStyle w:val="21-2"/>
      <w:lvlText w:val="–"/>
      <w:lvlJc w:val="left"/>
      <w:pPr>
        <w:tabs>
          <w:tab w:val="num" w:pos="2174"/>
        </w:tabs>
        <w:ind w:left="2174" w:hanging="340"/>
      </w:pPr>
      <w:rPr>
        <w:rFonts w:ascii="Times New Roman" w:hAnsi="Times New Roman" w:cs="Times New Roman" w:hint="default"/>
      </w:rPr>
    </w:lvl>
    <w:lvl w:ilvl="1" w:tplc="49D0286A" w:tentative="1">
      <w:start w:val="1"/>
      <w:numFmt w:val="ideographTraditional"/>
      <w:lvlText w:val="%2、"/>
      <w:lvlJc w:val="left"/>
      <w:pPr>
        <w:tabs>
          <w:tab w:val="num" w:pos="1788"/>
        </w:tabs>
        <w:ind w:left="1788" w:hanging="480"/>
      </w:pPr>
    </w:lvl>
    <w:lvl w:ilvl="2" w:tplc="EA5A12F4" w:tentative="1">
      <w:start w:val="1"/>
      <w:numFmt w:val="lowerRoman"/>
      <w:lvlText w:val="%3."/>
      <w:lvlJc w:val="right"/>
      <w:pPr>
        <w:tabs>
          <w:tab w:val="num" w:pos="2268"/>
        </w:tabs>
        <w:ind w:left="2268" w:hanging="480"/>
      </w:pPr>
    </w:lvl>
    <w:lvl w:ilvl="3" w:tplc="8670E33A" w:tentative="1">
      <w:start w:val="1"/>
      <w:numFmt w:val="decimal"/>
      <w:lvlText w:val="%4."/>
      <w:lvlJc w:val="left"/>
      <w:pPr>
        <w:tabs>
          <w:tab w:val="num" w:pos="2748"/>
        </w:tabs>
        <w:ind w:left="2748" w:hanging="480"/>
      </w:pPr>
    </w:lvl>
    <w:lvl w:ilvl="4" w:tplc="B4466946" w:tentative="1">
      <w:start w:val="1"/>
      <w:numFmt w:val="ideographTraditional"/>
      <w:lvlText w:val="%5、"/>
      <w:lvlJc w:val="left"/>
      <w:pPr>
        <w:tabs>
          <w:tab w:val="num" w:pos="3228"/>
        </w:tabs>
        <w:ind w:left="3228" w:hanging="480"/>
      </w:pPr>
    </w:lvl>
    <w:lvl w:ilvl="5" w:tplc="1832ACD4" w:tentative="1">
      <w:start w:val="1"/>
      <w:numFmt w:val="lowerRoman"/>
      <w:lvlText w:val="%6."/>
      <w:lvlJc w:val="right"/>
      <w:pPr>
        <w:tabs>
          <w:tab w:val="num" w:pos="3708"/>
        </w:tabs>
        <w:ind w:left="3708" w:hanging="480"/>
      </w:pPr>
    </w:lvl>
    <w:lvl w:ilvl="6" w:tplc="E27C3768" w:tentative="1">
      <w:start w:val="1"/>
      <w:numFmt w:val="decimal"/>
      <w:lvlText w:val="%7."/>
      <w:lvlJc w:val="left"/>
      <w:pPr>
        <w:tabs>
          <w:tab w:val="num" w:pos="4188"/>
        </w:tabs>
        <w:ind w:left="4188" w:hanging="480"/>
      </w:pPr>
    </w:lvl>
    <w:lvl w:ilvl="7" w:tplc="EFD41606" w:tentative="1">
      <w:start w:val="1"/>
      <w:numFmt w:val="ideographTraditional"/>
      <w:lvlText w:val="%8、"/>
      <w:lvlJc w:val="left"/>
      <w:pPr>
        <w:tabs>
          <w:tab w:val="num" w:pos="4668"/>
        </w:tabs>
        <w:ind w:left="4668" w:hanging="480"/>
      </w:pPr>
    </w:lvl>
    <w:lvl w:ilvl="8" w:tplc="57F23E6C" w:tentative="1">
      <w:start w:val="1"/>
      <w:numFmt w:val="lowerRoman"/>
      <w:lvlText w:val="%9."/>
      <w:lvlJc w:val="right"/>
      <w:pPr>
        <w:tabs>
          <w:tab w:val="num" w:pos="5148"/>
        </w:tabs>
        <w:ind w:left="5148" w:hanging="480"/>
      </w:pPr>
    </w:lvl>
  </w:abstractNum>
  <w:num w:numId="1" w16cid:durableId="330527289">
    <w:abstractNumId w:val="17"/>
  </w:num>
  <w:num w:numId="2" w16cid:durableId="1037313070">
    <w:abstractNumId w:val="3"/>
  </w:num>
  <w:num w:numId="3" w16cid:durableId="12802154">
    <w:abstractNumId w:val="2"/>
  </w:num>
  <w:num w:numId="4" w16cid:durableId="114754761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210925">
    <w:abstractNumId w:val="20"/>
  </w:num>
  <w:num w:numId="6" w16cid:durableId="47800614">
    <w:abstractNumId w:val="19"/>
  </w:num>
  <w:num w:numId="7" w16cid:durableId="1419667479">
    <w:abstractNumId w:val="21"/>
  </w:num>
  <w:num w:numId="8" w16cid:durableId="274212162">
    <w:abstractNumId w:val="6"/>
  </w:num>
  <w:num w:numId="9" w16cid:durableId="1462114086">
    <w:abstractNumId w:val="13"/>
  </w:num>
  <w:num w:numId="10" w16cid:durableId="1348094941">
    <w:abstractNumId w:val="18"/>
  </w:num>
  <w:num w:numId="11" w16cid:durableId="742684655">
    <w:abstractNumId w:val="12"/>
  </w:num>
  <w:num w:numId="12" w16cid:durableId="1340044469">
    <w:abstractNumId w:val="4"/>
  </w:num>
  <w:num w:numId="13" w16cid:durableId="483084719">
    <w:abstractNumId w:val="10"/>
  </w:num>
  <w:num w:numId="14" w16cid:durableId="1433740944">
    <w:abstractNumId w:val="8"/>
  </w:num>
  <w:num w:numId="15" w16cid:durableId="632253987">
    <w:abstractNumId w:val="5"/>
  </w:num>
  <w:num w:numId="16" w16cid:durableId="794296679">
    <w:abstractNumId w:val="7"/>
  </w:num>
  <w:num w:numId="17" w16cid:durableId="1671634719">
    <w:abstractNumId w:val="1"/>
  </w:num>
  <w:num w:numId="18" w16cid:durableId="780566163">
    <w:abstractNumId w:val="15"/>
  </w:num>
  <w:num w:numId="19" w16cid:durableId="788011576">
    <w:abstractNumId w:val="9"/>
  </w:num>
  <w:num w:numId="20" w16cid:durableId="197941409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2688397">
    <w:abstractNumId w:val="23"/>
  </w:num>
  <w:num w:numId="22" w16cid:durableId="1354839584">
    <w:abstractNumId w:val="11"/>
  </w:num>
  <w:num w:numId="23" w16cid:durableId="760031534">
    <w:abstractNumId w:val="0"/>
  </w:num>
  <w:num w:numId="24" w16cid:durableId="473182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5297947">
    <w:abstractNumId w:val="22"/>
  </w:num>
  <w:num w:numId="26" w16cid:durableId="1881160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6059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5135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1975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4009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725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4243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9963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1516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6431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9417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5990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057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6062956">
    <w:abstractNumId w:val="17"/>
  </w:num>
  <w:num w:numId="40" w16cid:durableId="136578863">
    <w:abstractNumId w:val="17"/>
  </w:num>
  <w:num w:numId="41" w16cid:durableId="1273972594">
    <w:abstractNumId w:val="17"/>
  </w:num>
  <w:num w:numId="42" w16cid:durableId="709301580">
    <w:abstractNumId w:val="17"/>
  </w:num>
  <w:num w:numId="43" w16cid:durableId="2109500462">
    <w:abstractNumId w:val="17"/>
  </w:num>
  <w:num w:numId="44" w16cid:durableId="1323004102">
    <w:abstractNumId w:val="17"/>
  </w:num>
  <w:num w:numId="45" w16cid:durableId="419254841">
    <w:abstractNumId w:val="17"/>
  </w:num>
  <w:num w:numId="46" w16cid:durableId="2027632814">
    <w:abstractNumId w:val="17"/>
  </w:num>
  <w:num w:numId="47" w16cid:durableId="414329296">
    <w:abstractNumId w:val="17"/>
  </w:num>
  <w:num w:numId="48" w16cid:durableId="1239705554">
    <w:abstractNumId w:val="17"/>
  </w:num>
  <w:num w:numId="49" w16cid:durableId="603611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7406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hideGrammaticalErrors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11"/>
    <w:rsid w:val="00000246"/>
    <w:rsid w:val="000003CF"/>
    <w:rsid w:val="00001421"/>
    <w:rsid w:val="00003C59"/>
    <w:rsid w:val="0000475E"/>
    <w:rsid w:val="00005A1D"/>
    <w:rsid w:val="00007077"/>
    <w:rsid w:val="00010AA7"/>
    <w:rsid w:val="00013CA3"/>
    <w:rsid w:val="00014AB1"/>
    <w:rsid w:val="00014DCB"/>
    <w:rsid w:val="00016D47"/>
    <w:rsid w:val="00017956"/>
    <w:rsid w:val="00017D7C"/>
    <w:rsid w:val="00020B70"/>
    <w:rsid w:val="00021FF7"/>
    <w:rsid w:val="00024574"/>
    <w:rsid w:val="00025612"/>
    <w:rsid w:val="00026CD6"/>
    <w:rsid w:val="00030A65"/>
    <w:rsid w:val="00031FA0"/>
    <w:rsid w:val="00032A7B"/>
    <w:rsid w:val="00033BFB"/>
    <w:rsid w:val="00037068"/>
    <w:rsid w:val="00040808"/>
    <w:rsid w:val="0004089D"/>
    <w:rsid w:val="00041D6A"/>
    <w:rsid w:val="00042115"/>
    <w:rsid w:val="000423A3"/>
    <w:rsid w:val="000443C9"/>
    <w:rsid w:val="00044A51"/>
    <w:rsid w:val="00046E10"/>
    <w:rsid w:val="00050D11"/>
    <w:rsid w:val="000515EC"/>
    <w:rsid w:val="00054A47"/>
    <w:rsid w:val="00055A6D"/>
    <w:rsid w:val="00056576"/>
    <w:rsid w:val="000567B2"/>
    <w:rsid w:val="00060364"/>
    <w:rsid w:val="00060BA9"/>
    <w:rsid w:val="0006306F"/>
    <w:rsid w:val="0006454D"/>
    <w:rsid w:val="00064A37"/>
    <w:rsid w:val="00066B0A"/>
    <w:rsid w:val="00067881"/>
    <w:rsid w:val="00067CFC"/>
    <w:rsid w:val="00067E67"/>
    <w:rsid w:val="00071446"/>
    <w:rsid w:val="00071774"/>
    <w:rsid w:val="00071B89"/>
    <w:rsid w:val="00072640"/>
    <w:rsid w:val="00072921"/>
    <w:rsid w:val="00073A1B"/>
    <w:rsid w:val="00074C99"/>
    <w:rsid w:val="00074D01"/>
    <w:rsid w:val="000759DD"/>
    <w:rsid w:val="0007718F"/>
    <w:rsid w:val="00077E15"/>
    <w:rsid w:val="0008105F"/>
    <w:rsid w:val="000825C1"/>
    <w:rsid w:val="000846BE"/>
    <w:rsid w:val="00084F2B"/>
    <w:rsid w:val="00085B2D"/>
    <w:rsid w:val="0008651B"/>
    <w:rsid w:val="00090328"/>
    <w:rsid w:val="00090FDF"/>
    <w:rsid w:val="00091434"/>
    <w:rsid w:val="000923F7"/>
    <w:rsid w:val="00093813"/>
    <w:rsid w:val="000A0C38"/>
    <w:rsid w:val="000A0E59"/>
    <w:rsid w:val="000A14B8"/>
    <w:rsid w:val="000A1CC0"/>
    <w:rsid w:val="000A2CBC"/>
    <w:rsid w:val="000A53D8"/>
    <w:rsid w:val="000A5683"/>
    <w:rsid w:val="000A5FBC"/>
    <w:rsid w:val="000A6AE3"/>
    <w:rsid w:val="000A6D76"/>
    <w:rsid w:val="000A7599"/>
    <w:rsid w:val="000B076F"/>
    <w:rsid w:val="000B0AAC"/>
    <w:rsid w:val="000B15AE"/>
    <w:rsid w:val="000B3C7F"/>
    <w:rsid w:val="000B3FCB"/>
    <w:rsid w:val="000B4160"/>
    <w:rsid w:val="000B5B66"/>
    <w:rsid w:val="000B64EF"/>
    <w:rsid w:val="000B655E"/>
    <w:rsid w:val="000B7A44"/>
    <w:rsid w:val="000C116E"/>
    <w:rsid w:val="000C1C0F"/>
    <w:rsid w:val="000C2606"/>
    <w:rsid w:val="000C60F8"/>
    <w:rsid w:val="000C676A"/>
    <w:rsid w:val="000D24AD"/>
    <w:rsid w:val="000D2D9D"/>
    <w:rsid w:val="000D34BD"/>
    <w:rsid w:val="000D37E6"/>
    <w:rsid w:val="000D48EC"/>
    <w:rsid w:val="000D50DE"/>
    <w:rsid w:val="000D55A5"/>
    <w:rsid w:val="000D6C9B"/>
    <w:rsid w:val="000D793F"/>
    <w:rsid w:val="000E4F8F"/>
    <w:rsid w:val="000F015D"/>
    <w:rsid w:val="000F0328"/>
    <w:rsid w:val="000F0F22"/>
    <w:rsid w:val="000F142C"/>
    <w:rsid w:val="000F1BBC"/>
    <w:rsid w:val="000F2476"/>
    <w:rsid w:val="000F45BF"/>
    <w:rsid w:val="000F5217"/>
    <w:rsid w:val="000F671C"/>
    <w:rsid w:val="00106BA9"/>
    <w:rsid w:val="00110348"/>
    <w:rsid w:val="0011042B"/>
    <w:rsid w:val="0011255E"/>
    <w:rsid w:val="0011436D"/>
    <w:rsid w:val="00116E41"/>
    <w:rsid w:val="00117C41"/>
    <w:rsid w:val="00121335"/>
    <w:rsid w:val="001267B5"/>
    <w:rsid w:val="00126B8F"/>
    <w:rsid w:val="00127960"/>
    <w:rsid w:val="00127E16"/>
    <w:rsid w:val="00132B27"/>
    <w:rsid w:val="001333AC"/>
    <w:rsid w:val="001339B5"/>
    <w:rsid w:val="00133EE7"/>
    <w:rsid w:val="00133FD5"/>
    <w:rsid w:val="00135273"/>
    <w:rsid w:val="00136B73"/>
    <w:rsid w:val="001400DF"/>
    <w:rsid w:val="001413C5"/>
    <w:rsid w:val="00141A5E"/>
    <w:rsid w:val="00145FE9"/>
    <w:rsid w:val="00147BA4"/>
    <w:rsid w:val="00151A6F"/>
    <w:rsid w:val="0015326D"/>
    <w:rsid w:val="00153393"/>
    <w:rsid w:val="00154039"/>
    <w:rsid w:val="00154223"/>
    <w:rsid w:val="00155AA9"/>
    <w:rsid w:val="00156D15"/>
    <w:rsid w:val="00157B51"/>
    <w:rsid w:val="0016049B"/>
    <w:rsid w:val="00160A35"/>
    <w:rsid w:val="0016373E"/>
    <w:rsid w:val="00163C34"/>
    <w:rsid w:val="00167435"/>
    <w:rsid w:val="00167946"/>
    <w:rsid w:val="00170824"/>
    <w:rsid w:val="001713B2"/>
    <w:rsid w:val="00171778"/>
    <w:rsid w:val="00171A12"/>
    <w:rsid w:val="00172436"/>
    <w:rsid w:val="00173708"/>
    <w:rsid w:val="00173F8F"/>
    <w:rsid w:val="00175F74"/>
    <w:rsid w:val="00177890"/>
    <w:rsid w:val="0018102B"/>
    <w:rsid w:val="001834E5"/>
    <w:rsid w:val="0018383F"/>
    <w:rsid w:val="00185490"/>
    <w:rsid w:val="00185536"/>
    <w:rsid w:val="00187078"/>
    <w:rsid w:val="00187A1F"/>
    <w:rsid w:val="00187C10"/>
    <w:rsid w:val="00190B39"/>
    <w:rsid w:val="00194432"/>
    <w:rsid w:val="001951D5"/>
    <w:rsid w:val="001952D7"/>
    <w:rsid w:val="001960F4"/>
    <w:rsid w:val="001A090C"/>
    <w:rsid w:val="001A15AE"/>
    <w:rsid w:val="001A3D33"/>
    <w:rsid w:val="001A53ED"/>
    <w:rsid w:val="001A61B3"/>
    <w:rsid w:val="001A6278"/>
    <w:rsid w:val="001A712C"/>
    <w:rsid w:val="001B0A91"/>
    <w:rsid w:val="001B0C74"/>
    <w:rsid w:val="001B1194"/>
    <w:rsid w:val="001B36D9"/>
    <w:rsid w:val="001B41E9"/>
    <w:rsid w:val="001B4506"/>
    <w:rsid w:val="001B557E"/>
    <w:rsid w:val="001B55B9"/>
    <w:rsid w:val="001B6C82"/>
    <w:rsid w:val="001C0734"/>
    <w:rsid w:val="001C1B38"/>
    <w:rsid w:val="001C1C6D"/>
    <w:rsid w:val="001C1E59"/>
    <w:rsid w:val="001C47EA"/>
    <w:rsid w:val="001C523A"/>
    <w:rsid w:val="001C77D3"/>
    <w:rsid w:val="001C7AC1"/>
    <w:rsid w:val="001C7DAD"/>
    <w:rsid w:val="001D0353"/>
    <w:rsid w:val="001D1E47"/>
    <w:rsid w:val="001D27D6"/>
    <w:rsid w:val="001D2D84"/>
    <w:rsid w:val="001D3A70"/>
    <w:rsid w:val="001D4A79"/>
    <w:rsid w:val="001D5400"/>
    <w:rsid w:val="001D5DE6"/>
    <w:rsid w:val="001D6C27"/>
    <w:rsid w:val="001E0203"/>
    <w:rsid w:val="001E0E9E"/>
    <w:rsid w:val="001E11C4"/>
    <w:rsid w:val="001E255A"/>
    <w:rsid w:val="001E267A"/>
    <w:rsid w:val="001E2E9E"/>
    <w:rsid w:val="001E326E"/>
    <w:rsid w:val="001E3409"/>
    <w:rsid w:val="001E3533"/>
    <w:rsid w:val="001E3B79"/>
    <w:rsid w:val="001E4512"/>
    <w:rsid w:val="001E465C"/>
    <w:rsid w:val="001E4E65"/>
    <w:rsid w:val="001E56D5"/>
    <w:rsid w:val="001E5FA8"/>
    <w:rsid w:val="001E6ABA"/>
    <w:rsid w:val="001E6F0B"/>
    <w:rsid w:val="001E7335"/>
    <w:rsid w:val="001E7AD9"/>
    <w:rsid w:val="001F17D7"/>
    <w:rsid w:val="001F1CA8"/>
    <w:rsid w:val="001F1EA2"/>
    <w:rsid w:val="001F2168"/>
    <w:rsid w:val="001F3285"/>
    <w:rsid w:val="001F4F60"/>
    <w:rsid w:val="001F542E"/>
    <w:rsid w:val="001F7F6D"/>
    <w:rsid w:val="0020102A"/>
    <w:rsid w:val="00201180"/>
    <w:rsid w:val="00201505"/>
    <w:rsid w:val="002017F3"/>
    <w:rsid w:val="00201BF4"/>
    <w:rsid w:val="00201E95"/>
    <w:rsid w:val="00203011"/>
    <w:rsid w:val="00204769"/>
    <w:rsid w:val="00204F99"/>
    <w:rsid w:val="00210239"/>
    <w:rsid w:val="0021477F"/>
    <w:rsid w:val="00214A66"/>
    <w:rsid w:val="00214AE9"/>
    <w:rsid w:val="00221A8B"/>
    <w:rsid w:val="0022230C"/>
    <w:rsid w:val="0022239C"/>
    <w:rsid w:val="002223E3"/>
    <w:rsid w:val="002235B2"/>
    <w:rsid w:val="00224156"/>
    <w:rsid w:val="0022665D"/>
    <w:rsid w:val="00227860"/>
    <w:rsid w:val="0022789B"/>
    <w:rsid w:val="00227DE2"/>
    <w:rsid w:val="00227F87"/>
    <w:rsid w:val="00231828"/>
    <w:rsid w:val="002344AC"/>
    <w:rsid w:val="00237B06"/>
    <w:rsid w:val="002408BC"/>
    <w:rsid w:val="00240AAD"/>
    <w:rsid w:val="00242307"/>
    <w:rsid w:val="00243E34"/>
    <w:rsid w:val="002449B1"/>
    <w:rsid w:val="0024565E"/>
    <w:rsid w:val="00247240"/>
    <w:rsid w:val="002506F6"/>
    <w:rsid w:val="00250CF8"/>
    <w:rsid w:val="00251731"/>
    <w:rsid w:val="0025176D"/>
    <w:rsid w:val="00252A1A"/>
    <w:rsid w:val="00256629"/>
    <w:rsid w:val="00257300"/>
    <w:rsid w:val="002574D0"/>
    <w:rsid w:val="00257A03"/>
    <w:rsid w:val="00260573"/>
    <w:rsid w:val="0026063D"/>
    <w:rsid w:val="00263869"/>
    <w:rsid w:val="00265F73"/>
    <w:rsid w:val="002667F3"/>
    <w:rsid w:val="00266C03"/>
    <w:rsid w:val="002717AD"/>
    <w:rsid w:val="00272A7F"/>
    <w:rsid w:val="0027438D"/>
    <w:rsid w:val="002756B0"/>
    <w:rsid w:val="002757BA"/>
    <w:rsid w:val="00276B05"/>
    <w:rsid w:val="00277350"/>
    <w:rsid w:val="0027737F"/>
    <w:rsid w:val="002779A0"/>
    <w:rsid w:val="00280DA4"/>
    <w:rsid w:val="00281B04"/>
    <w:rsid w:val="00282643"/>
    <w:rsid w:val="00284A64"/>
    <w:rsid w:val="0028654E"/>
    <w:rsid w:val="00286D27"/>
    <w:rsid w:val="00287AE5"/>
    <w:rsid w:val="00290C0B"/>
    <w:rsid w:val="00292E2D"/>
    <w:rsid w:val="00292EF0"/>
    <w:rsid w:val="00295CDE"/>
    <w:rsid w:val="002962E1"/>
    <w:rsid w:val="00297E5A"/>
    <w:rsid w:val="002A1D55"/>
    <w:rsid w:val="002A1FD2"/>
    <w:rsid w:val="002A3DCA"/>
    <w:rsid w:val="002A4BFF"/>
    <w:rsid w:val="002A51B2"/>
    <w:rsid w:val="002A68E1"/>
    <w:rsid w:val="002A788D"/>
    <w:rsid w:val="002B0446"/>
    <w:rsid w:val="002B04C5"/>
    <w:rsid w:val="002B0571"/>
    <w:rsid w:val="002B0EC8"/>
    <w:rsid w:val="002B146C"/>
    <w:rsid w:val="002B18F1"/>
    <w:rsid w:val="002B2C66"/>
    <w:rsid w:val="002B32FA"/>
    <w:rsid w:val="002B4466"/>
    <w:rsid w:val="002B53F0"/>
    <w:rsid w:val="002B5716"/>
    <w:rsid w:val="002B79C9"/>
    <w:rsid w:val="002C07C2"/>
    <w:rsid w:val="002C0F7F"/>
    <w:rsid w:val="002C1F54"/>
    <w:rsid w:val="002C49A6"/>
    <w:rsid w:val="002C537D"/>
    <w:rsid w:val="002C5C43"/>
    <w:rsid w:val="002C7030"/>
    <w:rsid w:val="002C760A"/>
    <w:rsid w:val="002C7E17"/>
    <w:rsid w:val="002D0261"/>
    <w:rsid w:val="002D0BDD"/>
    <w:rsid w:val="002D1055"/>
    <w:rsid w:val="002D2894"/>
    <w:rsid w:val="002D2C01"/>
    <w:rsid w:val="002D3138"/>
    <w:rsid w:val="002D3342"/>
    <w:rsid w:val="002D348D"/>
    <w:rsid w:val="002D44CB"/>
    <w:rsid w:val="002D4517"/>
    <w:rsid w:val="002D5C8C"/>
    <w:rsid w:val="002D6EDB"/>
    <w:rsid w:val="002E194B"/>
    <w:rsid w:val="002E19D7"/>
    <w:rsid w:val="002E271F"/>
    <w:rsid w:val="002E33A8"/>
    <w:rsid w:val="002E3868"/>
    <w:rsid w:val="002E38BF"/>
    <w:rsid w:val="002E456C"/>
    <w:rsid w:val="002E4870"/>
    <w:rsid w:val="002E48C1"/>
    <w:rsid w:val="002E6B8A"/>
    <w:rsid w:val="002F08A2"/>
    <w:rsid w:val="002F0AF7"/>
    <w:rsid w:val="002F1528"/>
    <w:rsid w:val="002F1F6F"/>
    <w:rsid w:val="002F2945"/>
    <w:rsid w:val="002F339C"/>
    <w:rsid w:val="002F3A0F"/>
    <w:rsid w:val="002F45BE"/>
    <w:rsid w:val="002F5080"/>
    <w:rsid w:val="002F76AB"/>
    <w:rsid w:val="002F781B"/>
    <w:rsid w:val="0030164C"/>
    <w:rsid w:val="00302A88"/>
    <w:rsid w:val="00310D9E"/>
    <w:rsid w:val="0031290C"/>
    <w:rsid w:val="00312A7A"/>
    <w:rsid w:val="0031386B"/>
    <w:rsid w:val="00314D54"/>
    <w:rsid w:val="00316BBE"/>
    <w:rsid w:val="00316EC2"/>
    <w:rsid w:val="00317775"/>
    <w:rsid w:val="0032026B"/>
    <w:rsid w:val="00320D08"/>
    <w:rsid w:val="003231A7"/>
    <w:rsid w:val="00324053"/>
    <w:rsid w:val="003240F2"/>
    <w:rsid w:val="00324511"/>
    <w:rsid w:val="003251C8"/>
    <w:rsid w:val="0032734D"/>
    <w:rsid w:val="003279D6"/>
    <w:rsid w:val="0033133C"/>
    <w:rsid w:val="00332A55"/>
    <w:rsid w:val="0033300C"/>
    <w:rsid w:val="00340C3D"/>
    <w:rsid w:val="00342F3B"/>
    <w:rsid w:val="00344393"/>
    <w:rsid w:val="0034601A"/>
    <w:rsid w:val="00354E1D"/>
    <w:rsid w:val="00355B97"/>
    <w:rsid w:val="00357A83"/>
    <w:rsid w:val="00360840"/>
    <w:rsid w:val="00361B4E"/>
    <w:rsid w:val="00363139"/>
    <w:rsid w:val="0036507D"/>
    <w:rsid w:val="003650A5"/>
    <w:rsid w:val="00365ECF"/>
    <w:rsid w:val="003664E9"/>
    <w:rsid w:val="00371883"/>
    <w:rsid w:val="003737EF"/>
    <w:rsid w:val="003744F3"/>
    <w:rsid w:val="003749E8"/>
    <w:rsid w:val="0037581B"/>
    <w:rsid w:val="00376561"/>
    <w:rsid w:val="003767DA"/>
    <w:rsid w:val="00377DED"/>
    <w:rsid w:val="00382183"/>
    <w:rsid w:val="00382649"/>
    <w:rsid w:val="00384CAC"/>
    <w:rsid w:val="00384EDF"/>
    <w:rsid w:val="00385105"/>
    <w:rsid w:val="003857E2"/>
    <w:rsid w:val="00385ADF"/>
    <w:rsid w:val="003863C9"/>
    <w:rsid w:val="00387CDA"/>
    <w:rsid w:val="003905D3"/>
    <w:rsid w:val="0039073F"/>
    <w:rsid w:val="003921EE"/>
    <w:rsid w:val="00394D50"/>
    <w:rsid w:val="003A0B6A"/>
    <w:rsid w:val="003A1687"/>
    <w:rsid w:val="003A1CF3"/>
    <w:rsid w:val="003A211C"/>
    <w:rsid w:val="003A4FFB"/>
    <w:rsid w:val="003A6328"/>
    <w:rsid w:val="003A63C5"/>
    <w:rsid w:val="003A6C15"/>
    <w:rsid w:val="003A719A"/>
    <w:rsid w:val="003A76A5"/>
    <w:rsid w:val="003A7C0F"/>
    <w:rsid w:val="003B0FC5"/>
    <w:rsid w:val="003B1926"/>
    <w:rsid w:val="003B3466"/>
    <w:rsid w:val="003B3744"/>
    <w:rsid w:val="003B45A5"/>
    <w:rsid w:val="003B48E7"/>
    <w:rsid w:val="003B48FE"/>
    <w:rsid w:val="003B60CE"/>
    <w:rsid w:val="003B6125"/>
    <w:rsid w:val="003B6C56"/>
    <w:rsid w:val="003B725D"/>
    <w:rsid w:val="003C08CA"/>
    <w:rsid w:val="003C0D6B"/>
    <w:rsid w:val="003C1EB4"/>
    <w:rsid w:val="003C24D1"/>
    <w:rsid w:val="003C2552"/>
    <w:rsid w:val="003C33DB"/>
    <w:rsid w:val="003C3FF9"/>
    <w:rsid w:val="003C4215"/>
    <w:rsid w:val="003C5545"/>
    <w:rsid w:val="003C6CDD"/>
    <w:rsid w:val="003C754E"/>
    <w:rsid w:val="003C7C18"/>
    <w:rsid w:val="003D01F7"/>
    <w:rsid w:val="003D091A"/>
    <w:rsid w:val="003D132D"/>
    <w:rsid w:val="003D1ACC"/>
    <w:rsid w:val="003D21DB"/>
    <w:rsid w:val="003D2E07"/>
    <w:rsid w:val="003D5A51"/>
    <w:rsid w:val="003D6069"/>
    <w:rsid w:val="003E04B5"/>
    <w:rsid w:val="003E0769"/>
    <w:rsid w:val="003E2D6E"/>
    <w:rsid w:val="003E54D1"/>
    <w:rsid w:val="003E6101"/>
    <w:rsid w:val="003E64FF"/>
    <w:rsid w:val="003E692D"/>
    <w:rsid w:val="003E6A42"/>
    <w:rsid w:val="003E7EFE"/>
    <w:rsid w:val="003F2C28"/>
    <w:rsid w:val="003F446C"/>
    <w:rsid w:val="003F5979"/>
    <w:rsid w:val="003F605B"/>
    <w:rsid w:val="003F7DE9"/>
    <w:rsid w:val="00400C75"/>
    <w:rsid w:val="00400D30"/>
    <w:rsid w:val="004013F7"/>
    <w:rsid w:val="00401DED"/>
    <w:rsid w:val="00402E82"/>
    <w:rsid w:val="00403E00"/>
    <w:rsid w:val="00406A3A"/>
    <w:rsid w:val="00406E3E"/>
    <w:rsid w:val="00410C6C"/>
    <w:rsid w:val="00411397"/>
    <w:rsid w:val="00411675"/>
    <w:rsid w:val="004160B6"/>
    <w:rsid w:val="00421964"/>
    <w:rsid w:val="00421B12"/>
    <w:rsid w:val="004225D9"/>
    <w:rsid w:val="00422D15"/>
    <w:rsid w:val="00422E1A"/>
    <w:rsid w:val="00423622"/>
    <w:rsid w:val="004250C1"/>
    <w:rsid w:val="0042528C"/>
    <w:rsid w:val="004258B5"/>
    <w:rsid w:val="00430464"/>
    <w:rsid w:val="00432CB3"/>
    <w:rsid w:val="00434A8F"/>
    <w:rsid w:val="00437C48"/>
    <w:rsid w:val="004415D3"/>
    <w:rsid w:val="004416DA"/>
    <w:rsid w:val="00441803"/>
    <w:rsid w:val="00442708"/>
    <w:rsid w:val="00443780"/>
    <w:rsid w:val="00444578"/>
    <w:rsid w:val="00444DCB"/>
    <w:rsid w:val="00445DF3"/>
    <w:rsid w:val="00446259"/>
    <w:rsid w:val="00446D97"/>
    <w:rsid w:val="00447ED9"/>
    <w:rsid w:val="004504D1"/>
    <w:rsid w:val="004506B5"/>
    <w:rsid w:val="0045292A"/>
    <w:rsid w:val="00452ACF"/>
    <w:rsid w:val="00453A6D"/>
    <w:rsid w:val="004541E6"/>
    <w:rsid w:val="0045475F"/>
    <w:rsid w:val="00454D3E"/>
    <w:rsid w:val="00455C85"/>
    <w:rsid w:val="00460855"/>
    <w:rsid w:val="00460BA4"/>
    <w:rsid w:val="00461073"/>
    <w:rsid w:val="0046119C"/>
    <w:rsid w:val="004616C2"/>
    <w:rsid w:val="004622B9"/>
    <w:rsid w:val="00462384"/>
    <w:rsid w:val="00463202"/>
    <w:rsid w:val="00463861"/>
    <w:rsid w:val="00464F50"/>
    <w:rsid w:val="00466ED3"/>
    <w:rsid w:val="0046740C"/>
    <w:rsid w:val="004679DF"/>
    <w:rsid w:val="00467FE6"/>
    <w:rsid w:val="00470B3C"/>
    <w:rsid w:val="004716EA"/>
    <w:rsid w:val="00471B58"/>
    <w:rsid w:val="00472692"/>
    <w:rsid w:val="00472BCD"/>
    <w:rsid w:val="00473396"/>
    <w:rsid w:val="004745A9"/>
    <w:rsid w:val="00475E93"/>
    <w:rsid w:val="0047755A"/>
    <w:rsid w:val="00477EAB"/>
    <w:rsid w:val="00480F30"/>
    <w:rsid w:val="004842D4"/>
    <w:rsid w:val="00487505"/>
    <w:rsid w:val="0049108C"/>
    <w:rsid w:val="0049214A"/>
    <w:rsid w:val="0049249E"/>
    <w:rsid w:val="00492D4C"/>
    <w:rsid w:val="00493929"/>
    <w:rsid w:val="00494F52"/>
    <w:rsid w:val="00497762"/>
    <w:rsid w:val="004A230D"/>
    <w:rsid w:val="004A3F7F"/>
    <w:rsid w:val="004A477B"/>
    <w:rsid w:val="004A61C4"/>
    <w:rsid w:val="004A6AE0"/>
    <w:rsid w:val="004B0AFB"/>
    <w:rsid w:val="004B0D8D"/>
    <w:rsid w:val="004B0E50"/>
    <w:rsid w:val="004B1A28"/>
    <w:rsid w:val="004B2E1B"/>
    <w:rsid w:val="004B3DB4"/>
    <w:rsid w:val="004B484C"/>
    <w:rsid w:val="004B785D"/>
    <w:rsid w:val="004C13AF"/>
    <w:rsid w:val="004C25EE"/>
    <w:rsid w:val="004C2B9A"/>
    <w:rsid w:val="004C4E2E"/>
    <w:rsid w:val="004C6381"/>
    <w:rsid w:val="004C74D2"/>
    <w:rsid w:val="004D079F"/>
    <w:rsid w:val="004D0921"/>
    <w:rsid w:val="004D1420"/>
    <w:rsid w:val="004D1641"/>
    <w:rsid w:val="004D19D0"/>
    <w:rsid w:val="004D1AF3"/>
    <w:rsid w:val="004D2C1B"/>
    <w:rsid w:val="004D3174"/>
    <w:rsid w:val="004D637F"/>
    <w:rsid w:val="004D78D4"/>
    <w:rsid w:val="004E1124"/>
    <w:rsid w:val="004E2331"/>
    <w:rsid w:val="004E45B8"/>
    <w:rsid w:val="004E541C"/>
    <w:rsid w:val="004F12C3"/>
    <w:rsid w:val="004F138B"/>
    <w:rsid w:val="004F1736"/>
    <w:rsid w:val="004F1D8C"/>
    <w:rsid w:val="004F1DF9"/>
    <w:rsid w:val="004F233D"/>
    <w:rsid w:val="004F424A"/>
    <w:rsid w:val="004F4927"/>
    <w:rsid w:val="004F5A27"/>
    <w:rsid w:val="004F6479"/>
    <w:rsid w:val="004F67F1"/>
    <w:rsid w:val="004F7D13"/>
    <w:rsid w:val="00500920"/>
    <w:rsid w:val="0050136F"/>
    <w:rsid w:val="005025CE"/>
    <w:rsid w:val="0050294D"/>
    <w:rsid w:val="005059D7"/>
    <w:rsid w:val="00505D64"/>
    <w:rsid w:val="0050609A"/>
    <w:rsid w:val="0050617C"/>
    <w:rsid w:val="005067B9"/>
    <w:rsid w:val="00507FEB"/>
    <w:rsid w:val="00512240"/>
    <w:rsid w:val="0051561E"/>
    <w:rsid w:val="00515C52"/>
    <w:rsid w:val="0052188D"/>
    <w:rsid w:val="005245E0"/>
    <w:rsid w:val="00526614"/>
    <w:rsid w:val="00526A8B"/>
    <w:rsid w:val="00527D56"/>
    <w:rsid w:val="00531758"/>
    <w:rsid w:val="00532C46"/>
    <w:rsid w:val="00533155"/>
    <w:rsid w:val="005333D9"/>
    <w:rsid w:val="00533616"/>
    <w:rsid w:val="00533F41"/>
    <w:rsid w:val="00537368"/>
    <w:rsid w:val="0053786C"/>
    <w:rsid w:val="00537C9E"/>
    <w:rsid w:val="00537DAB"/>
    <w:rsid w:val="005412EB"/>
    <w:rsid w:val="00541B8B"/>
    <w:rsid w:val="00542802"/>
    <w:rsid w:val="0054477C"/>
    <w:rsid w:val="00546230"/>
    <w:rsid w:val="00547AE4"/>
    <w:rsid w:val="00551B9D"/>
    <w:rsid w:val="0055217D"/>
    <w:rsid w:val="00553F14"/>
    <w:rsid w:val="00556586"/>
    <w:rsid w:val="00557051"/>
    <w:rsid w:val="00557886"/>
    <w:rsid w:val="00560248"/>
    <w:rsid w:val="005622AC"/>
    <w:rsid w:val="00562441"/>
    <w:rsid w:val="005627FC"/>
    <w:rsid w:val="005659FA"/>
    <w:rsid w:val="00565C36"/>
    <w:rsid w:val="0056657E"/>
    <w:rsid w:val="005667C2"/>
    <w:rsid w:val="00566B3B"/>
    <w:rsid w:val="005705D6"/>
    <w:rsid w:val="005708F9"/>
    <w:rsid w:val="005722E2"/>
    <w:rsid w:val="00573B13"/>
    <w:rsid w:val="00575297"/>
    <w:rsid w:val="005753FC"/>
    <w:rsid w:val="005764E3"/>
    <w:rsid w:val="00577F96"/>
    <w:rsid w:val="00582030"/>
    <w:rsid w:val="00582EAA"/>
    <w:rsid w:val="00586C73"/>
    <w:rsid w:val="005900F2"/>
    <w:rsid w:val="00590D59"/>
    <w:rsid w:val="005930C5"/>
    <w:rsid w:val="0059631E"/>
    <w:rsid w:val="005964A5"/>
    <w:rsid w:val="00596B9A"/>
    <w:rsid w:val="00597310"/>
    <w:rsid w:val="005A20B3"/>
    <w:rsid w:val="005A266E"/>
    <w:rsid w:val="005A3336"/>
    <w:rsid w:val="005A39F9"/>
    <w:rsid w:val="005A3A07"/>
    <w:rsid w:val="005A3A46"/>
    <w:rsid w:val="005A46E0"/>
    <w:rsid w:val="005A4D60"/>
    <w:rsid w:val="005A4F75"/>
    <w:rsid w:val="005A61D0"/>
    <w:rsid w:val="005A6A6E"/>
    <w:rsid w:val="005A6B90"/>
    <w:rsid w:val="005B061C"/>
    <w:rsid w:val="005B19CE"/>
    <w:rsid w:val="005B4C43"/>
    <w:rsid w:val="005B4D77"/>
    <w:rsid w:val="005B4F93"/>
    <w:rsid w:val="005B7AAE"/>
    <w:rsid w:val="005B7AE6"/>
    <w:rsid w:val="005C042F"/>
    <w:rsid w:val="005C0D0F"/>
    <w:rsid w:val="005C475D"/>
    <w:rsid w:val="005C5487"/>
    <w:rsid w:val="005C66A5"/>
    <w:rsid w:val="005C7365"/>
    <w:rsid w:val="005C741F"/>
    <w:rsid w:val="005D043A"/>
    <w:rsid w:val="005D21AE"/>
    <w:rsid w:val="005D26B5"/>
    <w:rsid w:val="005D31EC"/>
    <w:rsid w:val="005D469F"/>
    <w:rsid w:val="005D4A1A"/>
    <w:rsid w:val="005D4FA3"/>
    <w:rsid w:val="005D4FBE"/>
    <w:rsid w:val="005D5DD4"/>
    <w:rsid w:val="005D6154"/>
    <w:rsid w:val="005E06D3"/>
    <w:rsid w:val="005E1662"/>
    <w:rsid w:val="005E16CA"/>
    <w:rsid w:val="005E1F83"/>
    <w:rsid w:val="005E27DC"/>
    <w:rsid w:val="005E340D"/>
    <w:rsid w:val="005E3B6A"/>
    <w:rsid w:val="005E3C29"/>
    <w:rsid w:val="005E3E78"/>
    <w:rsid w:val="005E58D0"/>
    <w:rsid w:val="005E7232"/>
    <w:rsid w:val="005F1212"/>
    <w:rsid w:val="005F139E"/>
    <w:rsid w:val="005F1668"/>
    <w:rsid w:val="005F1FA8"/>
    <w:rsid w:val="005F452B"/>
    <w:rsid w:val="005F5FBE"/>
    <w:rsid w:val="005F67EC"/>
    <w:rsid w:val="00600D69"/>
    <w:rsid w:val="006022AB"/>
    <w:rsid w:val="00602971"/>
    <w:rsid w:val="00602E0D"/>
    <w:rsid w:val="00603C6C"/>
    <w:rsid w:val="0060609B"/>
    <w:rsid w:val="00606392"/>
    <w:rsid w:val="00606500"/>
    <w:rsid w:val="0060785A"/>
    <w:rsid w:val="006112AB"/>
    <w:rsid w:val="006118B1"/>
    <w:rsid w:val="00611A45"/>
    <w:rsid w:val="0061204E"/>
    <w:rsid w:val="00612163"/>
    <w:rsid w:val="00612F55"/>
    <w:rsid w:val="00614F59"/>
    <w:rsid w:val="0061508A"/>
    <w:rsid w:val="0061731E"/>
    <w:rsid w:val="0062188A"/>
    <w:rsid w:val="00621FB0"/>
    <w:rsid w:val="00623747"/>
    <w:rsid w:val="006255E3"/>
    <w:rsid w:val="00625D6D"/>
    <w:rsid w:val="00626548"/>
    <w:rsid w:val="00626B48"/>
    <w:rsid w:val="00630AB2"/>
    <w:rsid w:val="0063199C"/>
    <w:rsid w:val="006321F5"/>
    <w:rsid w:val="0063232A"/>
    <w:rsid w:val="00632363"/>
    <w:rsid w:val="006329FB"/>
    <w:rsid w:val="00632F79"/>
    <w:rsid w:val="00633731"/>
    <w:rsid w:val="00634032"/>
    <w:rsid w:val="006344C8"/>
    <w:rsid w:val="00634529"/>
    <w:rsid w:val="00636597"/>
    <w:rsid w:val="00636D44"/>
    <w:rsid w:val="006373EC"/>
    <w:rsid w:val="006405D2"/>
    <w:rsid w:val="00641683"/>
    <w:rsid w:val="006422FD"/>
    <w:rsid w:val="00644951"/>
    <w:rsid w:val="006460E5"/>
    <w:rsid w:val="00651549"/>
    <w:rsid w:val="00652B77"/>
    <w:rsid w:val="00653BB9"/>
    <w:rsid w:val="00655901"/>
    <w:rsid w:val="00656B49"/>
    <w:rsid w:val="006601FD"/>
    <w:rsid w:val="00660E0D"/>
    <w:rsid w:val="0066256E"/>
    <w:rsid w:val="00663C4A"/>
    <w:rsid w:val="00665916"/>
    <w:rsid w:val="00670FCF"/>
    <w:rsid w:val="00671E5B"/>
    <w:rsid w:val="00671F25"/>
    <w:rsid w:val="00676508"/>
    <w:rsid w:val="006767F6"/>
    <w:rsid w:val="00677D44"/>
    <w:rsid w:val="00682AAD"/>
    <w:rsid w:val="00682D5A"/>
    <w:rsid w:val="00683D0D"/>
    <w:rsid w:val="006843DD"/>
    <w:rsid w:val="00685325"/>
    <w:rsid w:val="00685DC7"/>
    <w:rsid w:val="006918F4"/>
    <w:rsid w:val="00691DFF"/>
    <w:rsid w:val="006927BD"/>
    <w:rsid w:val="00693C9A"/>
    <w:rsid w:val="0069426D"/>
    <w:rsid w:val="00695BD4"/>
    <w:rsid w:val="0069641C"/>
    <w:rsid w:val="006968CE"/>
    <w:rsid w:val="00696E02"/>
    <w:rsid w:val="00697323"/>
    <w:rsid w:val="006A0D74"/>
    <w:rsid w:val="006A1298"/>
    <w:rsid w:val="006A22DE"/>
    <w:rsid w:val="006A39A6"/>
    <w:rsid w:val="006A3D04"/>
    <w:rsid w:val="006A4B9C"/>
    <w:rsid w:val="006A4E16"/>
    <w:rsid w:val="006A5022"/>
    <w:rsid w:val="006A5BD8"/>
    <w:rsid w:val="006A6566"/>
    <w:rsid w:val="006A6EBC"/>
    <w:rsid w:val="006B1ABB"/>
    <w:rsid w:val="006B1BEF"/>
    <w:rsid w:val="006B2BEA"/>
    <w:rsid w:val="006B5022"/>
    <w:rsid w:val="006B5D3A"/>
    <w:rsid w:val="006B6876"/>
    <w:rsid w:val="006B6EB3"/>
    <w:rsid w:val="006B750D"/>
    <w:rsid w:val="006C034C"/>
    <w:rsid w:val="006C20FC"/>
    <w:rsid w:val="006C5289"/>
    <w:rsid w:val="006C558F"/>
    <w:rsid w:val="006C6385"/>
    <w:rsid w:val="006D0746"/>
    <w:rsid w:val="006D1D59"/>
    <w:rsid w:val="006D1EDC"/>
    <w:rsid w:val="006D368A"/>
    <w:rsid w:val="006D3807"/>
    <w:rsid w:val="006D5858"/>
    <w:rsid w:val="006D6A4B"/>
    <w:rsid w:val="006D7BA0"/>
    <w:rsid w:val="006E074C"/>
    <w:rsid w:val="006E16AC"/>
    <w:rsid w:val="006E1A02"/>
    <w:rsid w:val="006E2007"/>
    <w:rsid w:val="006E4431"/>
    <w:rsid w:val="006F0173"/>
    <w:rsid w:val="006F0D3B"/>
    <w:rsid w:val="006F14E4"/>
    <w:rsid w:val="006F2487"/>
    <w:rsid w:val="006F38A7"/>
    <w:rsid w:val="006F3CF5"/>
    <w:rsid w:val="006F594C"/>
    <w:rsid w:val="00700C35"/>
    <w:rsid w:val="00701FA2"/>
    <w:rsid w:val="00702758"/>
    <w:rsid w:val="00703234"/>
    <w:rsid w:val="007040D7"/>
    <w:rsid w:val="00705D4B"/>
    <w:rsid w:val="00705D8D"/>
    <w:rsid w:val="00706555"/>
    <w:rsid w:val="00706EC7"/>
    <w:rsid w:val="00707194"/>
    <w:rsid w:val="007102A7"/>
    <w:rsid w:val="00710E55"/>
    <w:rsid w:val="00712873"/>
    <w:rsid w:val="00714401"/>
    <w:rsid w:val="00714740"/>
    <w:rsid w:val="00714E0D"/>
    <w:rsid w:val="00714F4E"/>
    <w:rsid w:val="00716420"/>
    <w:rsid w:val="00717C13"/>
    <w:rsid w:val="00724628"/>
    <w:rsid w:val="00726BBD"/>
    <w:rsid w:val="00726ED2"/>
    <w:rsid w:val="007278AA"/>
    <w:rsid w:val="00727D4B"/>
    <w:rsid w:val="007330E5"/>
    <w:rsid w:val="007342C8"/>
    <w:rsid w:val="007346F0"/>
    <w:rsid w:val="00736302"/>
    <w:rsid w:val="007369BC"/>
    <w:rsid w:val="00741224"/>
    <w:rsid w:val="0074197C"/>
    <w:rsid w:val="00741B32"/>
    <w:rsid w:val="00741C2C"/>
    <w:rsid w:val="00743F99"/>
    <w:rsid w:val="007444EE"/>
    <w:rsid w:val="007448C6"/>
    <w:rsid w:val="0074599D"/>
    <w:rsid w:val="00746F39"/>
    <w:rsid w:val="00751037"/>
    <w:rsid w:val="00751B32"/>
    <w:rsid w:val="007529F8"/>
    <w:rsid w:val="0075395A"/>
    <w:rsid w:val="0075400E"/>
    <w:rsid w:val="0075413E"/>
    <w:rsid w:val="0075427F"/>
    <w:rsid w:val="00755966"/>
    <w:rsid w:val="00755F5F"/>
    <w:rsid w:val="0075683F"/>
    <w:rsid w:val="00756CF2"/>
    <w:rsid w:val="0075747C"/>
    <w:rsid w:val="00760197"/>
    <w:rsid w:val="00765392"/>
    <w:rsid w:val="0076546D"/>
    <w:rsid w:val="007656FE"/>
    <w:rsid w:val="00766317"/>
    <w:rsid w:val="00766355"/>
    <w:rsid w:val="0076762B"/>
    <w:rsid w:val="0076778B"/>
    <w:rsid w:val="00773CB1"/>
    <w:rsid w:val="00775E3E"/>
    <w:rsid w:val="00777549"/>
    <w:rsid w:val="00780D30"/>
    <w:rsid w:val="00783C52"/>
    <w:rsid w:val="00785001"/>
    <w:rsid w:val="00785A77"/>
    <w:rsid w:val="0078692A"/>
    <w:rsid w:val="00787315"/>
    <w:rsid w:val="00787F52"/>
    <w:rsid w:val="00791811"/>
    <w:rsid w:val="007944ED"/>
    <w:rsid w:val="00794C39"/>
    <w:rsid w:val="007969BC"/>
    <w:rsid w:val="00796C25"/>
    <w:rsid w:val="0079714A"/>
    <w:rsid w:val="007A0BC5"/>
    <w:rsid w:val="007A1728"/>
    <w:rsid w:val="007A1FC2"/>
    <w:rsid w:val="007A3339"/>
    <w:rsid w:val="007A34B5"/>
    <w:rsid w:val="007A423B"/>
    <w:rsid w:val="007A58EF"/>
    <w:rsid w:val="007A6807"/>
    <w:rsid w:val="007A7B7B"/>
    <w:rsid w:val="007B066F"/>
    <w:rsid w:val="007B082C"/>
    <w:rsid w:val="007B1021"/>
    <w:rsid w:val="007B276A"/>
    <w:rsid w:val="007B2B74"/>
    <w:rsid w:val="007B3570"/>
    <w:rsid w:val="007B4DA4"/>
    <w:rsid w:val="007B6494"/>
    <w:rsid w:val="007B7162"/>
    <w:rsid w:val="007B7213"/>
    <w:rsid w:val="007B7476"/>
    <w:rsid w:val="007B76E8"/>
    <w:rsid w:val="007C0928"/>
    <w:rsid w:val="007C443D"/>
    <w:rsid w:val="007C48BE"/>
    <w:rsid w:val="007C49CC"/>
    <w:rsid w:val="007C4DA5"/>
    <w:rsid w:val="007C68C3"/>
    <w:rsid w:val="007D1468"/>
    <w:rsid w:val="007D5B16"/>
    <w:rsid w:val="007E0411"/>
    <w:rsid w:val="007E2015"/>
    <w:rsid w:val="007E2258"/>
    <w:rsid w:val="007E461D"/>
    <w:rsid w:val="007E4DA8"/>
    <w:rsid w:val="007E654C"/>
    <w:rsid w:val="007E78B9"/>
    <w:rsid w:val="007F0496"/>
    <w:rsid w:val="007F174E"/>
    <w:rsid w:val="007F2248"/>
    <w:rsid w:val="007F323E"/>
    <w:rsid w:val="007F325E"/>
    <w:rsid w:val="007F37CE"/>
    <w:rsid w:val="007F3FF8"/>
    <w:rsid w:val="007F4D42"/>
    <w:rsid w:val="007F4F0B"/>
    <w:rsid w:val="007F5A61"/>
    <w:rsid w:val="007F6D8E"/>
    <w:rsid w:val="007F7F80"/>
    <w:rsid w:val="008011AC"/>
    <w:rsid w:val="00802B22"/>
    <w:rsid w:val="008038FC"/>
    <w:rsid w:val="00803C7A"/>
    <w:rsid w:val="008053C7"/>
    <w:rsid w:val="008060CE"/>
    <w:rsid w:val="00812FEA"/>
    <w:rsid w:val="0081438F"/>
    <w:rsid w:val="00814EFA"/>
    <w:rsid w:val="00815DD3"/>
    <w:rsid w:val="00816386"/>
    <w:rsid w:val="00816C1D"/>
    <w:rsid w:val="00817C59"/>
    <w:rsid w:val="00817D57"/>
    <w:rsid w:val="00820C0C"/>
    <w:rsid w:val="0082279A"/>
    <w:rsid w:val="00824AA9"/>
    <w:rsid w:val="00824EDA"/>
    <w:rsid w:val="008251DE"/>
    <w:rsid w:val="008252E6"/>
    <w:rsid w:val="00825FDC"/>
    <w:rsid w:val="008270C7"/>
    <w:rsid w:val="00830A3C"/>
    <w:rsid w:val="00831555"/>
    <w:rsid w:val="00832F27"/>
    <w:rsid w:val="00834746"/>
    <w:rsid w:val="00834A3C"/>
    <w:rsid w:val="00835E2C"/>
    <w:rsid w:val="00836FBA"/>
    <w:rsid w:val="008372DB"/>
    <w:rsid w:val="0083733D"/>
    <w:rsid w:val="00837BEF"/>
    <w:rsid w:val="00840D7C"/>
    <w:rsid w:val="008438AF"/>
    <w:rsid w:val="008438E0"/>
    <w:rsid w:val="00844029"/>
    <w:rsid w:val="00844CE7"/>
    <w:rsid w:val="0084614B"/>
    <w:rsid w:val="00847BB0"/>
    <w:rsid w:val="00850AF0"/>
    <w:rsid w:val="00851134"/>
    <w:rsid w:val="00851834"/>
    <w:rsid w:val="0085244E"/>
    <w:rsid w:val="00852BFC"/>
    <w:rsid w:val="008547FF"/>
    <w:rsid w:val="00854C55"/>
    <w:rsid w:val="00854E00"/>
    <w:rsid w:val="0085619A"/>
    <w:rsid w:val="00857D5C"/>
    <w:rsid w:val="008600E8"/>
    <w:rsid w:val="00861438"/>
    <w:rsid w:val="008715F7"/>
    <w:rsid w:val="00872B88"/>
    <w:rsid w:val="00874778"/>
    <w:rsid w:val="008749E9"/>
    <w:rsid w:val="008754E4"/>
    <w:rsid w:val="00875567"/>
    <w:rsid w:val="00876013"/>
    <w:rsid w:val="008760C3"/>
    <w:rsid w:val="008776EE"/>
    <w:rsid w:val="00880CBE"/>
    <w:rsid w:val="00880D40"/>
    <w:rsid w:val="008828B3"/>
    <w:rsid w:val="008857D3"/>
    <w:rsid w:val="00885898"/>
    <w:rsid w:val="00885EF6"/>
    <w:rsid w:val="0089141C"/>
    <w:rsid w:val="008928DF"/>
    <w:rsid w:val="00893F03"/>
    <w:rsid w:val="008952C1"/>
    <w:rsid w:val="0089779E"/>
    <w:rsid w:val="0089797B"/>
    <w:rsid w:val="008A040F"/>
    <w:rsid w:val="008A363C"/>
    <w:rsid w:val="008A3C8A"/>
    <w:rsid w:val="008A57A4"/>
    <w:rsid w:val="008A66E8"/>
    <w:rsid w:val="008A74DC"/>
    <w:rsid w:val="008B0044"/>
    <w:rsid w:val="008B11AA"/>
    <w:rsid w:val="008B32E9"/>
    <w:rsid w:val="008B4425"/>
    <w:rsid w:val="008B4618"/>
    <w:rsid w:val="008B4919"/>
    <w:rsid w:val="008B4BAB"/>
    <w:rsid w:val="008B5939"/>
    <w:rsid w:val="008B6C5E"/>
    <w:rsid w:val="008B6DAF"/>
    <w:rsid w:val="008B7305"/>
    <w:rsid w:val="008C038E"/>
    <w:rsid w:val="008C0BE2"/>
    <w:rsid w:val="008C2A8A"/>
    <w:rsid w:val="008C3C9B"/>
    <w:rsid w:val="008C5AFB"/>
    <w:rsid w:val="008C6234"/>
    <w:rsid w:val="008C6B17"/>
    <w:rsid w:val="008C7444"/>
    <w:rsid w:val="008C765C"/>
    <w:rsid w:val="008D0412"/>
    <w:rsid w:val="008D0736"/>
    <w:rsid w:val="008D0CBC"/>
    <w:rsid w:val="008D0F4C"/>
    <w:rsid w:val="008D114A"/>
    <w:rsid w:val="008D1DB1"/>
    <w:rsid w:val="008D2BE1"/>
    <w:rsid w:val="008D2F87"/>
    <w:rsid w:val="008D3A5F"/>
    <w:rsid w:val="008D3F21"/>
    <w:rsid w:val="008D40F0"/>
    <w:rsid w:val="008D6371"/>
    <w:rsid w:val="008E0B37"/>
    <w:rsid w:val="008E10C4"/>
    <w:rsid w:val="008E1B17"/>
    <w:rsid w:val="008E1E74"/>
    <w:rsid w:val="008E3EAD"/>
    <w:rsid w:val="008E4CC2"/>
    <w:rsid w:val="008E6440"/>
    <w:rsid w:val="008E7628"/>
    <w:rsid w:val="008F19BD"/>
    <w:rsid w:val="008F1DE9"/>
    <w:rsid w:val="008F1F3B"/>
    <w:rsid w:val="008F25EE"/>
    <w:rsid w:val="008F4985"/>
    <w:rsid w:val="008F5B85"/>
    <w:rsid w:val="008F6A0F"/>
    <w:rsid w:val="008F7283"/>
    <w:rsid w:val="00900496"/>
    <w:rsid w:val="0090092F"/>
    <w:rsid w:val="00900933"/>
    <w:rsid w:val="00901C66"/>
    <w:rsid w:val="00902231"/>
    <w:rsid w:val="009030FC"/>
    <w:rsid w:val="00904A4B"/>
    <w:rsid w:val="0090633C"/>
    <w:rsid w:val="009063FD"/>
    <w:rsid w:val="009103D5"/>
    <w:rsid w:val="0091105B"/>
    <w:rsid w:val="0091189D"/>
    <w:rsid w:val="00912B48"/>
    <w:rsid w:val="00912D36"/>
    <w:rsid w:val="00913866"/>
    <w:rsid w:val="00914239"/>
    <w:rsid w:val="00916DD3"/>
    <w:rsid w:val="00917919"/>
    <w:rsid w:val="009206BA"/>
    <w:rsid w:val="009207F7"/>
    <w:rsid w:val="00921362"/>
    <w:rsid w:val="00922532"/>
    <w:rsid w:val="0092352F"/>
    <w:rsid w:val="00923F4A"/>
    <w:rsid w:val="0092442E"/>
    <w:rsid w:val="00924CCC"/>
    <w:rsid w:val="0092551E"/>
    <w:rsid w:val="00926226"/>
    <w:rsid w:val="009266D1"/>
    <w:rsid w:val="00927105"/>
    <w:rsid w:val="00927826"/>
    <w:rsid w:val="00927C4D"/>
    <w:rsid w:val="0093046B"/>
    <w:rsid w:val="009310BC"/>
    <w:rsid w:val="009316DC"/>
    <w:rsid w:val="0093324E"/>
    <w:rsid w:val="00933838"/>
    <w:rsid w:val="00933A1D"/>
    <w:rsid w:val="00933B6C"/>
    <w:rsid w:val="009345C7"/>
    <w:rsid w:val="00935082"/>
    <w:rsid w:val="00935370"/>
    <w:rsid w:val="00935BF1"/>
    <w:rsid w:val="00936802"/>
    <w:rsid w:val="00937823"/>
    <w:rsid w:val="009378C5"/>
    <w:rsid w:val="00940E89"/>
    <w:rsid w:val="00941792"/>
    <w:rsid w:val="00941B45"/>
    <w:rsid w:val="00941C66"/>
    <w:rsid w:val="00941FC5"/>
    <w:rsid w:val="00943FB7"/>
    <w:rsid w:val="00944405"/>
    <w:rsid w:val="009447D9"/>
    <w:rsid w:val="00946CBD"/>
    <w:rsid w:val="009506B5"/>
    <w:rsid w:val="0095209C"/>
    <w:rsid w:val="00952219"/>
    <w:rsid w:val="00952FEB"/>
    <w:rsid w:val="009537CC"/>
    <w:rsid w:val="00955204"/>
    <w:rsid w:val="00956CD2"/>
    <w:rsid w:val="0096166A"/>
    <w:rsid w:val="009618A1"/>
    <w:rsid w:val="009624B5"/>
    <w:rsid w:val="009653DA"/>
    <w:rsid w:val="00966E2E"/>
    <w:rsid w:val="0096701B"/>
    <w:rsid w:val="009701E0"/>
    <w:rsid w:val="0097111E"/>
    <w:rsid w:val="00974860"/>
    <w:rsid w:val="00974C69"/>
    <w:rsid w:val="00974E62"/>
    <w:rsid w:val="009751E7"/>
    <w:rsid w:val="00976A11"/>
    <w:rsid w:val="009772CB"/>
    <w:rsid w:val="009807B9"/>
    <w:rsid w:val="009820A5"/>
    <w:rsid w:val="009837BF"/>
    <w:rsid w:val="00983E2D"/>
    <w:rsid w:val="00984045"/>
    <w:rsid w:val="00986D32"/>
    <w:rsid w:val="00987619"/>
    <w:rsid w:val="009913F9"/>
    <w:rsid w:val="009916DC"/>
    <w:rsid w:val="00991B1A"/>
    <w:rsid w:val="009924EA"/>
    <w:rsid w:val="00993465"/>
    <w:rsid w:val="00994118"/>
    <w:rsid w:val="009944D8"/>
    <w:rsid w:val="00997800"/>
    <w:rsid w:val="009A0B08"/>
    <w:rsid w:val="009A16CB"/>
    <w:rsid w:val="009A1A58"/>
    <w:rsid w:val="009A2972"/>
    <w:rsid w:val="009A396D"/>
    <w:rsid w:val="009A3C3F"/>
    <w:rsid w:val="009A4060"/>
    <w:rsid w:val="009A5151"/>
    <w:rsid w:val="009A51B7"/>
    <w:rsid w:val="009A78BD"/>
    <w:rsid w:val="009A7A89"/>
    <w:rsid w:val="009A7F13"/>
    <w:rsid w:val="009B0837"/>
    <w:rsid w:val="009B14CB"/>
    <w:rsid w:val="009B2390"/>
    <w:rsid w:val="009B2E0D"/>
    <w:rsid w:val="009B355C"/>
    <w:rsid w:val="009B3F12"/>
    <w:rsid w:val="009B50BB"/>
    <w:rsid w:val="009B5137"/>
    <w:rsid w:val="009B5C1F"/>
    <w:rsid w:val="009C0022"/>
    <w:rsid w:val="009C048B"/>
    <w:rsid w:val="009C07E2"/>
    <w:rsid w:val="009C0EB5"/>
    <w:rsid w:val="009C23B2"/>
    <w:rsid w:val="009C323E"/>
    <w:rsid w:val="009C44D9"/>
    <w:rsid w:val="009C5188"/>
    <w:rsid w:val="009C7AB2"/>
    <w:rsid w:val="009C7E9E"/>
    <w:rsid w:val="009E05B6"/>
    <w:rsid w:val="009E2195"/>
    <w:rsid w:val="009E2475"/>
    <w:rsid w:val="009E2F19"/>
    <w:rsid w:val="009E3577"/>
    <w:rsid w:val="009E50FE"/>
    <w:rsid w:val="009E561C"/>
    <w:rsid w:val="009E73A9"/>
    <w:rsid w:val="009F21F4"/>
    <w:rsid w:val="009F3178"/>
    <w:rsid w:val="009F326E"/>
    <w:rsid w:val="009F3C02"/>
    <w:rsid w:val="009F3FDE"/>
    <w:rsid w:val="009F6974"/>
    <w:rsid w:val="009F7191"/>
    <w:rsid w:val="009F7809"/>
    <w:rsid w:val="009F7BF8"/>
    <w:rsid w:val="009F7D29"/>
    <w:rsid w:val="00A00DEE"/>
    <w:rsid w:val="00A02421"/>
    <w:rsid w:val="00A02470"/>
    <w:rsid w:val="00A0443A"/>
    <w:rsid w:val="00A04EA6"/>
    <w:rsid w:val="00A05174"/>
    <w:rsid w:val="00A06768"/>
    <w:rsid w:val="00A06A61"/>
    <w:rsid w:val="00A06A73"/>
    <w:rsid w:val="00A07C32"/>
    <w:rsid w:val="00A12B9A"/>
    <w:rsid w:val="00A13A5A"/>
    <w:rsid w:val="00A1420D"/>
    <w:rsid w:val="00A16630"/>
    <w:rsid w:val="00A20451"/>
    <w:rsid w:val="00A20BF3"/>
    <w:rsid w:val="00A21B8D"/>
    <w:rsid w:val="00A222AC"/>
    <w:rsid w:val="00A23AEB"/>
    <w:rsid w:val="00A24826"/>
    <w:rsid w:val="00A25935"/>
    <w:rsid w:val="00A3040D"/>
    <w:rsid w:val="00A31FB8"/>
    <w:rsid w:val="00A33E71"/>
    <w:rsid w:val="00A36ADB"/>
    <w:rsid w:val="00A379A9"/>
    <w:rsid w:val="00A37BB1"/>
    <w:rsid w:val="00A40029"/>
    <w:rsid w:val="00A425FE"/>
    <w:rsid w:val="00A42E4B"/>
    <w:rsid w:val="00A43A2A"/>
    <w:rsid w:val="00A54884"/>
    <w:rsid w:val="00A57A75"/>
    <w:rsid w:val="00A60B4F"/>
    <w:rsid w:val="00A61C89"/>
    <w:rsid w:val="00A631F4"/>
    <w:rsid w:val="00A63378"/>
    <w:rsid w:val="00A66348"/>
    <w:rsid w:val="00A7135A"/>
    <w:rsid w:val="00A71596"/>
    <w:rsid w:val="00A7169A"/>
    <w:rsid w:val="00A73496"/>
    <w:rsid w:val="00A75166"/>
    <w:rsid w:val="00A76001"/>
    <w:rsid w:val="00A775AE"/>
    <w:rsid w:val="00A7767E"/>
    <w:rsid w:val="00A83F95"/>
    <w:rsid w:val="00A8408E"/>
    <w:rsid w:val="00A86963"/>
    <w:rsid w:val="00A91139"/>
    <w:rsid w:val="00A915A7"/>
    <w:rsid w:val="00A9359D"/>
    <w:rsid w:val="00A938C6"/>
    <w:rsid w:val="00A946F9"/>
    <w:rsid w:val="00A95788"/>
    <w:rsid w:val="00A97131"/>
    <w:rsid w:val="00AA004F"/>
    <w:rsid w:val="00AA07D5"/>
    <w:rsid w:val="00AA0E14"/>
    <w:rsid w:val="00AA2396"/>
    <w:rsid w:val="00AA3709"/>
    <w:rsid w:val="00AA65AD"/>
    <w:rsid w:val="00AB08BD"/>
    <w:rsid w:val="00AB0EFD"/>
    <w:rsid w:val="00AB366C"/>
    <w:rsid w:val="00AB394E"/>
    <w:rsid w:val="00AB46FD"/>
    <w:rsid w:val="00AB5009"/>
    <w:rsid w:val="00AB638F"/>
    <w:rsid w:val="00AB641B"/>
    <w:rsid w:val="00AB6D6B"/>
    <w:rsid w:val="00AB7431"/>
    <w:rsid w:val="00AC08B2"/>
    <w:rsid w:val="00AC0A72"/>
    <w:rsid w:val="00AC1B74"/>
    <w:rsid w:val="00AC38A0"/>
    <w:rsid w:val="00AC456A"/>
    <w:rsid w:val="00AC472C"/>
    <w:rsid w:val="00AC70F9"/>
    <w:rsid w:val="00AC74BE"/>
    <w:rsid w:val="00AC7C0A"/>
    <w:rsid w:val="00AC7FDB"/>
    <w:rsid w:val="00AD0917"/>
    <w:rsid w:val="00AD2035"/>
    <w:rsid w:val="00AD3922"/>
    <w:rsid w:val="00AD4DE7"/>
    <w:rsid w:val="00AD7875"/>
    <w:rsid w:val="00AE1C1E"/>
    <w:rsid w:val="00AE2A89"/>
    <w:rsid w:val="00AE2DB4"/>
    <w:rsid w:val="00AE2DFB"/>
    <w:rsid w:val="00AE62B0"/>
    <w:rsid w:val="00AE7AC7"/>
    <w:rsid w:val="00AF10CB"/>
    <w:rsid w:val="00AF2BAB"/>
    <w:rsid w:val="00AF74A3"/>
    <w:rsid w:val="00B0008C"/>
    <w:rsid w:val="00B01D35"/>
    <w:rsid w:val="00B02F32"/>
    <w:rsid w:val="00B02F79"/>
    <w:rsid w:val="00B03B06"/>
    <w:rsid w:val="00B043DA"/>
    <w:rsid w:val="00B0472E"/>
    <w:rsid w:val="00B04DD4"/>
    <w:rsid w:val="00B05244"/>
    <w:rsid w:val="00B05513"/>
    <w:rsid w:val="00B06D4D"/>
    <w:rsid w:val="00B07658"/>
    <w:rsid w:val="00B0774C"/>
    <w:rsid w:val="00B07B73"/>
    <w:rsid w:val="00B11A71"/>
    <w:rsid w:val="00B129F5"/>
    <w:rsid w:val="00B1344D"/>
    <w:rsid w:val="00B14336"/>
    <w:rsid w:val="00B1439B"/>
    <w:rsid w:val="00B1558C"/>
    <w:rsid w:val="00B16527"/>
    <w:rsid w:val="00B20543"/>
    <w:rsid w:val="00B23ABE"/>
    <w:rsid w:val="00B2411E"/>
    <w:rsid w:val="00B247CF"/>
    <w:rsid w:val="00B26C5F"/>
    <w:rsid w:val="00B26CF8"/>
    <w:rsid w:val="00B31861"/>
    <w:rsid w:val="00B31EDB"/>
    <w:rsid w:val="00B34D73"/>
    <w:rsid w:val="00B35B8A"/>
    <w:rsid w:val="00B36666"/>
    <w:rsid w:val="00B421DA"/>
    <w:rsid w:val="00B42720"/>
    <w:rsid w:val="00B43D80"/>
    <w:rsid w:val="00B45CEC"/>
    <w:rsid w:val="00B46439"/>
    <w:rsid w:val="00B510C3"/>
    <w:rsid w:val="00B51FB0"/>
    <w:rsid w:val="00B527A0"/>
    <w:rsid w:val="00B52870"/>
    <w:rsid w:val="00B54093"/>
    <w:rsid w:val="00B566EE"/>
    <w:rsid w:val="00B56895"/>
    <w:rsid w:val="00B579F7"/>
    <w:rsid w:val="00B57CFF"/>
    <w:rsid w:val="00B6013C"/>
    <w:rsid w:val="00B610E2"/>
    <w:rsid w:val="00B61B1C"/>
    <w:rsid w:val="00B62FBE"/>
    <w:rsid w:val="00B63AA6"/>
    <w:rsid w:val="00B66390"/>
    <w:rsid w:val="00B66E45"/>
    <w:rsid w:val="00B674C0"/>
    <w:rsid w:val="00B67B75"/>
    <w:rsid w:val="00B702DE"/>
    <w:rsid w:val="00B71D84"/>
    <w:rsid w:val="00B71D9B"/>
    <w:rsid w:val="00B72C93"/>
    <w:rsid w:val="00B75C16"/>
    <w:rsid w:val="00B75DD1"/>
    <w:rsid w:val="00B760C0"/>
    <w:rsid w:val="00B765B7"/>
    <w:rsid w:val="00B77C84"/>
    <w:rsid w:val="00B77DB0"/>
    <w:rsid w:val="00B80544"/>
    <w:rsid w:val="00B81250"/>
    <w:rsid w:val="00B82FEE"/>
    <w:rsid w:val="00B8326F"/>
    <w:rsid w:val="00B8389E"/>
    <w:rsid w:val="00B83DC5"/>
    <w:rsid w:val="00B86999"/>
    <w:rsid w:val="00B87E40"/>
    <w:rsid w:val="00B9019D"/>
    <w:rsid w:val="00B90260"/>
    <w:rsid w:val="00B92662"/>
    <w:rsid w:val="00B93D3A"/>
    <w:rsid w:val="00B93E39"/>
    <w:rsid w:val="00B94653"/>
    <w:rsid w:val="00B962B6"/>
    <w:rsid w:val="00B9658A"/>
    <w:rsid w:val="00B96A56"/>
    <w:rsid w:val="00B971FA"/>
    <w:rsid w:val="00B97C32"/>
    <w:rsid w:val="00BA0E33"/>
    <w:rsid w:val="00BA305B"/>
    <w:rsid w:val="00BA40E1"/>
    <w:rsid w:val="00BA4421"/>
    <w:rsid w:val="00BA4930"/>
    <w:rsid w:val="00BA4FA9"/>
    <w:rsid w:val="00BA64B4"/>
    <w:rsid w:val="00BA66AE"/>
    <w:rsid w:val="00BB0A1B"/>
    <w:rsid w:val="00BB2777"/>
    <w:rsid w:val="00BB2EBD"/>
    <w:rsid w:val="00BB346F"/>
    <w:rsid w:val="00BB37D9"/>
    <w:rsid w:val="00BB59BC"/>
    <w:rsid w:val="00BB63E4"/>
    <w:rsid w:val="00BB6C6C"/>
    <w:rsid w:val="00BB71D2"/>
    <w:rsid w:val="00BC1151"/>
    <w:rsid w:val="00BC1350"/>
    <w:rsid w:val="00BC201A"/>
    <w:rsid w:val="00BC33BF"/>
    <w:rsid w:val="00BC3616"/>
    <w:rsid w:val="00BC3F20"/>
    <w:rsid w:val="00BC59B6"/>
    <w:rsid w:val="00BD23FD"/>
    <w:rsid w:val="00BD337D"/>
    <w:rsid w:val="00BD3A27"/>
    <w:rsid w:val="00BD4298"/>
    <w:rsid w:val="00BD4906"/>
    <w:rsid w:val="00BD5739"/>
    <w:rsid w:val="00BD66E0"/>
    <w:rsid w:val="00BD7907"/>
    <w:rsid w:val="00BD7960"/>
    <w:rsid w:val="00BE0376"/>
    <w:rsid w:val="00BE0DF4"/>
    <w:rsid w:val="00BE18E2"/>
    <w:rsid w:val="00BE248E"/>
    <w:rsid w:val="00BE2F4F"/>
    <w:rsid w:val="00BE3981"/>
    <w:rsid w:val="00BE4C83"/>
    <w:rsid w:val="00BF063F"/>
    <w:rsid w:val="00BF128B"/>
    <w:rsid w:val="00BF1921"/>
    <w:rsid w:val="00BF6487"/>
    <w:rsid w:val="00BF64C7"/>
    <w:rsid w:val="00BF752B"/>
    <w:rsid w:val="00C054E8"/>
    <w:rsid w:val="00C0706A"/>
    <w:rsid w:val="00C07283"/>
    <w:rsid w:val="00C07A2A"/>
    <w:rsid w:val="00C115A3"/>
    <w:rsid w:val="00C116EF"/>
    <w:rsid w:val="00C117C6"/>
    <w:rsid w:val="00C119E1"/>
    <w:rsid w:val="00C1262E"/>
    <w:rsid w:val="00C1321C"/>
    <w:rsid w:val="00C141E3"/>
    <w:rsid w:val="00C161CB"/>
    <w:rsid w:val="00C16463"/>
    <w:rsid w:val="00C17E86"/>
    <w:rsid w:val="00C22CED"/>
    <w:rsid w:val="00C22ED0"/>
    <w:rsid w:val="00C23946"/>
    <w:rsid w:val="00C2572E"/>
    <w:rsid w:val="00C2727B"/>
    <w:rsid w:val="00C30627"/>
    <w:rsid w:val="00C31196"/>
    <w:rsid w:val="00C35030"/>
    <w:rsid w:val="00C374E4"/>
    <w:rsid w:val="00C408A4"/>
    <w:rsid w:val="00C410FB"/>
    <w:rsid w:val="00C413BD"/>
    <w:rsid w:val="00C41453"/>
    <w:rsid w:val="00C44224"/>
    <w:rsid w:val="00C51109"/>
    <w:rsid w:val="00C5135D"/>
    <w:rsid w:val="00C524CD"/>
    <w:rsid w:val="00C53904"/>
    <w:rsid w:val="00C558CE"/>
    <w:rsid w:val="00C61AC6"/>
    <w:rsid w:val="00C62C15"/>
    <w:rsid w:val="00C652BB"/>
    <w:rsid w:val="00C65CFB"/>
    <w:rsid w:val="00C671DD"/>
    <w:rsid w:val="00C67B1E"/>
    <w:rsid w:val="00C67FE1"/>
    <w:rsid w:val="00C709FA"/>
    <w:rsid w:val="00C72462"/>
    <w:rsid w:val="00C73CAD"/>
    <w:rsid w:val="00C76EF6"/>
    <w:rsid w:val="00C80A3A"/>
    <w:rsid w:val="00C81C0A"/>
    <w:rsid w:val="00C84E38"/>
    <w:rsid w:val="00C86198"/>
    <w:rsid w:val="00C86C75"/>
    <w:rsid w:val="00C90C11"/>
    <w:rsid w:val="00C934E7"/>
    <w:rsid w:val="00C936E2"/>
    <w:rsid w:val="00C936F9"/>
    <w:rsid w:val="00C93798"/>
    <w:rsid w:val="00C94640"/>
    <w:rsid w:val="00C9509C"/>
    <w:rsid w:val="00C968A1"/>
    <w:rsid w:val="00C97AE2"/>
    <w:rsid w:val="00C97E5D"/>
    <w:rsid w:val="00CA10DB"/>
    <w:rsid w:val="00CA187E"/>
    <w:rsid w:val="00CA3419"/>
    <w:rsid w:val="00CA48B7"/>
    <w:rsid w:val="00CA5193"/>
    <w:rsid w:val="00CA541B"/>
    <w:rsid w:val="00CA58B7"/>
    <w:rsid w:val="00CA5F16"/>
    <w:rsid w:val="00CA7BEF"/>
    <w:rsid w:val="00CB01F5"/>
    <w:rsid w:val="00CB0EF4"/>
    <w:rsid w:val="00CB23A3"/>
    <w:rsid w:val="00CB23EC"/>
    <w:rsid w:val="00CB23FF"/>
    <w:rsid w:val="00CB2615"/>
    <w:rsid w:val="00CB2932"/>
    <w:rsid w:val="00CB387E"/>
    <w:rsid w:val="00CB7794"/>
    <w:rsid w:val="00CC0486"/>
    <w:rsid w:val="00CC0F80"/>
    <w:rsid w:val="00CC1308"/>
    <w:rsid w:val="00CC2E67"/>
    <w:rsid w:val="00CC4404"/>
    <w:rsid w:val="00CC4B65"/>
    <w:rsid w:val="00CC64B5"/>
    <w:rsid w:val="00CC66E8"/>
    <w:rsid w:val="00CC720E"/>
    <w:rsid w:val="00CC7C52"/>
    <w:rsid w:val="00CC7D49"/>
    <w:rsid w:val="00CD0275"/>
    <w:rsid w:val="00CD03C6"/>
    <w:rsid w:val="00CD24A6"/>
    <w:rsid w:val="00CD26A0"/>
    <w:rsid w:val="00CD2D53"/>
    <w:rsid w:val="00CD2F62"/>
    <w:rsid w:val="00CD47BF"/>
    <w:rsid w:val="00CD5172"/>
    <w:rsid w:val="00CD5629"/>
    <w:rsid w:val="00CD68ED"/>
    <w:rsid w:val="00CD72A0"/>
    <w:rsid w:val="00CD75EE"/>
    <w:rsid w:val="00CE164D"/>
    <w:rsid w:val="00CE19A2"/>
    <w:rsid w:val="00CE242E"/>
    <w:rsid w:val="00CE4673"/>
    <w:rsid w:val="00CE4C30"/>
    <w:rsid w:val="00CE53E0"/>
    <w:rsid w:val="00CE6AE9"/>
    <w:rsid w:val="00CF2A73"/>
    <w:rsid w:val="00CF339B"/>
    <w:rsid w:val="00CF3DFD"/>
    <w:rsid w:val="00CF4FD5"/>
    <w:rsid w:val="00CF7567"/>
    <w:rsid w:val="00CF75DC"/>
    <w:rsid w:val="00D01B67"/>
    <w:rsid w:val="00D030F7"/>
    <w:rsid w:val="00D03F8F"/>
    <w:rsid w:val="00D0557D"/>
    <w:rsid w:val="00D0638F"/>
    <w:rsid w:val="00D066DF"/>
    <w:rsid w:val="00D11CD9"/>
    <w:rsid w:val="00D12E42"/>
    <w:rsid w:val="00D13099"/>
    <w:rsid w:val="00D13444"/>
    <w:rsid w:val="00D13AD2"/>
    <w:rsid w:val="00D13CBC"/>
    <w:rsid w:val="00D141EA"/>
    <w:rsid w:val="00D14FA4"/>
    <w:rsid w:val="00D1614E"/>
    <w:rsid w:val="00D16200"/>
    <w:rsid w:val="00D164A0"/>
    <w:rsid w:val="00D16C5D"/>
    <w:rsid w:val="00D17A2F"/>
    <w:rsid w:val="00D21E11"/>
    <w:rsid w:val="00D22B43"/>
    <w:rsid w:val="00D2376B"/>
    <w:rsid w:val="00D24413"/>
    <w:rsid w:val="00D24B61"/>
    <w:rsid w:val="00D26979"/>
    <w:rsid w:val="00D26AC4"/>
    <w:rsid w:val="00D273A9"/>
    <w:rsid w:val="00D300CF"/>
    <w:rsid w:val="00D30175"/>
    <w:rsid w:val="00D30D2F"/>
    <w:rsid w:val="00D31118"/>
    <w:rsid w:val="00D32AB3"/>
    <w:rsid w:val="00D3345F"/>
    <w:rsid w:val="00D33BC0"/>
    <w:rsid w:val="00D34813"/>
    <w:rsid w:val="00D34CC6"/>
    <w:rsid w:val="00D377B2"/>
    <w:rsid w:val="00D41682"/>
    <w:rsid w:val="00D41C32"/>
    <w:rsid w:val="00D43811"/>
    <w:rsid w:val="00D43FB9"/>
    <w:rsid w:val="00D445D9"/>
    <w:rsid w:val="00D45109"/>
    <w:rsid w:val="00D456D4"/>
    <w:rsid w:val="00D45786"/>
    <w:rsid w:val="00D45D23"/>
    <w:rsid w:val="00D46C86"/>
    <w:rsid w:val="00D477FD"/>
    <w:rsid w:val="00D51F49"/>
    <w:rsid w:val="00D521CE"/>
    <w:rsid w:val="00D525D6"/>
    <w:rsid w:val="00D5262E"/>
    <w:rsid w:val="00D52CAE"/>
    <w:rsid w:val="00D56692"/>
    <w:rsid w:val="00D60202"/>
    <w:rsid w:val="00D617F6"/>
    <w:rsid w:val="00D623AF"/>
    <w:rsid w:val="00D66080"/>
    <w:rsid w:val="00D671D5"/>
    <w:rsid w:val="00D71E2D"/>
    <w:rsid w:val="00D730E8"/>
    <w:rsid w:val="00D736B5"/>
    <w:rsid w:val="00D73708"/>
    <w:rsid w:val="00D74A81"/>
    <w:rsid w:val="00D75340"/>
    <w:rsid w:val="00D7600B"/>
    <w:rsid w:val="00D77013"/>
    <w:rsid w:val="00D82DDD"/>
    <w:rsid w:val="00D835BC"/>
    <w:rsid w:val="00D83B8A"/>
    <w:rsid w:val="00D84975"/>
    <w:rsid w:val="00D84D11"/>
    <w:rsid w:val="00D84E1F"/>
    <w:rsid w:val="00D866A7"/>
    <w:rsid w:val="00D86F41"/>
    <w:rsid w:val="00D874BA"/>
    <w:rsid w:val="00D879E7"/>
    <w:rsid w:val="00D90544"/>
    <w:rsid w:val="00D9162A"/>
    <w:rsid w:val="00D930D9"/>
    <w:rsid w:val="00D9343E"/>
    <w:rsid w:val="00D94275"/>
    <w:rsid w:val="00D9490A"/>
    <w:rsid w:val="00D955F5"/>
    <w:rsid w:val="00D96601"/>
    <w:rsid w:val="00D96638"/>
    <w:rsid w:val="00D96FF9"/>
    <w:rsid w:val="00D970E1"/>
    <w:rsid w:val="00D9746B"/>
    <w:rsid w:val="00DA0523"/>
    <w:rsid w:val="00DA22AE"/>
    <w:rsid w:val="00DA316B"/>
    <w:rsid w:val="00DA5A04"/>
    <w:rsid w:val="00DA67E9"/>
    <w:rsid w:val="00DA7691"/>
    <w:rsid w:val="00DB04B0"/>
    <w:rsid w:val="00DB3B29"/>
    <w:rsid w:val="00DB3F14"/>
    <w:rsid w:val="00DB3FF3"/>
    <w:rsid w:val="00DB4151"/>
    <w:rsid w:val="00DB60CA"/>
    <w:rsid w:val="00DB6378"/>
    <w:rsid w:val="00DB69CB"/>
    <w:rsid w:val="00DB6AAD"/>
    <w:rsid w:val="00DB782B"/>
    <w:rsid w:val="00DC0894"/>
    <w:rsid w:val="00DC1E04"/>
    <w:rsid w:val="00DC1F9A"/>
    <w:rsid w:val="00DC26F7"/>
    <w:rsid w:val="00DC3A14"/>
    <w:rsid w:val="00DC40FE"/>
    <w:rsid w:val="00DC6939"/>
    <w:rsid w:val="00DC7500"/>
    <w:rsid w:val="00DD0985"/>
    <w:rsid w:val="00DD158E"/>
    <w:rsid w:val="00DD1C19"/>
    <w:rsid w:val="00DD1DF0"/>
    <w:rsid w:val="00DD1E68"/>
    <w:rsid w:val="00DD28EB"/>
    <w:rsid w:val="00DD31DD"/>
    <w:rsid w:val="00DD3E7D"/>
    <w:rsid w:val="00DD4C88"/>
    <w:rsid w:val="00DD50CE"/>
    <w:rsid w:val="00DD5BBA"/>
    <w:rsid w:val="00DD6921"/>
    <w:rsid w:val="00DD6F25"/>
    <w:rsid w:val="00DD7D38"/>
    <w:rsid w:val="00DE0039"/>
    <w:rsid w:val="00DE006A"/>
    <w:rsid w:val="00DE0C70"/>
    <w:rsid w:val="00DE17CE"/>
    <w:rsid w:val="00DE287B"/>
    <w:rsid w:val="00DE3132"/>
    <w:rsid w:val="00DE4E05"/>
    <w:rsid w:val="00DE5BE5"/>
    <w:rsid w:val="00DF0FFA"/>
    <w:rsid w:val="00DF2AC1"/>
    <w:rsid w:val="00DF30F5"/>
    <w:rsid w:val="00DF5B26"/>
    <w:rsid w:val="00DF6743"/>
    <w:rsid w:val="00DF6E82"/>
    <w:rsid w:val="00E00069"/>
    <w:rsid w:val="00E0129D"/>
    <w:rsid w:val="00E0183C"/>
    <w:rsid w:val="00E01EB2"/>
    <w:rsid w:val="00E03545"/>
    <w:rsid w:val="00E03A73"/>
    <w:rsid w:val="00E04632"/>
    <w:rsid w:val="00E066CD"/>
    <w:rsid w:val="00E071AA"/>
    <w:rsid w:val="00E100DA"/>
    <w:rsid w:val="00E109BC"/>
    <w:rsid w:val="00E10A7E"/>
    <w:rsid w:val="00E11531"/>
    <w:rsid w:val="00E15499"/>
    <w:rsid w:val="00E162F5"/>
    <w:rsid w:val="00E16827"/>
    <w:rsid w:val="00E16A95"/>
    <w:rsid w:val="00E16F53"/>
    <w:rsid w:val="00E217B6"/>
    <w:rsid w:val="00E21955"/>
    <w:rsid w:val="00E21B25"/>
    <w:rsid w:val="00E2322F"/>
    <w:rsid w:val="00E23316"/>
    <w:rsid w:val="00E23DDF"/>
    <w:rsid w:val="00E24587"/>
    <w:rsid w:val="00E26065"/>
    <w:rsid w:val="00E26599"/>
    <w:rsid w:val="00E2792D"/>
    <w:rsid w:val="00E301BC"/>
    <w:rsid w:val="00E302AB"/>
    <w:rsid w:val="00E30352"/>
    <w:rsid w:val="00E31169"/>
    <w:rsid w:val="00E314D9"/>
    <w:rsid w:val="00E33011"/>
    <w:rsid w:val="00E33F8A"/>
    <w:rsid w:val="00E36539"/>
    <w:rsid w:val="00E366F8"/>
    <w:rsid w:val="00E41CDA"/>
    <w:rsid w:val="00E43672"/>
    <w:rsid w:val="00E442A4"/>
    <w:rsid w:val="00E46A54"/>
    <w:rsid w:val="00E53B23"/>
    <w:rsid w:val="00E53F1D"/>
    <w:rsid w:val="00E53F42"/>
    <w:rsid w:val="00E54522"/>
    <w:rsid w:val="00E562E2"/>
    <w:rsid w:val="00E60A9A"/>
    <w:rsid w:val="00E61286"/>
    <w:rsid w:val="00E61BA0"/>
    <w:rsid w:val="00E61DCF"/>
    <w:rsid w:val="00E62A4B"/>
    <w:rsid w:val="00E62A81"/>
    <w:rsid w:val="00E63192"/>
    <w:rsid w:val="00E6406B"/>
    <w:rsid w:val="00E6535F"/>
    <w:rsid w:val="00E657CA"/>
    <w:rsid w:val="00E66210"/>
    <w:rsid w:val="00E671B4"/>
    <w:rsid w:val="00E67642"/>
    <w:rsid w:val="00E67B76"/>
    <w:rsid w:val="00E717EF"/>
    <w:rsid w:val="00E71CC0"/>
    <w:rsid w:val="00E72236"/>
    <w:rsid w:val="00E72386"/>
    <w:rsid w:val="00E7271E"/>
    <w:rsid w:val="00E730A1"/>
    <w:rsid w:val="00E73206"/>
    <w:rsid w:val="00E76545"/>
    <w:rsid w:val="00E765F5"/>
    <w:rsid w:val="00E76C08"/>
    <w:rsid w:val="00E77442"/>
    <w:rsid w:val="00E77908"/>
    <w:rsid w:val="00E8101C"/>
    <w:rsid w:val="00E8164F"/>
    <w:rsid w:val="00E82BD7"/>
    <w:rsid w:val="00E83658"/>
    <w:rsid w:val="00E84958"/>
    <w:rsid w:val="00E87122"/>
    <w:rsid w:val="00E915DA"/>
    <w:rsid w:val="00E9245B"/>
    <w:rsid w:val="00E936FC"/>
    <w:rsid w:val="00E94301"/>
    <w:rsid w:val="00E95476"/>
    <w:rsid w:val="00E96EC4"/>
    <w:rsid w:val="00EA0539"/>
    <w:rsid w:val="00EA0C1A"/>
    <w:rsid w:val="00EA1EBC"/>
    <w:rsid w:val="00EA36F8"/>
    <w:rsid w:val="00EA3B17"/>
    <w:rsid w:val="00EA5ABE"/>
    <w:rsid w:val="00EA6999"/>
    <w:rsid w:val="00EB045B"/>
    <w:rsid w:val="00EB0F7C"/>
    <w:rsid w:val="00EB4922"/>
    <w:rsid w:val="00EB4AE7"/>
    <w:rsid w:val="00EB5029"/>
    <w:rsid w:val="00EB6B27"/>
    <w:rsid w:val="00EB6C56"/>
    <w:rsid w:val="00EC1DD6"/>
    <w:rsid w:val="00EC2A70"/>
    <w:rsid w:val="00EC47E8"/>
    <w:rsid w:val="00EC7D4F"/>
    <w:rsid w:val="00ED00F5"/>
    <w:rsid w:val="00ED2E9F"/>
    <w:rsid w:val="00ED3985"/>
    <w:rsid w:val="00ED5BB7"/>
    <w:rsid w:val="00ED5EC0"/>
    <w:rsid w:val="00ED7E90"/>
    <w:rsid w:val="00EE0C53"/>
    <w:rsid w:val="00EE108A"/>
    <w:rsid w:val="00EE2BCB"/>
    <w:rsid w:val="00EE3122"/>
    <w:rsid w:val="00EE600F"/>
    <w:rsid w:val="00EF08A6"/>
    <w:rsid w:val="00EF2BEC"/>
    <w:rsid w:val="00EF3D37"/>
    <w:rsid w:val="00EF5E59"/>
    <w:rsid w:val="00EF6870"/>
    <w:rsid w:val="00F0094F"/>
    <w:rsid w:val="00F02810"/>
    <w:rsid w:val="00F037C3"/>
    <w:rsid w:val="00F044AD"/>
    <w:rsid w:val="00F045E0"/>
    <w:rsid w:val="00F045E8"/>
    <w:rsid w:val="00F051FD"/>
    <w:rsid w:val="00F052D8"/>
    <w:rsid w:val="00F05684"/>
    <w:rsid w:val="00F05B13"/>
    <w:rsid w:val="00F06466"/>
    <w:rsid w:val="00F1167E"/>
    <w:rsid w:val="00F11B02"/>
    <w:rsid w:val="00F12CAE"/>
    <w:rsid w:val="00F14170"/>
    <w:rsid w:val="00F141F9"/>
    <w:rsid w:val="00F146E2"/>
    <w:rsid w:val="00F14B61"/>
    <w:rsid w:val="00F16B64"/>
    <w:rsid w:val="00F17323"/>
    <w:rsid w:val="00F218B9"/>
    <w:rsid w:val="00F23260"/>
    <w:rsid w:val="00F23D3B"/>
    <w:rsid w:val="00F25848"/>
    <w:rsid w:val="00F279D4"/>
    <w:rsid w:val="00F301B9"/>
    <w:rsid w:val="00F31833"/>
    <w:rsid w:val="00F3190C"/>
    <w:rsid w:val="00F32855"/>
    <w:rsid w:val="00F33117"/>
    <w:rsid w:val="00F354E1"/>
    <w:rsid w:val="00F37929"/>
    <w:rsid w:val="00F409DA"/>
    <w:rsid w:val="00F4152B"/>
    <w:rsid w:val="00F41BE6"/>
    <w:rsid w:val="00F42E28"/>
    <w:rsid w:val="00F4433F"/>
    <w:rsid w:val="00F44D24"/>
    <w:rsid w:val="00F44F62"/>
    <w:rsid w:val="00F454F5"/>
    <w:rsid w:val="00F50B63"/>
    <w:rsid w:val="00F5198C"/>
    <w:rsid w:val="00F529A9"/>
    <w:rsid w:val="00F52C6A"/>
    <w:rsid w:val="00F54F11"/>
    <w:rsid w:val="00F55012"/>
    <w:rsid w:val="00F569E2"/>
    <w:rsid w:val="00F608A3"/>
    <w:rsid w:val="00F62E4A"/>
    <w:rsid w:val="00F63331"/>
    <w:rsid w:val="00F63CC6"/>
    <w:rsid w:val="00F6433A"/>
    <w:rsid w:val="00F64667"/>
    <w:rsid w:val="00F64F5A"/>
    <w:rsid w:val="00F65055"/>
    <w:rsid w:val="00F656A2"/>
    <w:rsid w:val="00F661DA"/>
    <w:rsid w:val="00F70029"/>
    <w:rsid w:val="00F708A6"/>
    <w:rsid w:val="00F70C4E"/>
    <w:rsid w:val="00F71D39"/>
    <w:rsid w:val="00F7353D"/>
    <w:rsid w:val="00F73CA1"/>
    <w:rsid w:val="00F73D1B"/>
    <w:rsid w:val="00F7402F"/>
    <w:rsid w:val="00F75086"/>
    <w:rsid w:val="00F77645"/>
    <w:rsid w:val="00F77C1D"/>
    <w:rsid w:val="00F77FFC"/>
    <w:rsid w:val="00F80AAE"/>
    <w:rsid w:val="00F81316"/>
    <w:rsid w:val="00F8450D"/>
    <w:rsid w:val="00F86B05"/>
    <w:rsid w:val="00F87D30"/>
    <w:rsid w:val="00F90AF0"/>
    <w:rsid w:val="00F90D60"/>
    <w:rsid w:val="00F90D9A"/>
    <w:rsid w:val="00F90DAA"/>
    <w:rsid w:val="00F9232B"/>
    <w:rsid w:val="00F928BC"/>
    <w:rsid w:val="00F92D74"/>
    <w:rsid w:val="00F92D90"/>
    <w:rsid w:val="00F933C2"/>
    <w:rsid w:val="00F93679"/>
    <w:rsid w:val="00F95262"/>
    <w:rsid w:val="00F95278"/>
    <w:rsid w:val="00F95E69"/>
    <w:rsid w:val="00F963D4"/>
    <w:rsid w:val="00FA249A"/>
    <w:rsid w:val="00FA25D4"/>
    <w:rsid w:val="00FA2F27"/>
    <w:rsid w:val="00FA3AF5"/>
    <w:rsid w:val="00FA3AF9"/>
    <w:rsid w:val="00FA53BF"/>
    <w:rsid w:val="00FA618D"/>
    <w:rsid w:val="00FA62A3"/>
    <w:rsid w:val="00FB0445"/>
    <w:rsid w:val="00FB063B"/>
    <w:rsid w:val="00FB0C7E"/>
    <w:rsid w:val="00FB0EB5"/>
    <w:rsid w:val="00FB0F47"/>
    <w:rsid w:val="00FB0FC8"/>
    <w:rsid w:val="00FB157B"/>
    <w:rsid w:val="00FB236C"/>
    <w:rsid w:val="00FB2655"/>
    <w:rsid w:val="00FB29D5"/>
    <w:rsid w:val="00FB3597"/>
    <w:rsid w:val="00FB4165"/>
    <w:rsid w:val="00FB58B6"/>
    <w:rsid w:val="00FB6A03"/>
    <w:rsid w:val="00FB7113"/>
    <w:rsid w:val="00FC2361"/>
    <w:rsid w:val="00FC23F9"/>
    <w:rsid w:val="00FC2E5F"/>
    <w:rsid w:val="00FC2FC1"/>
    <w:rsid w:val="00FC374A"/>
    <w:rsid w:val="00FC4429"/>
    <w:rsid w:val="00FC574B"/>
    <w:rsid w:val="00FC67B0"/>
    <w:rsid w:val="00FD1114"/>
    <w:rsid w:val="00FD1948"/>
    <w:rsid w:val="00FD2765"/>
    <w:rsid w:val="00FD44C3"/>
    <w:rsid w:val="00FD5705"/>
    <w:rsid w:val="00FD624E"/>
    <w:rsid w:val="00FD74C9"/>
    <w:rsid w:val="00FD7775"/>
    <w:rsid w:val="00FE0E0C"/>
    <w:rsid w:val="00FE0F8B"/>
    <w:rsid w:val="00FE1829"/>
    <w:rsid w:val="00FE3A6C"/>
    <w:rsid w:val="00FE420E"/>
    <w:rsid w:val="00FE48F1"/>
    <w:rsid w:val="00FE505A"/>
    <w:rsid w:val="00FE6B11"/>
    <w:rsid w:val="00FE753B"/>
    <w:rsid w:val="00FE7F06"/>
    <w:rsid w:val="00FF2D2D"/>
    <w:rsid w:val="00FF3833"/>
    <w:rsid w:val="00FF40E6"/>
    <w:rsid w:val="00FF4A8B"/>
    <w:rsid w:val="00FF62E0"/>
    <w:rsid w:val="00FF740D"/>
    <w:rsid w:val="00FF7D19"/>
    <w:rsid w:val="00FF7D9C"/>
    <w:rsid w:val="7B5BA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899BC"/>
  <w15:chartTrackingRefBased/>
  <w15:docId w15:val="{6EA0EB4A-1C02-4424-8393-8AFAFC2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Yu Mincho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24413"/>
    <w:pPr>
      <w:widowControl w:val="0"/>
      <w:snapToGrid w:val="0"/>
      <w:spacing w:afterLines="50"/>
      <w:textAlignment w:val="baseline"/>
    </w:pPr>
    <w:rPr>
      <w:rFonts w:ascii="Times New Roman" w:eastAsia="標楷體" w:hAnsi="Times New Roman"/>
      <w:kern w:val="2"/>
      <w:sz w:val="28"/>
      <w:szCs w:val="24"/>
    </w:rPr>
  </w:style>
  <w:style w:type="paragraph" w:styleId="10">
    <w:name w:val="heading 1"/>
    <w:aliases w:val="標題 1壹,壹、,壹,標題1,level 1,Level 1 Head,H1,heading 1,Heading apps,Heading 11,Level 1 Topic Heading,h11,h12,h111,h13,h112,h121,h1111,h14,h113,DO NOT USE_h1,--章名,Header1,Data Sheet Headlines,大綱,自訂標題 1,Heading 2 P,Teamlog-T1,論文標題,title,Heading level"/>
    <w:basedOn w:val="a1"/>
    <w:next w:val="a1"/>
    <w:link w:val="12"/>
    <w:qFormat/>
    <w:rsid w:val="0050617C"/>
    <w:pPr>
      <w:keepNext/>
      <w:numPr>
        <w:numId w:val="1"/>
      </w:numPr>
      <w:snapToGrid/>
      <w:spacing w:before="180" w:afterLines="0" w:line="480" w:lineRule="auto"/>
      <w:outlineLvl w:val="0"/>
    </w:pPr>
    <w:rPr>
      <w:rFonts w:ascii="Cambria" w:hAnsi="Cambria"/>
      <w:b/>
      <w:bCs/>
      <w:kern w:val="52"/>
      <w:sz w:val="32"/>
      <w:szCs w:val="52"/>
      <w:lang w:val="x-none" w:eastAsia="x-none"/>
    </w:rPr>
  </w:style>
  <w:style w:type="paragraph" w:styleId="20">
    <w:name w:val="heading 2"/>
    <w:aliases w:val="一、,H2,Chapter Number/Appendix Letter,chn,h2,Level 2 Topic Heading,DGPRSB1.1,编号标题2,h1,標題 2-(一),標題 2--1.1,1.5.5.6.1,主標題,--1.1,...,h2 main heading,Heading 2 Hidden,l2,2,Header 2,Level 2 Head,Header2,H21,H22,H23,H24,H25,H26,Teamlog-T2,章標題,prob no"/>
    <w:basedOn w:val="a1"/>
    <w:next w:val="a1"/>
    <w:link w:val="22"/>
    <w:qFormat/>
    <w:rsid w:val="00CC1308"/>
    <w:pPr>
      <w:keepNext/>
      <w:numPr>
        <w:ilvl w:val="1"/>
        <w:numId w:val="1"/>
      </w:numPr>
      <w:snapToGrid/>
      <w:spacing w:after="50" w:line="480" w:lineRule="auto"/>
      <w:outlineLvl w:val="1"/>
    </w:pPr>
    <w:rPr>
      <w:rFonts w:ascii="Cambria" w:hAnsi="Cambria"/>
      <w:b/>
      <w:bCs/>
      <w:sz w:val="32"/>
      <w:szCs w:val="48"/>
      <w:lang w:val="x-none" w:eastAsia="x-none"/>
    </w:rPr>
  </w:style>
  <w:style w:type="paragraph" w:styleId="31">
    <w:name w:val="heading 3"/>
    <w:aliases w:val="H3,(一),[ (一)、 ],標題3,--1.1.1.,Level 3 Head,h3,BOD 0,自訂段落（一）,3,l3,h31,h32,h33,h34,h35,h36,h37,h311,subhead1,1.1,h321,h331,h341,h351,h361,h38,PRTM Heading 3,Teamlog-T3,小節標題,sub pro,1.1標題3,標題 3_1,步驟,x.x.x,標題111.1,Level 1 - 1,Org Heading 1,Title3,C"/>
    <w:basedOn w:val="a1"/>
    <w:next w:val="a1"/>
    <w:link w:val="32"/>
    <w:qFormat/>
    <w:rsid w:val="00717C13"/>
    <w:pPr>
      <w:keepNext/>
      <w:numPr>
        <w:ilvl w:val="2"/>
        <w:numId w:val="1"/>
      </w:numPr>
      <w:spacing w:after="50"/>
      <w:outlineLvl w:val="2"/>
    </w:pPr>
    <w:rPr>
      <w:rFonts w:ascii="Calibri" w:hAnsi="Calibri"/>
      <w:bCs/>
      <w:szCs w:val="36"/>
      <w:lang w:val="x-none" w:eastAsia="x-none"/>
    </w:rPr>
  </w:style>
  <w:style w:type="paragraph" w:styleId="4">
    <w:name w:val="heading 4"/>
    <w:aliases w:val="COA標題 4標題,(1),(1)L3,Heading 14,Heading 141,Heading 142,合約條款標題,--1.,H4,4,h4,a.,PIM 4,--1,標題111.1.1,1234,-1,l4,[ 1. ],Level 2 - a,TF-Overskrift 4,l4+toc4,I4,1,Heading 51,h41,h42,a.1,h43,a.2,h411,h421,a.11,h44,a.3,h412,h422,a.12,h431,a.21,h4111"/>
    <w:basedOn w:val="a1"/>
    <w:next w:val="a1"/>
    <w:link w:val="42"/>
    <w:autoRedefine/>
    <w:qFormat/>
    <w:rsid w:val="00C9509C"/>
    <w:pPr>
      <w:numPr>
        <w:numId w:val="23"/>
      </w:numPr>
      <w:spacing w:after="190"/>
      <w:ind w:rightChars="100" w:right="280"/>
      <w:outlineLvl w:val="3"/>
    </w:pPr>
    <w:rPr>
      <w:kern w:val="0"/>
      <w:sz w:val="24"/>
      <w:lang w:val="x-none" w:eastAsia="x-none"/>
    </w:rPr>
  </w:style>
  <w:style w:type="paragraph" w:styleId="5">
    <w:name w:val="heading 5"/>
    <w:aliases w:val="A.,--(1)1,H5,標題 5 字元,h5,Block Label,[ (1). ],標題 5 字元1,標題 5 字元 字元,標題 5 字元1 字元 字元 字元 字元 字元 字元 字元 字元 字元 字元 字元,標題 5 字元 字元 字元 字元 字元 字元 字元 字元 字元 字元 字元 字元 字元,標題 5 字元1 字元 字元 字元 字元 字元 字元 字元 字元 字元 字元,標題 5 字元 字元 字元 字元 字元 字元 字元 字元 字元 字元 字元 字元"/>
    <w:basedOn w:val="a1"/>
    <w:link w:val="52"/>
    <w:autoRedefine/>
    <w:uiPriority w:val="9"/>
    <w:qFormat/>
    <w:rsid w:val="00BD3A27"/>
    <w:pPr>
      <w:spacing w:beforeLines="50" w:after="180"/>
      <w:ind w:left="1440"/>
      <w:outlineLvl w:val="4"/>
    </w:pPr>
    <w:rPr>
      <w:rFonts w:ascii="Cambria" w:hAnsi="Cambria"/>
      <w:bCs/>
      <w:szCs w:val="36"/>
    </w:rPr>
  </w:style>
  <w:style w:type="paragraph" w:styleId="6">
    <w:name w:val="heading 6"/>
    <w:aliases w:val="A,--A,H6,課程簡稱,h6,參考文獻,ref-items,標題 6 字元 字元 字元 字元 字元 字元,標題 6 字元"/>
    <w:basedOn w:val="a1"/>
    <w:next w:val="a1"/>
    <w:link w:val="61"/>
    <w:qFormat/>
    <w:rsid w:val="002F45BE"/>
    <w:pPr>
      <w:keepNext/>
      <w:numPr>
        <w:numId w:val="6"/>
      </w:numPr>
      <w:spacing w:afterLines="0" w:line="440" w:lineRule="exact"/>
      <w:textAlignment w:val="auto"/>
      <w:outlineLvl w:val="5"/>
    </w:pPr>
    <w:rPr>
      <w:rFonts w:ascii="Arial" w:hAnsi="Arial"/>
      <w:szCs w:val="36"/>
      <w:lang w:val="x-none" w:eastAsia="x-none"/>
    </w:rPr>
  </w:style>
  <w:style w:type="paragraph" w:styleId="7">
    <w:name w:val="heading 7"/>
    <w:aliases w:val="(A),--(a),標題 7-(a),a"/>
    <w:basedOn w:val="a2"/>
    <w:next w:val="a1"/>
    <w:qFormat/>
    <w:rsid w:val="002F45BE"/>
    <w:pPr>
      <w:keepNext/>
      <w:numPr>
        <w:numId w:val="7"/>
      </w:numPr>
      <w:snapToGrid/>
      <w:spacing w:line="440" w:lineRule="exact"/>
      <w:ind w:leftChars="0" w:left="0" w:firstLineChars="0" w:firstLine="0"/>
      <w:outlineLvl w:val="6"/>
    </w:pPr>
    <w:rPr>
      <w:rFonts w:ascii="Arial" w:hAnsi="Arial"/>
      <w:bCs/>
      <w:szCs w:val="36"/>
    </w:rPr>
  </w:style>
  <w:style w:type="paragraph" w:styleId="8">
    <w:name w:val="heading 8"/>
    <w:aliases w:val="Table Heading"/>
    <w:basedOn w:val="a1"/>
    <w:next w:val="a1"/>
    <w:qFormat/>
    <w:rsid w:val="00916DD3"/>
    <w:pPr>
      <w:keepNext/>
      <w:tabs>
        <w:tab w:val="num" w:pos="-198"/>
      </w:tabs>
      <w:snapToGrid/>
      <w:spacing w:afterLines="0" w:line="720" w:lineRule="auto"/>
      <w:ind w:left="3202" w:hanging="425"/>
      <w:textAlignment w:val="auto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aliases w:val="(a),標題 9 字元"/>
    <w:basedOn w:val="a1"/>
    <w:next w:val="a1"/>
    <w:qFormat/>
    <w:rsid w:val="00916DD3"/>
    <w:pPr>
      <w:keepNext/>
      <w:tabs>
        <w:tab w:val="num" w:pos="-198"/>
      </w:tabs>
      <w:snapToGrid/>
      <w:spacing w:afterLines="0" w:line="720" w:lineRule="auto"/>
      <w:ind w:left="3627" w:hanging="425"/>
      <w:textAlignment w:val="auto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qFormat/>
    <w:rsid w:val="0060609B"/>
    <w:pPr>
      <w:tabs>
        <w:tab w:val="center" w:pos="4153"/>
        <w:tab w:val="right" w:pos="8306"/>
      </w:tabs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60609B"/>
    <w:rPr>
      <w:rFonts w:eastAsia="標楷體"/>
      <w:szCs w:val="20"/>
    </w:rPr>
  </w:style>
  <w:style w:type="paragraph" w:styleId="a8">
    <w:name w:val="footer"/>
    <w:basedOn w:val="a1"/>
    <w:link w:val="a9"/>
    <w:uiPriority w:val="99"/>
    <w:unhideWhenUsed/>
    <w:qFormat/>
    <w:rsid w:val="007B082C"/>
    <w:pPr>
      <w:tabs>
        <w:tab w:val="center" w:pos="4153"/>
        <w:tab w:val="right" w:pos="8306"/>
      </w:tabs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B082C"/>
    <w:rPr>
      <w:rFonts w:eastAsia="標楷體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DB4151"/>
    <w:rPr>
      <w:rFonts w:ascii="Cambria" w:eastAsia="新細明體" w:hAnsi="Cambria"/>
      <w:kern w:val="0"/>
      <w:sz w:val="16"/>
      <w:szCs w:val="16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DB4151"/>
    <w:rPr>
      <w:rFonts w:ascii="Cambria" w:eastAsia="新細明體" w:hAnsi="Cambria" w:cs="Times New Roman"/>
      <w:sz w:val="16"/>
      <w:szCs w:val="16"/>
    </w:rPr>
  </w:style>
  <w:style w:type="paragraph" w:customStyle="1" w:styleId="systeminfo">
    <w:name w:val="system info"/>
    <w:basedOn w:val="a1"/>
    <w:qFormat/>
    <w:rsid w:val="00067E67"/>
    <w:pPr>
      <w:ind w:leftChars="857" w:left="2400"/>
    </w:pPr>
    <w:rPr>
      <w:rFonts w:cs="新細明體"/>
      <w:sz w:val="32"/>
      <w:szCs w:val="20"/>
    </w:rPr>
  </w:style>
  <w:style w:type="paragraph" w:customStyle="1" w:styleId="caseno">
    <w:name w:val="case no"/>
    <w:basedOn w:val="a1"/>
    <w:rsid w:val="00067E67"/>
    <w:pPr>
      <w:jc w:val="center"/>
    </w:pPr>
    <w:rPr>
      <w:rFonts w:cs="新細明體"/>
      <w:szCs w:val="20"/>
    </w:rPr>
  </w:style>
  <w:style w:type="character" w:customStyle="1" w:styleId="12">
    <w:name w:val="標題 1 字元"/>
    <w:aliases w:val="標題 1壹 字元,壹、 字元,壹 字元,標題1 字元,level 1 字元,Level 1 Head 字元,H1 字元,heading 1 字元,Heading apps 字元,Heading 11 字元,Level 1 Topic Heading 字元,h11 字元,h12 字元,h111 字元,h13 字元,h112 字元,h121 字元,h1111 字元,h14 字元,h113 字元,DO NOT USE_h1 字元,--章名 字元,Header1 字元,大綱 字元"/>
    <w:link w:val="10"/>
    <w:rsid w:val="0050617C"/>
    <w:rPr>
      <w:rFonts w:ascii="Cambria" w:eastAsia="標楷體" w:hAnsi="Cambria"/>
      <w:b/>
      <w:bCs/>
      <w:kern w:val="52"/>
      <w:sz w:val="32"/>
      <w:szCs w:val="52"/>
      <w:lang w:val="x-none" w:eastAsia="x-none"/>
    </w:rPr>
  </w:style>
  <w:style w:type="character" w:customStyle="1" w:styleId="22">
    <w:name w:val="標題 2 字元"/>
    <w:aliases w:val="一、 字元,H2 字元,Chapter Number/Appendix Letter 字元,chn 字元,h2 字元,Level 2 Topic Heading 字元,DGPRSB1.1 字元,编号标题2 字元,h1 字元,標題 2-(一) 字元,標題 2--1.1 字元,1.5.5.6.1 字元,主標題 字元,--1.1 字元,... 字元,h2 main heading 字元,Heading 2 Hidden 字元,l2 字元,2 字元,Header 2 字元,Header2 字元"/>
    <w:link w:val="20"/>
    <w:rsid w:val="00CC1308"/>
    <w:rPr>
      <w:rFonts w:ascii="Cambria" w:eastAsia="標楷體" w:hAnsi="Cambria"/>
      <w:b/>
      <w:bCs/>
      <w:kern w:val="2"/>
      <w:sz w:val="32"/>
      <w:szCs w:val="48"/>
      <w:lang w:val="x-none" w:eastAsia="x-none"/>
    </w:rPr>
  </w:style>
  <w:style w:type="character" w:customStyle="1" w:styleId="32">
    <w:name w:val="標題 3 字元"/>
    <w:aliases w:val="H3 字元,(一) 字元,[ (一)、 ] 字元,標題3 字元,--1.1.1. 字元,Level 3 Head 字元,h3 字元,BOD 0 字元,自訂段落（一） 字元,3 字元,l3 字元,h31 字元,h32 字元,h33 字元,h34 字元,h35 字元,h36 字元,h37 字元,h311 字元,subhead1 字元,1.1 字元,h321 字元,h331 字元,h341 字元,h351 字元,h361 字元,h38 字元,PRTM Heading 3 字元,小節標題 字元"/>
    <w:link w:val="31"/>
    <w:rsid w:val="00717C13"/>
    <w:rPr>
      <w:rFonts w:eastAsia="標楷體"/>
      <w:bCs/>
      <w:kern w:val="2"/>
      <w:sz w:val="28"/>
      <w:szCs w:val="36"/>
      <w:lang w:val="x-none" w:eastAsia="x-none"/>
    </w:rPr>
  </w:style>
  <w:style w:type="paragraph" w:customStyle="1" w:styleId="Text">
    <w:name w:val="Text"/>
    <w:basedOn w:val="a1"/>
    <w:qFormat/>
    <w:rsid w:val="00A938C6"/>
    <w:pPr>
      <w:ind w:leftChars="128" w:left="128" w:firstLineChars="214" w:firstLine="214"/>
    </w:pPr>
  </w:style>
  <w:style w:type="paragraph" w:styleId="ac">
    <w:name w:val="TOC Heading"/>
    <w:basedOn w:val="10"/>
    <w:next w:val="a1"/>
    <w:uiPriority w:val="39"/>
    <w:qFormat/>
    <w:rsid w:val="00DE4E05"/>
    <w:pPr>
      <w:keepLines/>
      <w:widowControl/>
      <w:numPr>
        <w:numId w:val="0"/>
      </w:numPr>
      <w:spacing w:before="480" w:line="276" w:lineRule="auto"/>
      <w:textAlignment w:val="auto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3">
    <w:name w:val="toc 1"/>
    <w:basedOn w:val="a1"/>
    <w:next w:val="a1"/>
    <w:autoRedefine/>
    <w:uiPriority w:val="39"/>
    <w:unhideWhenUsed/>
    <w:rsid w:val="00B03B06"/>
    <w:pPr>
      <w:tabs>
        <w:tab w:val="left" w:pos="960"/>
        <w:tab w:val="right" w:leader="dot" w:pos="9628"/>
      </w:tabs>
      <w:spacing w:after="180"/>
    </w:pPr>
  </w:style>
  <w:style w:type="character" w:styleId="ad">
    <w:name w:val="Hyperlink"/>
    <w:uiPriority w:val="99"/>
    <w:unhideWhenUsed/>
    <w:rsid w:val="00DE4E05"/>
    <w:rPr>
      <w:color w:val="0000FF"/>
      <w:u w:val="single"/>
    </w:rPr>
  </w:style>
  <w:style w:type="paragraph" w:styleId="ae">
    <w:name w:val="caption"/>
    <w:aliases w:val="s標號,標號 字元1,標號 字元 字元,図表番号 Char 字元 字元,図表番号 Char 字元,標號 字元,?ai?f? Char 図ªíµf号 Char ¦r¤¸ ¦r¤¸,図ªíµf号 Char ¦r,図ªíµf号 Char ¦r¤¸,¼Ð¸¹ ¦r¤¸,図ª"/>
    <w:basedOn w:val="a1"/>
    <w:next w:val="a1"/>
    <w:qFormat/>
    <w:rsid w:val="00885EF6"/>
    <w:pPr>
      <w:spacing w:afterLines="100"/>
    </w:pPr>
    <w:rPr>
      <w:sz w:val="24"/>
      <w:szCs w:val="20"/>
    </w:rPr>
  </w:style>
  <w:style w:type="paragraph" w:styleId="af">
    <w:name w:val="table of figures"/>
    <w:basedOn w:val="a1"/>
    <w:next w:val="a1"/>
    <w:uiPriority w:val="99"/>
    <w:unhideWhenUsed/>
    <w:qFormat/>
    <w:rsid w:val="008A3C8A"/>
    <w:pPr>
      <w:spacing w:after="50"/>
      <w:ind w:left="200" w:hangingChars="200" w:hanging="200"/>
    </w:pPr>
  </w:style>
  <w:style w:type="table" w:styleId="af0">
    <w:name w:val="Table Grid"/>
    <w:basedOn w:val="a4"/>
    <w:rsid w:val="0085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標題 4 字元"/>
    <w:aliases w:val="COA標題 4標題 字元,(1) 字元,(1)L3 字元,Heading 14 字元,Heading 141 字元,Heading 142 字元,合約條款標題 字元,--1. 字元,H4 字元,4 字元,h4 字元,a. 字元,PIM 4 字元,--1 字元,標題111.1.1 字元,1234 字元,-1 字元,l4 字元,[ 1. ] 字元,Level 2 - a 字元,TF-Overskrift 4 字元,l4+toc4 字元,I4 字元,1 字元,Heading 51 字元"/>
    <w:link w:val="4"/>
    <w:rsid w:val="00C9509C"/>
    <w:rPr>
      <w:rFonts w:ascii="Times New Roman" w:eastAsia="標楷體" w:hAnsi="Times New Roman"/>
      <w:sz w:val="24"/>
      <w:szCs w:val="24"/>
      <w:lang w:val="x-none" w:eastAsia="x-none"/>
    </w:rPr>
  </w:style>
  <w:style w:type="character" w:customStyle="1" w:styleId="52">
    <w:name w:val="標題 5 字元2"/>
    <w:aliases w:val="A. 字元,--(1)1 字元,H5 字元,標題 5 字元 字元1,h5 字元,Block Label 字元,[ (1). ] 字元,標題 5 字元1 字元,標題 5 字元 字元 字元,標題 5 字元1 字元 字元 字元 字元 字元 字元 字元 字元 字元 字元 字元 字元,標題 5 字元 字元 字元 字元 字元 字元 字元 字元 字元 字元 字元 字元 字元 字元,標題 5 字元1 字元 字元 字元 字元 字元 字元 字元 字元 字元 字元 字元1"/>
    <w:link w:val="5"/>
    <w:uiPriority w:val="9"/>
    <w:rsid w:val="00BD3A27"/>
    <w:rPr>
      <w:rFonts w:ascii="Cambria" w:eastAsia="標楷體" w:hAnsi="Cambria"/>
      <w:bCs/>
      <w:kern w:val="2"/>
      <w:sz w:val="28"/>
      <w:szCs w:val="36"/>
      <w:lang w:val="en-US" w:eastAsia="zh-TW" w:bidi="ar-SA"/>
    </w:rPr>
  </w:style>
  <w:style w:type="paragraph" w:styleId="23">
    <w:name w:val="toc 2"/>
    <w:basedOn w:val="a1"/>
    <w:next w:val="a1"/>
    <w:autoRedefine/>
    <w:uiPriority w:val="39"/>
    <w:unhideWhenUsed/>
    <w:rsid w:val="00E82BD7"/>
    <w:pPr>
      <w:ind w:leftChars="200" w:left="480"/>
    </w:pPr>
  </w:style>
  <w:style w:type="paragraph" w:styleId="33">
    <w:name w:val="toc 3"/>
    <w:basedOn w:val="a1"/>
    <w:next w:val="a1"/>
    <w:autoRedefine/>
    <w:uiPriority w:val="39"/>
    <w:unhideWhenUsed/>
    <w:rsid w:val="00E82BD7"/>
    <w:pPr>
      <w:ind w:leftChars="400" w:left="960"/>
    </w:pPr>
  </w:style>
  <w:style w:type="paragraph" w:customStyle="1" w:styleId="-11">
    <w:name w:val="彩色清單 - 輔色 11"/>
    <w:basedOn w:val="a1"/>
    <w:uiPriority w:val="34"/>
    <w:qFormat/>
    <w:rsid w:val="00844CE7"/>
    <w:pPr>
      <w:ind w:leftChars="200" w:left="480"/>
    </w:pPr>
  </w:style>
  <w:style w:type="paragraph" w:customStyle="1" w:styleId="CaptionTable">
    <w:name w:val="Caption Table"/>
    <w:basedOn w:val="ae"/>
    <w:qFormat/>
    <w:rsid w:val="00AB6D6B"/>
    <w:pPr>
      <w:keepNext/>
      <w:spacing w:beforeLines="100" w:afterLines="0"/>
    </w:pPr>
  </w:style>
  <w:style w:type="paragraph" w:customStyle="1" w:styleId="Captiontable0">
    <w:name w:val="Caption table"/>
    <w:basedOn w:val="ae"/>
    <w:qFormat/>
    <w:rsid w:val="00565C36"/>
    <w:pPr>
      <w:spacing w:beforeLines="100" w:afterLines="0"/>
    </w:pPr>
  </w:style>
  <w:style w:type="character" w:customStyle="1" w:styleId="st">
    <w:name w:val="st"/>
    <w:basedOn w:val="a3"/>
    <w:rsid w:val="00CA3419"/>
  </w:style>
  <w:style w:type="character" w:styleId="af1">
    <w:name w:val="Emphasis"/>
    <w:uiPriority w:val="20"/>
    <w:qFormat/>
    <w:rsid w:val="00CA3419"/>
    <w:rPr>
      <w:i/>
      <w:iCs/>
    </w:rPr>
  </w:style>
  <w:style w:type="paragraph" w:styleId="34">
    <w:name w:val="Body Text Indent 3"/>
    <w:basedOn w:val="a1"/>
    <w:link w:val="35"/>
    <w:rsid w:val="00D16C5D"/>
    <w:pPr>
      <w:snapToGrid/>
      <w:spacing w:afterLines="0" w:line="320" w:lineRule="exact"/>
      <w:ind w:left="276" w:hanging="276"/>
      <w:jc w:val="both"/>
      <w:textAlignment w:val="auto"/>
    </w:pPr>
    <w:rPr>
      <w:rFonts w:ascii="標楷體"/>
      <w:sz w:val="24"/>
      <w:lang w:val="x-none" w:eastAsia="x-none"/>
    </w:rPr>
  </w:style>
  <w:style w:type="character" w:customStyle="1" w:styleId="35">
    <w:name w:val="本文縮排 3 字元"/>
    <w:link w:val="34"/>
    <w:rsid w:val="00D16C5D"/>
    <w:rPr>
      <w:rFonts w:ascii="標楷體" w:eastAsia="標楷體" w:hAnsi="Times New Roman"/>
      <w:kern w:val="2"/>
      <w:sz w:val="24"/>
      <w:szCs w:val="24"/>
    </w:rPr>
  </w:style>
  <w:style w:type="paragraph" w:styleId="af2">
    <w:name w:val="Plain Text"/>
    <w:basedOn w:val="a1"/>
    <w:link w:val="af3"/>
    <w:rsid w:val="0033300C"/>
    <w:pPr>
      <w:snapToGrid/>
      <w:spacing w:beforeLines="50"/>
      <w:ind w:leftChars="300" w:left="300"/>
      <w:textAlignment w:val="auto"/>
    </w:pPr>
    <w:rPr>
      <w:rFonts w:ascii="細明體" w:eastAsia="細明體" w:hAnsi="Courier New"/>
      <w:sz w:val="24"/>
      <w:szCs w:val="20"/>
      <w:lang w:val="x-none" w:eastAsia="x-none"/>
    </w:rPr>
  </w:style>
  <w:style w:type="character" w:customStyle="1" w:styleId="af3">
    <w:name w:val="純文字 字元"/>
    <w:link w:val="af2"/>
    <w:rsid w:val="0033300C"/>
    <w:rPr>
      <w:rFonts w:ascii="細明體" w:eastAsia="細明體" w:hAnsi="Courier New"/>
      <w:kern w:val="2"/>
      <w:sz w:val="24"/>
    </w:rPr>
  </w:style>
  <w:style w:type="paragraph" w:customStyle="1" w:styleId="dd">
    <w:name w:val="dd"/>
    <w:basedOn w:val="a1"/>
    <w:rsid w:val="0033300C"/>
    <w:pPr>
      <w:keepLines/>
      <w:snapToGrid/>
      <w:spacing w:afterLines="0" w:line="360" w:lineRule="atLeast"/>
      <w:ind w:left="100" w:hangingChars="100" w:hanging="100"/>
      <w:jc w:val="both"/>
      <w:textAlignment w:val="auto"/>
    </w:pPr>
    <w:rPr>
      <w:rFonts w:ascii="標楷體"/>
    </w:rPr>
  </w:style>
  <w:style w:type="paragraph" w:customStyle="1" w:styleId="af4">
    <w:name w:val="內文標題"/>
    <w:basedOn w:val="a1"/>
    <w:next w:val="a1"/>
    <w:rsid w:val="00FE6B11"/>
    <w:pPr>
      <w:spacing w:beforeLines="50" w:line="320" w:lineRule="atLeast"/>
      <w:ind w:leftChars="300" w:left="300"/>
      <w:jc w:val="both"/>
      <w:textAlignment w:val="auto"/>
    </w:pPr>
    <w:rPr>
      <w:b/>
      <w:szCs w:val="20"/>
      <w:u w:val="single"/>
    </w:rPr>
  </w:style>
  <w:style w:type="paragraph" w:customStyle="1" w:styleId="24">
    <w:name w:val="標題2內文"/>
    <w:next w:val="a1"/>
    <w:autoRedefine/>
    <w:rsid w:val="00460855"/>
    <w:pPr>
      <w:spacing w:before="60" w:after="60" w:line="480" w:lineRule="exact"/>
      <w:ind w:left="992" w:firstLineChars="200" w:firstLine="200"/>
      <w:jc w:val="both"/>
    </w:pPr>
    <w:rPr>
      <w:rFonts w:ascii="Times New Roman" w:eastAsia="標楷體" w:hAnsi="Times New Roman"/>
      <w:color w:val="000000"/>
      <w:kern w:val="16"/>
      <w:sz w:val="28"/>
      <w:szCs w:val="28"/>
    </w:rPr>
  </w:style>
  <w:style w:type="paragraph" w:customStyle="1" w:styleId="36">
    <w:name w:val="標題3內文"/>
    <w:next w:val="a1"/>
    <w:autoRedefine/>
    <w:rsid w:val="009B14CB"/>
    <w:pPr>
      <w:spacing w:before="60" w:after="60" w:line="480" w:lineRule="exact"/>
      <w:ind w:left="1389" w:firstLineChars="200" w:firstLine="560"/>
      <w:jc w:val="both"/>
    </w:pPr>
    <w:rPr>
      <w:rFonts w:ascii="Times New Roman" w:eastAsia="標楷體" w:hAnsi="Times New Roman"/>
      <w:color w:val="000000"/>
      <w:kern w:val="16"/>
      <w:sz w:val="28"/>
      <w:szCs w:val="28"/>
    </w:rPr>
  </w:style>
  <w:style w:type="paragraph" w:customStyle="1" w:styleId="43">
    <w:name w:val="標題4內文"/>
    <w:next w:val="a1"/>
    <w:autoRedefine/>
    <w:rsid w:val="00D445D9"/>
    <w:pPr>
      <w:spacing w:before="60" w:after="60" w:line="480" w:lineRule="exact"/>
      <w:ind w:left="1786" w:firstLineChars="200" w:firstLine="560"/>
      <w:jc w:val="both"/>
    </w:pPr>
    <w:rPr>
      <w:rFonts w:ascii="Times New Roman" w:eastAsia="標楷體" w:hAnsi="Times New Roman"/>
      <w:kern w:val="16"/>
      <w:sz w:val="28"/>
      <w:szCs w:val="28"/>
    </w:rPr>
  </w:style>
  <w:style w:type="paragraph" w:customStyle="1" w:styleId="af5">
    <w:name w:val="圖置中"/>
    <w:next w:val="a1"/>
    <w:rsid w:val="00460855"/>
    <w:pPr>
      <w:spacing w:before="120" w:after="120"/>
      <w:jc w:val="center"/>
    </w:pPr>
    <w:rPr>
      <w:rFonts w:ascii="Times New Roman" w:eastAsia="標楷體" w:hAnsi="Times New Roman"/>
      <w:color w:val="000000"/>
      <w:kern w:val="16"/>
      <w:sz w:val="28"/>
      <w:szCs w:val="28"/>
    </w:rPr>
  </w:style>
  <w:style w:type="paragraph" w:customStyle="1" w:styleId="3">
    <w:name w:val="標題3項目"/>
    <w:next w:val="a1"/>
    <w:rsid w:val="00D445D9"/>
    <w:pPr>
      <w:numPr>
        <w:numId w:val="2"/>
      </w:numPr>
      <w:spacing w:before="60" w:after="60" w:line="480" w:lineRule="exact"/>
      <w:contextualSpacing/>
      <w:jc w:val="both"/>
    </w:pPr>
    <w:rPr>
      <w:rFonts w:ascii="Times New Roman" w:eastAsia="標楷體" w:hAnsi="Times New Roman"/>
      <w:color w:val="000000"/>
      <w:kern w:val="16"/>
      <w:sz w:val="28"/>
      <w:szCs w:val="28"/>
    </w:rPr>
  </w:style>
  <w:style w:type="paragraph" w:customStyle="1" w:styleId="af6">
    <w:name w:val="圖的標號"/>
    <w:next w:val="a1"/>
    <w:autoRedefine/>
    <w:rsid w:val="00B1344D"/>
    <w:pPr>
      <w:spacing w:line="480" w:lineRule="exact"/>
      <w:jc w:val="center"/>
    </w:pPr>
    <w:rPr>
      <w:rFonts w:ascii="Times New Roman" w:eastAsia="標楷體" w:hAnsi="Times New Roman"/>
      <w:noProof/>
      <w:kern w:val="2"/>
      <w:sz w:val="24"/>
      <w:szCs w:val="24"/>
    </w:rPr>
  </w:style>
  <w:style w:type="paragraph" w:customStyle="1" w:styleId="37">
    <w:name w:val="內文3"/>
    <w:basedOn w:val="a1"/>
    <w:link w:val="38"/>
    <w:semiHidden/>
    <w:locked/>
    <w:rsid w:val="00460855"/>
    <w:pPr>
      <w:autoSpaceDE w:val="0"/>
      <w:autoSpaceDN w:val="0"/>
      <w:adjustRightInd w:val="0"/>
      <w:snapToGrid/>
      <w:spacing w:afterLines="0" w:line="360" w:lineRule="atLeast"/>
      <w:jc w:val="both"/>
      <w:textAlignment w:val="bottom"/>
    </w:pPr>
    <w:rPr>
      <w:kern w:val="0"/>
      <w:sz w:val="24"/>
      <w:szCs w:val="20"/>
      <w:lang w:val="x-none" w:eastAsia="x-none"/>
    </w:rPr>
  </w:style>
  <w:style w:type="character" w:customStyle="1" w:styleId="38">
    <w:name w:val="內文3 字元"/>
    <w:link w:val="37"/>
    <w:semiHidden/>
    <w:rsid w:val="00460855"/>
    <w:rPr>
      <w:rFonts w:ascii="Times New Roman" w:eastAsia="標楷體" w:hAnsi="Times New Roman"/>
      <w:sz w:val="24"/>
    </w:rPr>
  </w:style>
  <w:style w:type="paragraph" w:customStyle="1" w:styleId="a2">
    <w:name w:val="標題一內文"/>
    <w:basedOn w:val="a1"/>
    <w:rsid w:val="00671F25"/>
    <w:pPr>
      <w:autoSpaceDN w:val="0"/>
      <w:spacing w:afterLines="0" w:line="360" w:lineRule="auto"/>
      <w:ind w:leftChars="355" w:left="994" w:firstLineChars="205" w:firstLine="574"/>
      <w:textAlignment w:val="auto"/>
    </w:pPr>
    <w:rPr>
      <w:color w:val="000000"/>
      <w:kern w:val="0"/>
      <w:szCs w:val="52"/>
    </w:rPr>
  </w:style>
  <w:style w:type="paragraph" w:customStyle="1" w:styleId="211">
    <w:name w:val="標題2內文1"/>
    <w:basedOn w:val="a1"/>
    <w:link w:val="212"/>
    <w:rsid w:val="00916DD3"/>
    <w:pPr>
      <w:snapToGrid/>
      <w:spacing w:beforeLines="50" w:after="50" w:line="400" w:lineRule="exact"/>
      <w:ind w:firstLineChars="200" w:firstLine="200"/>
      <w:textAlignment w:val="auto"/>
    </w:pPr>
    <w:rPr>
      <w:color w:val="000000"/>
      <w:lang w:val="x-none" w:eastAsia="x-none"/>
    </w:rPr>
  </w:style>
  <w:style w:type="paragraph" w:customStyle="1" w:styleId="110">
    <w:name w:val="標題1內文1"/>
    <w:basedOn w:val="a1"/>
    <w:link w:val="112"/>
    <w:rsid w:val="00F17323"/>
    <w:pPr>
      <w:snapToGrid/>
      <w:spacing w:beforeLines="50" w:after="50" w:line="400" w:lineRule="exact"/>
      <w:ind w:firstLineChars="200" w:firstLine="200"/>
      <w:textAlignment w:val="auto"/>
    </w:pPr>
    <w:rPr>
      <w:rFonts w:ascii="Calibri" w:hAnsi="Calibri"/>
    </w:rPr>
  </w:style>
  <w:style w:type="paragraph" w:customStyle="1" w:styleId="111">
    <w:name w:val="標題1內文符號1標號1"/>
    <w:basedOn w:val="a1"/>
    <w:rsid w:val="00F17323"/>
    <w:pPr>
      <w:numPr>
        <w:numId w:val="3"/>
      </w:numPr>
      <w:tabs>
        <w:tab w:val="clear" w:pos="2011"/>
        <w:tab w:val="num" w:pos="1200"/>
      </w:tabs>
      <w:snapToGrid/>
      <w:spacing w:beforeLines="50" w:after="50" w:line="400" w:lineRule="exact"/>
      <w:ind w:leftChars="400" w:left="882" w:hanging="482"/>
      <w:textAlignment w:val="auto"/>
    </w:pPr>
  </w:style>
  <w:style w:type="paragraph" w:customStyle="1" w:styleId="1">
    <w:name w:val="內文1"/>
    <w:basedOn w:val="a1"/>
    <w:rsid w:val="00F17323"/>
    <w:pPr>
      <w:numPr>
        <w:numId w:val="4"/>
      </w:numPr>
      <w:adjustRightInd w:val="0"/>
      <w:spacing w:beforeLines="50" w:line="360" w:lineRule="atLeast"/>
      <w:ind w:leftChars="150" w:left="150" w:firstLine="0"/>
      <w:textAlignment w:val="auto"/>
    </w:pPr>
  </w:style>
  <w:style w:type="character" w:customStyle="1" w:styleId="112">
    <w:name w:val="標題1內文1 字元"/>
    <w:link w:val="110"/>
    <w:rsid w:val="00F17323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1111">
    <w:name w:val="標題1內文1符號1內文1"/>
    <w:basedOn w:val="1"/>
    <w:rsid w:val="00F17323"/>
    <w:pPr>
      <w:spacing w:before="50" w:after="50"/>
      <w:ind w:leftChars="390" w:left="390"/>
    </w:pPr>
  </w:style>
  <w:style w:type="paragraph" w:customStyle="1" w:styleId="11111">
    <w:name w:val="標題1內文1符號1標號1內文1"/>
    <w:basedOn w:val="1"/>
    <w:rsid w:val="00F17323"/>
    <w:pPr>
      <w:spacing w:before="50" w:after="50"/>
      <w:ind w:leftChars="600" w:left="600"/>
    </w:pPr>
  </w:style>
  <w:style w:type="character" w:customStyle="1" w:styleId="apple-style-span">
    <w:name w:val="apple-style-span"/>
    <w:basedOn w:val="a3"/>
    <w:rsid w:val="007444EE"/>
  </w:style>
  <w:style w:type="paragraph" w:customStyle="1" w:styleId="310">
    <w:name w:val="標題3內文1"/>
    <w:basedOn w:val="a1"/>
    <w:link w:val="313"/>
    <w:rsid w:val="001F542E"/>
    <w:pPr>
      <w:snapToGrid/>
      <w:spacing w:beforeLines="50" w:after="50" w:line="400" w:lineRule="exact"/>
      <w:ind w:leftChars="70" w:left="70" w:firstLineChars="210" w:firstLine="210"/>
      <w:textAlignment w:val="auto"/>
    </w:pPr>
    <w:rPr>
      <w:rFonts w:ascii="Calibri" w:hAnsi="Calibri"/>
    </w:rPr>
  </w:style>
  <w:style w:type="character" w:customStyle="1" w:styleId="313">
    <w:name w:val="標題3內文1 字元"/>
    <w:link w:val="310"/>
    <w:rsid w:val="001F542E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11">
    <w:name w:val="標題1內文符號1"/>
    <w:basedOn w:val="110"/>
    <w:rsid w:val="00542802"/>
    <w:pPr>
      <w:numPr>
        <w:numId w:val="13"/>
      </w:numPr>
      <w:ind w:firstLineChars="0" w:firstLine="0"/>
    </w:pPr>
  </w:style>
  <w:style w:type="paragraph" w:customStyle="1" w:styleId="210">
    <w:name w:val="標題2標號1"/>
    <w:basedOn w:val="a1"/>
    <w:link w:val="213"/>
    <w:rsid w:val="00542802"/>
    <w:pPr>
      <w:numPr>
        <w:numId w:val="5"/>
      </w:numPr>
      <w:tabs>
        <w:tab w:val="left" w:pos="1200"/>
      </w:tabs>
      <w:snapToGrid/>
      <w:spacing w:beforeLines="50" w:after="50" w:line="400" w:lineRule="exact"/>
      <w:textAlignment w:val="auto"/>
    </w:pPr>
    <w:rPr>
      <w:rFonts w:ascii="Calibri" w:hAnsi="Calibri"/>
      <w:lang w:val="x-none" w:eastAsia="x-none"/>
    </w:rPr>
  </w:style>
  <w:style w:type="character" w:customStyle="1" w:styleId="213">
    <w:name w:val="標題2標號1 字元"/>
    <w:link w:val="210"/>
    <w:rsid w:val="00542802"/>
    <w:rPr>
      <w:rFonts w:eastAsia="標楷體"/>
      <w:kern w:val="2"/>
      <w:sz w:val="28"/>
      <w:szCs w:val="24"/>
      <w:lang w:val="x-none" w:eastAsia="x-none"/>
    </w:rPr>
  </w:style>
  <w:style w:type="paragraph" w:customStyle="1" w:styleId="41">
    <w:name w:val="標題4標號1"/>
    <w:basedOn w:val="a1"/>
    <w:rsid w:val="002F45BE"/>
    <w:pPr>
      <w:numPr>
        <w:numId w:val="8"/>
      </w:numPr>
      <w:tabs>
        <w:tab w:val="left" w:pos="1440"/>
      </w:tabs>
      <w:snapToGrid/>
      <w:spacing w:beforeLines="50" w:after="50" w:line="400" w:lineRule="exact"/>
      <w:textAlignment w:val="auto"/>
    </w:pPr>
  </w:style>
  <w:style w:type="paragraph" w:customStyle="1" w:styleId="412">
    <w:name w:val="標題4內文符號1標號2"/>
    <w:basedOn w:val="a1"/>
    <w:rsid w:val="002F45BE"/>
    <w:pPr>
      <w:numPr>
        <w:numId w:val="9"/>
      </w:numPr>
      <w:tabs>
        <w:tab w:val="clear" w:pos="3752"/>
        <w:tab w:val="left" w:pos="2400"/>
      </w:tabs>
      <w:snapToGrid/>
      <w:spacing w:beforeLines="50" w:afterLines="0" w:line="400" w:lineRule="exact"/>
      <w:ind w:leftChars="820" w:left="980" w:hangingChars="160" w:hanging="160"/>
      <w:textAlignment w:val="auto"/>
    </w:pPr>
  </w:style>
  <w:style w:type="character" w:customStyle="1" w:styleId="3110">
    <w:name w:val="標題3內文1符號1 字元 字元"/>
    <w:rsid w:val="009B14CB"/>
    <w:rPr>
      <w:rFonts w:eastAsia="標楷體"/>
      <w:kern w:val="2"/>
      <w:sz w:val="28"/>
      <w:szCs w:val="24"/>
      <w:lang w:val="en-US" w:eastAsia="zh-TW" w:bidi="ar-SA"/>
    </w:rPr>
  </w:style>
  <w:style w:type="character" w:customStyle="1" w:styleId="61">
    <w:name w:val="標題 6 字元1"/>
    <w:aliases w:val="A 字元,--A 字元,H6 字元,課程簡稱 字元,h6 字元,參考文獻 字元,ref-items 字元,標題 6 字元 字元 字元 字元 字元 字元 字元,標題 6 字元 字元"/>
    <w:link w:val="6"/>
    <w:rsid w:val="009B14CB"/>
    <w:rPr>
      <w:rFonts w:ascii="Arial" w:eastAsia="標楷體" w:hAnsi="Arial"/>
      <w:kern w:val="2"/>
      <w:sz w:val="28"/>
      <w:szCs w:val="36"/>
      <w:lang w:val="x-none" w:eastAsia="x-none"/>
    </w:rPr>
  </w:style>
  <w:style w:type="paragraph" w:customStyle="1" w:styleId="14">
    <w:name w:val="項目1"/>
    <w:basedOn w:val="a1"/>
    <w:rsid w:val="00BD3A27"/>
    <w:pPr>
      <w:snapToGrid/>
      <w:spacing w:before="50" w:afterLines="0" w:line="360" w:lineRule="atLeast"/>
      <w:ind w:left="2456" w:hanging="425"/>
      <w:jc w:val="both"/>
      <w:textAlignment w:val="auto"/>
    </w:pPr>
  </w:style>
  <w:style w:type="paragraph" w:customStyle="1" w:styleId="44">
    <w:name w:val="內文4"/>
    <w:link w:val="45"/>
    <w:rsid w:val="00BD3A27"/>
    <w:pPr>
      <w:adjustRightInd w:val="0"/>
      <w:snapToGrid w:val="0"/>
      <w:spacing w:beforeLines="50" w:afterLines="50"/>
      <w:ind w:leftChars="505" w:left="1212" w:firstLineChars="200" w:firstLine="560"/>
      <w:jc w:val="both"/>
    </w:pPr>
    <w:rPr>
      <w:rFonts w:eastAsia="標楷體"/>
      <w:kern w:val="2"/>
      <w:sz w:val="28"/>
      <w:szCs w:val="24"/>
    </w:rPr>
  </w:style>
  <w:style w:type="character" w:customStyle="1" w:styleId="45">
    <w:name w:val="內文4 字元"/>
    <w:link w:val="44"/>
    <w:rsid w:val="00BD3A27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410">
    <w:name w:val="標題4內文1"/>
    <w:basedOn w:val="a1"/>
    <w:link w:val="413"/>
    <w:rsid w:val="00BD3A27"/>
    <w:pPr>
      <w:snapToGrid/>
      <w:spacing w:beforeLines="50" w:after="50" w:line="400" w:lineRule="exact"/>
      <w:ind w:leftChars="150" w:left="150" w:firstLineChars="200" w:firstLine="200"/>
      <w:textAlignment w:val="auto"/>
    </w:pPr>
    <w:rPr>
      <w:rFonts w:ascii="Calibri" w:hAnsi="Calibri"/>
    </w:rPr>
  </w:style>
  <w:style w:type="character" w:customStyle="1" w:styleId="413">
    <w:name w:val="標題4內文1 字元"/>
    <w:link w:val="410"/>
    <w:rsid w:val="00BD3A27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1110">
    <w:name w:val="標題1內文1標號1"/>
    <w:basedOn w:val="a1"/>
    <w:link w:val="1112"/>
    <w:rsid w:val="00ED2E9F"/>
    <w:pPr>
      <w:numPr>
        <w:numId w:val="10"/>
      </w:numPr>
      <w:tabs>
        <w:tab w:val="clear" w:pos="2011"/>
      </w:tabs>
      <w:snapToGrid/>
      <w:spacing w:beforeLines="50" w:after="50" w:line="400" w:lineRule="exact"/>
      <w:ind w:leftChars="150" w:left="350" w:hangingChars="200" w:hanging="200"/>
      <w:textAlignment w:val="auto"/>
    </w:pPr>
    <w:rPr>
      <w:rFonts w:ascii="Calibri" w:hAnsi="Calibri"/>
      <w:lang w:val="x-none" w:eastAsia="x-none"/>
    </w:rPr>
  </w:style>
  <w:style w:type="character" w:customStyle="1" w:styleId="1112">
    <w:name w:val="標題1內文1標號1 字元"/>
    <w:link w:val="1110"/>
    <w:rsid w:val="00ED2E9F"/>
    <w:rPr>
      <w:rFonts w:eastAsia="標楷體"/>
      <w:kern w:val="2"/>
      <w:sz w:val="28"/>
      <w:szCs w:val="24"/>
      <w:lang w:val="x-none" w:eastAsia="x-none"/>
    </w:rPr>
  </w:style>
  <w:style w:type="paragraph" w:customStyle="1" w:styleId="311">
    <w:name w:val="標題3內文1符號1"/>
    <w:basedOn w:val="a1"/>
    <w:link w:val="3111"/>
    <w:rsid w:val="00A20451"/>
    <w:pPr>
      <w:numPr>
        <w:numId w:val="11"/>
      </w:numPr>
      <w:snapToGrid/>
      <w:spacing w:beforeLines="50" w:after="50" w:line="400" w:lineRule="exact"/>
      <w:textAlignment w:val="auto"/>
    </w:pPr>
    <w:rPr>
      <w:rFonts w:ascii="Calibri" w:hAnsi="Calibri"/>
      <w:lang w:val="x-none" w:eastAsia="x-none"/>
    </w:rPr>
  </w:style>
  <w:style w:type="character" w:customStyle="1" w:styleId="3111">
    <w:name w:val="標題3內文1符號1 字元"/>
    <w:link w:val="311"/>
    <w:rsid w:val="00A20451"/>
    <w:rPr>
      <w:rFonts w:eastAsia="標楷體"/>
      <w:kern w:val="2"/>
      <w:sz w:val="28"/>
      <w:szCs w:val="24"/>
      <w:lang w:val="x-none" w:eastAsia="x-none"/>
    </w:rPr>
  </w:style>
  <w:style w:type="paragraph" w:customStyle="1" w:styleId="a">
    <w:name w:val="內文標號"/>
    <w:basedOn w:val="a1"/>
    <w:next w:val="a1"/>
    <w:rsid w:val="002E3868"/>
    <w:pPr>
      <w:numPr>
        <w:numId w:val="12"/>
      </w:numPr>
      <w:adjustRightInd w:val="0"/>
      <w:spacing w:beforeLines="50" w:after="180" w:line="360" w:lineRule="atLeast"/>
      <w:jc w:val="both"/>
      <w:textAlignment w:val="auto"/>
    </w:pPr>
  </w:style>
  <w:style w:type="paragraph" w:styleId="af7">
    <w:name w:val="Document Map"/>
    <w:basedOn w:val="a1"/>
    <w:semiHidden/>
    <w:rsid w:val="00D866A7"/>
    <w:pPr>
      <w:shd w:val="clear" w:color="auto" w:fill="000080"/>
    </w:pPr>
    <w:rPr>
      <w:rFonts w:ascii="Arial" w:eastAsia="新細明體" w:hAnsi="Arial"/>
    </w:rPr>
  </w:style>
  <w:style w:type="paragraph" w:styleId="af8">
    <w:name w:val="Body Text"/>
    <w:basedOn w:val="a1"/>
    <w:rsid w:val="00A05174"/>
    <w:pPr>
      <w:spacing w:after="120"/>
    </w:pPr>
  </w:style>
  <w:style w:type="character" w:styleId="af9">
    <w:name w:val="page number"/>
    <w:basedOn w:val="a3"/>
    <w:rsid w:val="00A05174"/>
  </w:style>
  <w:style w:type="paragraph" w:styleId="a0">
    <w:name w:val="List Bullet"/>
    <w:basedOn w:val="a1"/>
    <w:autoRedefine/>
    <w:rsid w:val="003D132D"/>
    <w:pPr>
      <w:numPr>
        <w:ilvl w:val="1"/>
        <w:numId w:val="14"/>
      </w:numPr>
      <w:adjustRightInd w:val="0"/>
      <w:spacing w:beforeLines="50" w:afterLines="0" w:line="360" w:lineRule="atLeast"/>
      <w:ind w:leftChars="200" w:left="200" w:hangingChars="200" w:hanging="200"/>
    </w:pPr>
    <w:rPr>
      <w:rFonts w:ascii="Arial" w:hAnsi="Arial"/>
      <w:kern w:val="0"/>
      <w:szCs w:val="20"/>
    </w:rPr>
  </w:style>
  <w:style w:type="paragraph" w:customStyle="1" w:styleId="30">
    <w:name w:val="內文3標號"/>
    <w:basedOn w:val="a1"/>
    <w:rsid w:val="003D132D"/>
    <w:pPr>
      <w:numPr>
        <w:numId w:val="15"/>
      </w:numPr>
      <w:adjustRightInd w:val="0"/>
      <w:spacing w:beforeLines="50" w:after="180" w:line="320" w:lineRule="atLeast"/>
      <w:textAlignment w:val="auto"/>
    </w:pPr>
  </w:style>
  <w:style w:type="paragraph" w:customStyle="1" w:styleId="40">
    <w:name w:val="內文4標號"/>
    <w:basedOn w:val="a1"/>
    <w:rsid w:val="003D132D"/>
    <w:pPr>
      <w:numPr>
        <w:numId w:val="16"/>
      </w:numPr>
      <w:adjustRightInd w:val="0"/>
      <w:spacing w:beforeLines="50" w:after="50" w:line="400" w:lineRule="atLeast"/>
      <w:jc w:val="both"/>
      <w:textAlignment w:val="auto"/>
    </w:pPr>
  </w:style>
  <w:style w:type="paragraph" w:customStyle="1" w:styleId="312">
    <w:name w:val="標題3內文符號1標號2"/>
    <w:basedOn w:val="a1"/>
    <w:rsid w:val="003D132D"/>
    <w:pPr>
      <w:numPr>
        <w:numId w:val="17"/>
      </w:numPr>
      <w:tabs>
        <w:tab w:val="left" w:pos="2400"/>
      </w:tabs>
      <w:snapToGrid/>
      <w:spacing w:beforeLines="50" w:after="50" w:line="400" w:lineRule="exact"/>
      <w:textAlignment w:val="auto"/>
    </w:pPr>
  </w:style>
  <w:style w:type="paragraph" w:customStyle="1" w:styleId="411">
    <w:name w:val="標題4內文符號1標號1"/>
    <w:basedOn w:val="a1"/>
    <w:rsid w:val="003D132D"/>
    <w:pPr>
      <w:numPr>
        <w:numId w:val="18"/>
      </w:numPr>
      <w:tabs>
        <w:tab w:val="clear" w:pos="2011"/>
      </w:tabs>
      <w:snapToGrid/>
      <w:spacing w:beforeLines="50" w:after="50" w:line="400" w:lineRule="exact"/>
      <w:ind w:leftChars="600" w:left="1082" w:hanging="482"/>
      <w:textAlignment w:val="auto"/>
    </w:pPr>
    <w:rPr>
      <w:rFonts w:ascii="MS Serif" w:hAnsi="MS Serif"/>
    </w:rPr>
  </w:style>
  <w:style w:type="paragraph" w:customStyle="1" w:styleId="4110505">
    <w:name w:val="樣式 標題4內文符號1標號1 + (符號) 標楷體 套用前:  0.5 列 套用後:  0.5 列"/>
    <w:basedOn w:val="411"/>
    <w:rsid w:val="003D132D"/>
    <w:pPr>
      <w:numPr>
        <w:numId w:val="19"/>
      </w:numPr>
      <w:spacing w:beforeLines="0"/>
      <w:ind w:leftChars="0" w:left="0"/>
    </w:pPr>
    <w:rPr>
      <w:rFonts w:hAnsi="標楷體" w:cs="新細明體"/>
      <w:szCs w:val="20"/>
    </w:rPr>
  </w:style>
  <w:style w:type="paragraph" w:customStyle="1" w:styleId="4COA411L3Heading14Heading141Heading1421">
    <w:name w:val="樣式 標題 4COA標題 4標題(1)(1)L3Heading 14Heading 141Heading 142合...1"/>
    <w:basedOn w:val="4"/>
    <w:rsid w:val="003D132D"/>
    <w:pPr>
      <w:keepNext/>
      <w:numPr>
        <w:numId w:val="14"/>
      </w:numPr>
      <w:adjustRightInd w:val="0"/>
      <w:spacing w:afterLines="0" w:line="500" w:lineRule="exact"/>
      <w:ind w:rightChars="0" w:right="0"/>
      <w:jc w:val="both"/>
    </w:pPr>
    <w:rPr>
      <w:rFonts w:cs="新細明體"/>
      <w:szCs w:val="20"/>
    </w:rPr>
  </w:style>
  <w:style w:type="paragraph" w:customStyle="1" w:styleId="2">
    <w:name w:val="內文2"/>
    <w:basedOn w:val="a1"/>
    <w:rsid w:val="00126B8F"/>
    <w:pPr>
      <w:numPr>
        <w:numId w:val="20"/>
      </w:numPr>
      <w:adjustRightInd w:val="0"/>
      <w:spacing w:beforeLines="50" w:line="360" w:lineRule="atLeast"/>
      <w:textAlignment w:val="auto"/>
    </w:pPr>
  </w:style>
  <w:style w:type="paragraph" w:customStyle="1" w:styleId="21-2">
    <w:name w:val="標題2內文1-2"/>
    <w:basedOn w:val="a1"/>
    <w:rsid w:val="00BB346F"/>
    <w:pPr>
      <w:widowControl/>
      <w:numPr>
        <w:numId w:val="21"/>
      </w:numPr>
      <w:adjustRightInd w:val="0"/>
      <w:spacing w:afterLines="0" w:line="400" w:lineRule="exact"/>
      <w:jc w:val="both"/>
      <w:textAlignment w:val="auto"/>
    </w:pPr>
  </w:style>
  <w:style w:type="paragraph" w:styleId="afa">
    <w:name w:val="List Paragraph"/>
    <w:basedOn w:val="a1"/>
    <w:uiPriority w:val="34"/>
    <w:qFormat/>
    <w:rsid w:val="004F67F1"/>
    <w:pPr>
      <w:ind w:leftChars="200" w:left="480"/>
    </w:pPr>
  </w:style>
  <w:style w:type="character" w:customStyle="1" w:styleId="212">
    <w:name w:val="標題2內文1 字元"/>
    <w:link w:val="211"/>
    <w:rsid w:val="009618A1"/>
    <w:rPr>
      <w:rFonts w:ascii="Times New Roman" w:eastAsia="標楷體" w:hAnsi="Times New Roman"/>
      <w:color w:val="000000"/>
      <w:kern w:val="2"/>
      <w:sz w:val="28"/>
      <w:szCs w:val="24"/>
    </w:rPr>
  </w:style>
  <w:style w:type="paragraph" w:customStyle="1" w:styleId="21">
    <w:name w:val="標題2符號1"/>
    <w:basedOn w:val="a1"/>
    <w:rsid w:val="009618A1"/>
    <w:pPr>
      <w:numPr>
        <w:numId w:val="22"/>
      </w:numPr>
      <w:snapToGrid/>
      <w:spacing w:beforeLines="50" w:line="400" w:lineRule="exact"/>
      <w:textAlignment w:val="auto"/>
    </w:pPr>
  </w:style>
  <w:style w:type="paragraph" w:customStyle="1" w:styleId="2110">
    <w:name w:val="標題2符號1內文1"/>
    <w:rsid w:val="009618A1"/>
    <w:pPr>
      <w:spacing w:line="400" w:lineRule="exact"/>
      <w:ind w:leftChars="450" w:left="450"/>
    </w:pPr>
    <w:rPr>
      <w:rFonts w:ascii="Times New Roman" w:eastAsia="標楷體" w:hAnsi="Times New Roman"/>
      <w:kern w:val="2"/>
      <w:sz w:val="28"/>
      <w:szCs w:val="24"/>
    </w:rPr>
  </w:style>
  <w:style w:type="paragraph" w:styleId="afb">
    <w:name w:val="Date"/>
    <w:basedOn w:val="a1"/>
    <w:next w:val="a1"/>
    <w:link w:val="afc"/>
    <w:uiPriority w:val="99"/>
    <w:semiHidden/>
    <w:unhideWhenUsed/>
    <w:rsid w:val="00983E2D"/>
    <w:pPr>
      <w:jc w:val="right"/>
    </w:pPr>
  </w:style>
  <w:style w:type="character" w:customStyle="1" w:styleId="afc">
    <w:name w:val="日期 字元"/>
    <w:link w:val="afb"/>
    <w:uiPriority w:val="99"/>
    <w:semiHidden/>
    <w:rsid w:val="00983E2D"/>
    <w:rPr>
      <w:rFonts w:ascii="Times New Roman" w:eastAsia="標楷體" w:hAnsi="Times New Roman"/>
      <w:kern w:val="2"/>
      <w:sz w:val="28"/>
      <w:szCs w:val="24"/>
    </w:rPr>
  </w:style>
  <w:style w:type="paragraph" w:styleId="afd">
    <w:name w:val="No Spacing"/>
    <w:uiPriority w:val="1"/>
    <w:qFormat/>
    <w:rsid w:val="00D45109"/>
    <w:pPr>
      <w:widowControl w:val="0"/>
      <w:snapToGrid w:val="0"/>
      <w:spacing w:afterLines="50"/>
      <w:textAlignment w:val="baseline"/>
    </w:pPr>
    <w:rPr>
      <w:rFonts w:ascii="Times New Roman" w:eastAsia="標楷體" w:hAnsi="Times New Roman"/>
      <w:kern w:val="2"/>
      <w:sz w:val="28"/>
      <w:szCs w:val="24"/>
    </w:rPr>
  </w:style>
  <w:style w:type="character" w:customStyle="1" w:styleId="zmsearchresult">
    <w:name w:val="zmsearchresult"/>
    <w:basedOn w:val="a3"/>
    <w:rsid w:val="00F95E69"/>
  </w:style>
  <w:style w:type="table" w:customStyle="1" w:styleId="1-11">
    <w:name w:val="格線表格 1 淺色 - 輔色 11"/>
    <w:basedOn w:val="a4"/>
    <w:uiPriority w:val="46"/>
    <w:rsid w:val="00C44224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e">
    <w:name w:val="Revision"/>
    <w:hidden/>
    <w:uiPriority w:val="99"/>
    <w:semiHidden/>
    <w:rsid w:val="007E2258"/>
    <w:rPr>
      <w:rFonts w:ascii="Times New Roman" w:eastAsia="標楷體" w:hAnsi="Times New Roman"/>
      <w:kern w:val="2"/>
      <w:sz w:val="28"/>
      <w:szCs w:val="24"/>
    </w:rPr>
  </w:style>
  <w:style w:type="character" w:styleId="aff">
    <w:name w:val="Unresolved Mention"/>
    <w:uiPriority w:val="99"/>
    <w:semiHidden/>
    <w:unhideWhenUsed/>
    <w:rsid w:val="00461073"/>
    <w:rPr>
      <w:color w:val="605E5C"/>
      <w:shd w:val="clear" w:color="auto" w:fill="E1DFDD"/>
    </w:rPr>
  </w:style>
  <w:style w:type="character" w:styleId="aff0">
    <w:name w:val="FollowedHyperlink"/>
    <w:uiPriority w:val="99"/>
    <w:semiHidden/>
    <w:unhideWhenUsed/>
    <w:rsid w:val="00946CB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36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8.png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7.jp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Work@PST\E&#21270;&#26381;&#21209;&#31649;&#29702;&#32178;&#31449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AD42-2DC4-4E1E-9E54-94FA0BED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D:\Documents\Work@PST\E化服務管理網站.dotx</Template>
  <TotalTime>247</TotalTime>
  <Pages>42</Pages>
  <Words>1585</Words>
  <Characters>9038</Characters>
  <Application>Microsoft Office Word</Application>
  <DocSecurity>0</DocSecurity>
  <Lines>75</Lines>
  <Paragraphs>21</Paragraphs>
  <ScaleCrop>false</ScaleCrop>
  <Company>Hewlett-Packard</Company>
  <LinksUpToDate>false</LinksUpToDate>
  <CharactersWithSpaces>10602</CharactersWithSpaces>
  <SharedDoc>false</SharedDoc>
  <HLinks>
    <vt:vector size="54" baseType="variant"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_Toc16081458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_Toc16081457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_Toc16081456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_Toc16081455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_Toc16081454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_Toc16081453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_Toc16081452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_Toc16081451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_Toc16081450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評審項目與建議書內容對照表</dc:title>
  <dc:subject/>
  <dc:creator>Gloria</dc:creator>
  <cp:keywords/>
  <cp:lastModifiedBy>Aves Hsu (徐瑞元)</cp:lastModifiedBy>
  <cp:revision>30</cp:revision>
  <cp:lastPrinted>2019-08-07T06:46:00Z</cp:lastPrinted>
  <dcterms:created xsi:type="dcterms:W3CDTF">2022-08-15T10:20:00Z</dcterms:created>
  <dcterms:modified xsi:type="dcterms:W3CDTF">2025-01-13T01:32:00Z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-1968596078</vt:i4>
  </property>
</Properties>
</file>